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FB28" w14:textId="2BB2A8CD" w:rsidR="00BE58D6" w:rsidRPr="00337FDC" w:rsidRDefault="008A36B0" w:rsidP="00AF61A8">
      <w:pPr>
        <w:spacing w:after="120"/>
        <w:jc w:val="center"/>
        <w:outlineLvl w:val="0"/>
        <w:rPr>
          <w:rFonts w:eastAsia="Times New Roman" w:cs="Arial"/>
          <w:b/>
          <w:sz w:val="28"/>
          <w:szCs w:val="28"/>
        </w:rPr>
      </w:pPr>
      <w:r w:rsidRPr="00337FDC">
        <w:rPr>
          <w:rFonts w:eastAsia="Times New Roman" w:cs="Arial"/>
          <w:b/>
          <w:sz w:val="28"/>
          <w:szCs w:val="28"/>
        </w:rPr>
        <w:t>Building Information Modeling (</w:t>
      </w:r>
      <w:r w:rsidR="006B0EFC" w:rsidRPr="00337FDC">
        <w:rPr>
          <w:rFonts w:eastAsia="Times New Roman" w:cs="Arial"/>
          <w:b/>
          <w:sz w:val="28"/>
          <w:szCs w:val="28"/>
        </w:rPr>
        <w:t>BIM</w:t>
      </w:r>
      <w:r w:rsidRPr="00337FDC">
        <w:rPr>
          <w:rFonts w:eastAsia="Times New Roman" w:cs="Arial"/>
          <w:b/>
          <w:sz w:val="28"/>
          <w:szCs w:val="28"/>
        </w:rPr>
        <w:t>)</w:t>
      </w:r>
      <w:r w:rsidR="006B0EFC" w:rsidRPr="00337FDC">
        <w:rPr>
          <w:rFonts w:eastAsia="Times New Roman" w:cs="Arial"/>
          <w:b/>
          <w:sz w:val="28"/>
          <w:szCs w:val="28"/>
        </w:rPr>
        <w:t xml:space="preserve"> Review Log</w:t>
      </w:r>
    </w:p>
    <w:p w14:paraId="2A4E0A36" w14:textId="77777777" w:rsidR="0038646B" w:rsidRPr="00337FDC" w:rsidRDefault="0038646B" w:rsidP="00AF61A8">
      <w:pPr>
        <w:spacing w:after="120"/>
        <w:jc w:val="center"/>
        <w:outlineLvl w:val="0"/>
        <w:rPr>
          <w:rFonts w:eastAsia="Times New Roman" w:cs="Arial"/>
          <w:b/>
          <w:sz w:val="28"/>
          <w:szCs w:val="28"/>
        </w:rPr>
      </w:pPr>
    </w:p>
    <w:p w14:paraId="3E8BE2D6" w14:textId="569BDD5F" w:rsidR="00D80E23" w:rsidRPr="00337FDC" w:rsidRDefault="00D80E23" w:rsidP="00AF61A8">
      <w:pPr>
        <w:tabs>
          <w:tab w:val="left" w:pos="7200"/>
        </w:tabs>
        <w:spacing w:after="120"/>
        <w:ind w:left="187"/>
        <w:outlineLvl w:val="0"/>
        <w:rPr>
          <w:rFonts w:eastAsia="Times New Roman" w:cs="Arial"/>
          <w:b/>
          <w:sz w:val="22"/>
        </w:rPr>
      </w:pPr>
      <w:r w:rsidRPr="00337FDC">
        <w:rPr>
          <w:rFonts w:eastAsia="Times New Roman" w:cs="Arial"/>
          <w:b/>
          <w:sz w:val="22"/>
        </w:rPr>
        <w:t>Project Name:</w:t>
      </w:r>
      <w:r w:rsidR="004E3FE1" w:rsidRPr="00337FDC">
        <w:rPr>
          <w:rFonts w:eastAsia="Times New Roman" w:cs="Arial"/>
          <w:bCs/>
          <w:sz w:val="22"/>
        </w:rPr>
        <w:t xml:space="preserve"> </w:t>
      </w:r>
      <w:r w:rsidR="0007561C" w:rsidRPr="00337FDC">
        <w:rPr>
          <w:rFonts w:eastAsia="Times New Roman" w:cs="Arial"/>
          <w:bCs/>
          <w:sz w:val="22"/>
        </w:rPr>
        <w:tab/>
      </w:r>
      <w:r w:rsidR="0007561C" w:rsidRPr="00337FDC">
        <w:rPr>
          <w:rFonts w:eastAsia="Times New Roman" w:cs="Arial"/>
          <w:b/>
          <w:sz w:val="22"/>
        </w:rPr>
        <w:t>FPID:</w:t>
      </w:r>
    </w:p>
    <w:p w14:paraId="38F59D27" w14:textId="77777777" w:rsidR="00EA7A57" w:rsidRPr="00337FDC" w:rsidRDefault="00EA7A57" w:rsidP="00AF61A8">
      <w:pPr>
        <w:tabs>
          <w:tab w:val="left" w:pos="7200"/>
        </w:tabs>
        <w:spacing w:after="120"/>
        <w:ind w:left="187"/>
        <w:outlineLvl w:val="0"/>
        <w:rPr>
          <w:rFonts w:eastAsia="Times New Roman" w:cs="Arial"/>
          <w:b/>
          <w:sz w:val="22"/>
        </w:rPr>
      </w:pPr>
    </w:p>
    <w:tbl>
      <w:tblPr>
        <w:tblW w:w="1145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1530"/>
        <w:gridCol w:w="1530"/>
        <w:gridCol w:w="1530"/>
        <w:gridCol w:w="1530"/>
        <w:gridCol w:w="1620"/>
        <w:gridCol w:w="1823"/>
      </w:tblGrid>
      <w:tr w:rsidR="00075FE8" w:rsidRPr="00337FDC" w14:paraId="57270C62" w14:textId="77777777" w:rsidTr="00BD7A95">
        <w:trPr>
          <w:cantSplit/>
          <w:trHeight w:val="432"/>
          <w:jc w:val="center"/>
        </w:trPr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FFFFFF" w:themeColor="background1"/>
            </w:tcBorders>
            <w:shd w:val="clear" w:color="auto" w:fill="17365D" w:themeFill="text2" w:themeFillShade="BF"/>
            <w:vAlign w:val="bottom"/>
          </w:tcPr>
          <w:p w14:paraId="626B1445" w14:textId="27EACD8C" w:rsidR="00075FE8" w:rsidRPr="00337FDC" w:rsidRDefault="00075FE8" w:rsidP="00634D5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</w:pPr>
            <w:r w:rsidRPr="00337FDC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Review Description</w:t>
            </w: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7365D" w:themeFill="text2" w:themeFillShade="BF"/>
            <w:vAlign w:val="bottom"/>
          </w:tcPr>
          <w:p w14:paraId="53419DC3" w14:textId="704A3C92" w:rsidR="00075FE8" w:rsidRPr="00337FDC" w:rsidRDefault="00075FE8" w:rsidP="003A4C7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</w:pPr>
            <w:r w:rsidRPr="00337FDC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Reviewer</w:t>
            </w:r>
          </w:p>
        </w:tc>
        <w:tc>
          <w:tcPr>
            <w:tcW w:w="4590" w:type="dxa"/>
            <w:gridSpan w:val="3"/>
            <w:tcBorders>
              <w:top w:val="single" w:sz="1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7365D" w:themeFill="text2" w:themeFillShade="BF"/>
            <w:vAlign w:val="bottom"/>
          </w:tcPr>
          <w:p w14:paraId="40F57DE6" w14:textId="449173F5" w:rsidR="00075FE8" w:rsidRPr="00337FDC" w:rsidRDefault="000A6960" w:rsidP="00BE58D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</w:pPr>
            <w:r w:rsidRPr="00337FDC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Develop</w:t>
            </w:r>
            <w:r w:rsidR="002E1D3E" w:rsidRPr="00337FDC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mental Review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17365D" w:themeFill="text2" w:themeFillShade="BF"/>
            <w:vAlign w:val="bottom"/>
          </w:tcPr>
          <w:p w14:paraId="24EBAA70" w14:textId="40B7D28B" w:rsidR="00075FE8" w:rsidRPr="00337FDC" w:rsidRDefault="00075FE8" w:rsidP="002A011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</w:pPr>
            <w:r w:rsidRPr="00337FDC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Design Analysis Review</w:t>
            </w:r>
          </w:p>
        </w:tc>
        <w:tc>
          <w:tcPr>
            <w:tcW w:w="1823" w:type="dxa"/>
            <w:vMerge w:val="restart"/>
            <w:tcBorders>
              <w:top w:val="single" w:sz="18" w:space="0" w:color="auto"/>
              <w:left w:val="single" w:sz="8" w:space="0" w:color="FFFFFF" w:themeColor="background1"/>
              <w:right w:val="single" w:sz="18" w:space="0" w:color="auto"/>
            </w:tcBorders>
            <w:shd w:val="clear" w:color="auto" w:fill="17365D" w:themeFill="text2" w:themeFillShade="BF"/>
            <w:vAlign w:val="bottom"/>
          </w:tcPr>
          <w:p w14:paraId="254B5C77" w14:textId="6802AEA8" w:rsidR="00075FE8" w:rsidRPr="00337FDC" w:rsidRDefault="00075FE8" w:rsidP="002A011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</w:pPr>
            <w:r w:rsidRPr="00337FDC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Inter-disciplinary Review</w:t>
            </w:r>
          </w:p>
        </w:tc>
      </w:tr>
      <w:tr w:rsidR="00075FE8" w:rsidRPr="00337FDC" w14:paraId="2940089D" w14:textId="77777777" w:rsidTr="00BD7A95">
        <w:trPr>
          <w:cantSplit/>
          <w:trHeight w:hRule="exact" w:val="432"/>
          <w:jc w:val="center"/>
        </w:trPr>
        <w:tc>
          <w:tcPr>
            <w:tcW w:w="189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FFFFFF" w:themeColor="background1"/>
            </w:tcBorders>
            <w:shd w:val="clear" w:color="auto" w:fill="17365D" w:themeFill="text2" w:themeFillShade="BF"/>
            <w:vAlign w:val="bottom"/>
          </w:tcPr>
          <w:p w14:paraId="44A284D7" w14:textId="77777777" w:rsidR="00075FE8" w:rsidRPr="00337FDC" w:rsidRDefault="00075FE8" w:rsidP="001B36C2">
            <w:pPr>
              <w:spacing w:after="0"/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1530" w:type="dxa"/>
            <w:vMerge/>
            <w:tcBorders>
              <w:left w:val="single" w:sz="8" w:space="0" w:color="FFFFFF" w:themeColor="background1"/>
              <w:bottom w:val="single" w:sz="18" w:space="0" w:color="auto"/>
              <w:right w:val="single" w:sz="8" w:space="0" w:color="FFFFFF" w:themeColor="background1"/>
            </w:tcBorders>
            <w:shd w:val="clear" w:color="auto" w:fill="17365D" w:themeFill="text2" w:themeFillShade="BF"/>
          </w:tcPr>
          <w:p w14:paraId="29CF069F" w14:textId="77777777" w:rsidR="00075FE8" w:rsidRPr="00337FDC" w:rsidRDefault="00075FE8" w:rsidP="001B36C2">
            <w:pPr>
              <w:spacing w:after="0"/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15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auto"/>
              <w:right w:val="single" w:sz="8" w:space="0" w:color="FFFFFF" w:themeColor="background1"/>
            </w:tcBorders>
            <w:shd w:val="clear" w:color="auto" w:fill="17365D" w:themeFill="text2" w:themeFillShade="BF"/>
            <w:vAlign w:val="bottom"/>
          </w:tcPr>
          <w:p w14:paraId="09222512" w14:textId="51218F11" w:rsidR="00075FE8" w:rsidRPr="00337FDC" w:rsidRDefault="002E1D3E" w:rsidP="00634D5E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</w:pPr>
            <w:r w:rsidRPr="00337FDC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Conform</w:t>
            </w:r>
            <w:r w:rsidR="002B2003" w:rsidRPr="00337FDC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.</w:t>
            </w:r>
          </w:p>
        </w:tc>
        <w:tc>
          <w:tcPr>
            <w:tcW w:w="15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auto"/>
              <w:right w:val="single" w:sz="8" w:space="0" w:color="FFFFFF" w:themeColor="background1"/>
            </w:tcBorders>
            <w:shd w:val="clear" w:color="auto" w:fill="17365D" w:themeFill="text2" w:themeFillShade="BF"/>
            <w:vAlign w:val="bottom"/>
          </w:tcPr>
          <w:p w14:paraId="7DF4DB96" w14:textId="0F7A6887" w:rsidR="00075FE8" w:rsidRPr="00337FDC" w:rsidRDefault="002E1D3E" w:rsidP="00BE58D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</w:pPr>
            <w:r w:rsidRPr="00337FDC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Complete</w:t>
            </w:r>
            <w:r w:rsidR="002B2003" w:rsidRPr="00337FDC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.</w:t>
            </w:r>
          </w:p>
        </w:tc>
        <w:tc>
          <w:tcPr>
            <w:tcW w:w="15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auto"/>
              <w:right w:val="single" w:sz="8" w:space="0" w:color="FFFFFF" w:themeColor="background1"/>
            </w:tcBorders>
            <w:shd w:val="clear" w:color="auto" w:fill="17365D" w:themeFill="text2" w:themeFillShade="BF"/>
            <w:vAlign w:val="bottom"/>
          </w:tcPr>
          <w:p w14:paraId="063DD0E4" w14:textId="6608C55A" w:rsidR="00075FE8" w:rsidRPr="00337FDC" w:rsidRDefault="002E1D3E" w:rsidP="00BE58D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</w:pPr>
            <w:proofErr w:type="gramStart"/>
            <w:r w:rsidRPr="00337FDC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Consist</w:t>
            </w:r>
            <w:proofErr w:type="gramEnd"/>
            <w:r w:rsidR="002B2003" w:rsidRPr="00337FDC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.</w:t>
            </w:r>
          </w:p>
        </w:tc>
        <w:tc>
          <w:tcPr>
            <w:tcW w:w="1620" w:type="dxa"/>
            <w:vMerge/>
            <w:tcBorders>
              <w:left w:val="single" w:sz="8" w:space="0" w:color="FFFFFF" w:themeColor="background1"/>
              <w:bottom w:val="single" w:sz="18" w:space="0" w:color="auto"/>
              <w:right w:val="single" w:sz="8" w:space="0" w:color="FFFFFF" w:themeColor="background1"/>
            </w:tcBorders>
            <w:shd w:val="clear" w:color="auto" w:fill="17365D" w:themeFill="text2" w:themeFillShade="BF"/>
            <w:vAlign w:val="bottom"/>
          </w:tcPr>
          <w:p w14:paraId="0C83671D" w14:textId="77777777" w:rsidR="00075FE8" w:rsidRPr="00337FDC" w:rsidRDefault="00075FE8" w:rsidP="00BE58D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1823" w:type="dxa"/>
            <w:vMerge/>
            <w:tcBorders>
              <w:left w:val="single" w:sz="8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17365D" w:themeFill="text2" w:themeFillShade="BF"/>
            <w:vAlign w:val="bottom"/>
          </w:tcPr>
          <w:p w14:paraId="2817846D" w14:textId="77777777" w:rsidR="00075FE8" w:rsidRPr="00337FDC" w:rsidRDefault="00075FE8" w:rsidP="004A6CDC">
            <w:pPr>
              <w:spacing w:after="0"/>
              <w:jc w:val="center"/>
              <w:rPr>
                <w:rFonts w:eastAsia="Times New Roman" w:cs="Arial"/>
                <w:color w:val="FFFFFF" w:themeColor="background1"/>
                <w:sz w:val="22"/>
              </w:rPr>
            </w:pPr>
          </w:p>
        </w:tc>
      </w:tr>
      <w:tr w:rsidR="00C76A3C" w:rsidRPr="00337FDC" w14:paraId="049E9A01" w14:textId="77777777" w:rsidTr="009D00C6">
        <w:trPr>
          <w:cantSplit/>
          <w:trHeight w:hRule="exact" w:val="720"/>
          <w:jc w:val="center"/>
        </w:trPr>
        <w:tc>
          <w:tcPr>
            <w:tcW w:w="18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B41CB2" w14:textId="2485D8CC" w:rsidR="00C76A3C" w:rsidRPr="00337FDC" w:rsidRDefault="00EA7A57" w:rsidP="00BE58D6">
            <w:pPr>
              <w:spacing w:after="0"/>
              <w:jc w:val="left"/>
              <w:rPr>
                <w:rFonts w:eastAsia="Times New Roman" w:cs="Arial"/>
                <w:b/>
                <w:bCs/>
                <w:sz w:val="22"/>
              </w:rPr>
            </w:pPr>
            <w:r w:rsidRPr="00337FDC">
              <w:rPr>
                <w:rFonts w:eastAsia="Times New Roman" w:cs="Arial"/>
                <w:b/>
                <w:bCs/>
                <w:sz w:val="22"/>
              </w:rPr>
              <w:t>Initial Geometrics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D6689AF" w14:textId="1462ECE5" w:rsidR="00C76A3C" w:rsidRPr="00337FDC" w:rsidRDefault="00C76A3C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B33834" w14:textId="77777777" w:rsidR="00C76A3C" w:rsidRPr="00337FDC" w:rsidRDefault="00C76A3C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F8008A5" w14:textId="77777777" w:rsidR="00C76A3C" w:rsidRPr="00337FDC" w:rsidRDefault="00C76A3C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BBDA46C" w14:textId="56D1D1E9" w:rsidR="00C76A3C" w:rsidRPr="00337FDC" w:rsidRDefault="00C76A3C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55968DA" w14:textId="77777777" w:rsidR="00C76A3C" w:rsidRPr="00337FDC" w:rsidRDefault="00C76A3C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182DB7" w14:textId="77777777" w:rsidR="00C76A3C" w:rsidRPr="00337FDC" w:rsidRDefault="00C76A3C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C76A3C" w:rsidRPr="00337FDC" w14:paraId="7F257E2B" w14:textId="77777777" w:rsidTr="009D00C6">
        <w:trPr>
          <w:cantSplit/>
          <w:trHeight w:hRule="exact" w:val="720"/>
          <w:jc w:val="center"/>
        </w:trPr>
        <w:tc>
          <w:tcPr>
            <w:tcW w:w="18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740C5B4" w14:textId="0E5F3CFA" w:rsidR="00C76A3C" w:rsidRPr="00337FDC" w:rsidRDefault="00EA7A57" w:rsidP="00BE58D6">
            <w:pPr>
              <w:spacing w:after="0"/>
              <w:jc w:val="left"/>
              <w:rPr>
                <w:rFonts w:eastAsia="Times New Roman" w:cs="Arial"/>
                <w:b/>
                <w:bCs/>
                <w:sz w:val="22"/>
              </w:rPr>
            </w:pPr>
            <w:r w:rsidRPr="00337FDC">
              <w:rPr>
                <w:rFonts w:eastAsia="Times New Roman" w:cs="Arial"/>
                <w:b/>
                <w:bCs/>
                <w:sz w:val="22"/>
              </w:rPr>
              <w:t>Existing Utilities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C3C118" w14:textId="77777777" w:rsidR="00C76A3C" w:rsidRPr="00337FDC" w:rsidRDefault="00C76A3C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7C37E2" w14:textId="77777777" w:rsidR="00C76A3C" w:rsidRPr="00337FDC" w:rsidRDefault="00C76A3C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78C3B9" w14:textId="77777777" w:rsidR="00C76A3C" w:rsidRPr="00337FDC" w:rsidRDefault="00C76A3C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AED547F" w14:textId="7DAA0484" w:rsidR="00C76A3C" w:rsidRPr="00337FDC" w:rsidRDefault="00C76A3C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DCF5844" w14:textId="77777777" w:rsidR="00C76A3C" w:rsidRPr="00337FDC" w:rsidRDefault="00C76A3C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79F129" w14:textId="77777777" w:rsidR="00C76A3C" w:rsidRPr="00337FDC" w:rsidRDefault="00C76A3C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C76A3C" w:rsidRPr="00337FDC" w14:paraId="25748A31" w14:textId="77777777" w:rsidTr="009D00C6">
        <w:trPr>
          <w:cantSplit/>
          <w:trHeight w:hRule="exact" w:val="720"/>
          <w:jc w:val="center"/>
        </w:trPr>
        <w:tc>
          <w:tcPr>
            <w:tcW w:w="18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E2562D" w14:textId="4AF73551" w:rsidR="00C76A3C" w:rsidRPr="00337FDC" w:rsidRDefault="00EA7A57" w:rsidP="00BE58D6">
            <w:pPr>
              <w:spacing w:after="0"/>
              <w:jc w:val="left"/>
              <w:rPr>
                <w:rFonts w:eastAsia="Times New Roman" w:cs="Arial"/>
                <w:b/>
                <w:bCs/>
                <w:sz w:val="22"/>
              </w:rPr>
            </w:pPr>
            <w:r w:rsidRPr="00337FDC">
              <w:rPr>
                <w:rFonts w:eastAsia="Times New Roman" w:cs="Arial"/>
                <w:b/>
                <w:bCs/>
                <w:sz w:val="22"/>
              </w:rPr>
              <w:t>Phase I BIM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351E0C5" w14:textId="77777777" w:rsidR="00C76A3C" w:rsidRPr="00337FDC" w:rsidRDefault="00C76A3C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A2C400F" w14:textId="77777777" w:rsidR="00C76A3C" w:rsidRPr="00337FDC" w:rsidRDefault="00C76A3C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A24CA0" w14:textId="77777777" w:rsidR="00C76A3C" w:rsidRPr="00337FDC" w:rsidRDefault="00C76A3C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B10E7CC" w14:textId="05AEB396" w:rsidR="00C76A3C" w:rsidRPr="00337FDC" w:rsidRDefault="00C76A3C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9942B8" w14:textId="77777777" w:rsidR="00C76A3C" w:rsidRPr="00337FDC" w:rsidRDefault="00C76A3C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A15CDF" w14:textId="77777777" w:rsidR="00C76A3C" w:rsidRPr="00337FDC" w:rsidRDefault="00C76A3C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0C2F3B" w:rsidRPr="00337FDC" w14:paraId="5FC36366" w14:textId="77777777" w:rsidTr="009D00C6">
        <w:trPr>
          <w:cantSplit/>
          <w:trHeight w:hRule="exact" w:val="720"/>
          <w:jc w:val="center"/>
        </w:trPr>
        <w:tc>
          <w:tcPr>
            <w:tcW w:w="18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E62F9A" w14:textId="4AEF8BDE" w:rsidR="000C2F3B" w:rsidRPr="00337FDC" w:rsidRDefault="00EA7A57" w:rsidP="00BE58D6">
            <w:pPr>
              <w:spacing w:after="0"/>
              <w:jc w:val="left"/>
              <w:rPr>
                <w:rFonts w:eastAsia="Times New Roman" w:cs="Arial"/>
                <w:b/>
                <w:bCs/>
                <w:sz w:val="22"/>
              </w:rPr>
            </w:pPr>
            <w:r w:rsidRPr="00337FDC">
              <w:rPr>
                <w:rFonts w:eastAsia="Times New Roman" w:cs="Arial"/>
                <w:b/>
                <w:bCs/>
                <w:sz w:val="22"/>
              </w:rPr>
              <w:t>Initial Drainage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120E882" w14:textId="77777777" w:rsidR="000C2F3B" w:rsidRPr="00337FDC" w:rsidRDefault="000C2F3B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765A8D3" w14:textId="77777777" w:rsidR="000C2F3B" w:rsidRPr="00337FDC" w:rsidRDefault="000C2F3B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0A8032" w14:textId="77777777" w:rsidR="000C2F3B" w:rsidRPr="00337FDC" w:rsidRDefault="000C2F3B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3BCEA74" w14:textId="275D7531" w:rsidR="000C2F3B" w:rsidRPr="00337FDC" w:rsidRDefault="000C2F3B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17B573C" w14:textId="77777777" w:rsidR="000C2F3B" w:rsidRPr="00337FDC" w:rsidRDefault="000C2F3B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CE6347" w14:textId="77777777" w:rsidR="000C2F3B" w:rsidRPr="00337FDC" w:rsidRDefault="000C2F3B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0C2F3B" w:rsidRPr="00337FDC" w14:paraId="6B378A3D" w14:textId="77777777" w:rsidTr="009D00C6">
        <w:trPr>
          <w:cantSplit/>
          <w:trHeight w:hRule="exact" w:val="720"/>
          <w:jc w:val="center"/>
        </w:trPr>
        <w:tc>
          <w:tcPr>
            <w:tcW w:w="18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C91A44" w14:textId="5F5EC7BE" w:rsidR="000C2F3B" w:rsidRPr="00337FDC" w:rsidRDefault="00EA7A57" w:rsidP="00BE58D6">
            <w:pPr>
              <w:spacing w:after="0"/>
              <w:jc w:val="left"/>
              <w:rPr>
                <w:rFonts w:eastAsia="Times New Roman" w:cs="Arial"/>
                <w:b/>
                <w:bCs/>
                <w:sz w:val="22"/>
              </w:rPr>
            </w:pPr>
            <w:r w:rsidRPr="00337FDC">
              <w:rPr>
                <w:rFonts w:eastAsia="Times New Roman" w:cs="Arial"/>
                <w:b/>
                <w:bCs/>
                <w:sz w:val="22"/>
              </w:rPr>
              <w:t>Final G</w:t>
            </w:r>
            <w:r w:rsidR="00737125" w:rsidRPr="00337FDC">
              <w:rPr>
                <w:rFonts w:eastAsia="Times New Roman" w:cs="Arial"/>
                <w:b/>
                <w:bCs/>
                <w:sz w:val="22"/>
              </w:rPr>
              <w:t>e</w:t>
            </w:r>
            <w:r w:rsidRPr="00337FDC">
              <w:rPr>
                <w:rFonts w:eastAsia="Times New Roman" w:cs="Arial"/>
                <w:b/>
                <w:bCs/>
                <w:sz w:val="22"/>
              </w:rPr>
              <w:t>ometrics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A2BFB7" w14:textId="77777777" w:rsidR="000C2F3B" w:rsidRPr="00337FDC" w:rsidRDefault="000C2F3B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B69CAE" w14:textId="77777777" w:rsidR="000C2F3B" w:rsidRPr="00337FDC" w:rsidRDefault="000C2F3B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A587AA" w14:textId="77777777" w:rsidR="000C2F3B" w:rsidRPr="00337FDC" w:rsidRDefault="000C2F3B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019737" w14:textId="117B4FF1" w:rsidR="000C2F3B" w:rsidRPr="00337FDC" w:rsidRDefault="000C2F3B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B130421" w14:textId="2922395A" w:rsidR="000C2F3B" w:rsidRPr="00337FDC" w:rsidRDefault="000C2F3B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92363D" w14:textId="77777777" w:rsidR="000C2F3B" w:rsidRPr="00337FDC" w:rsidRDefault="000C2F3B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0C2F3B" w:rsidRPr="00337FDC" w14:paraId="754F5704" w14:textId="77777777" w:rsidTr="009D00C6">
        <w:trPr>
          <w:cantSplit/>
          <w:trHeight w:hRule="exact" w:val="720"/>
          <w:jc w:val="center"/>
        </w:trPr>
        <w:tc>
          <w:tcPr>
            <w:tcW w:w="18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79701FA" w14:textId="7B6A9A19" w:rsidR="000C2F3B" w:rsidRPr="00337FDC" w:rsidRDefault="00737125" w:rsidP="003D3A3B">
            <w:pPr>
              <w:spacing w:after="0"/>
              <w:jc w:val="left"/>
              <w:rPr>
                <w:rFonts w:eastAsia="Times New Roman" w:cs="Arial"/>
                <w:b/>
                <w:bCs/>
                <w:sz w:val="22"/>
              </w:rPr>
            </w:pPr>
            <w:r w:rsidRPr="00337FDC">
              <w:rPr>
                <w:rFonts w:eastAsia="Times New Roman" w:cs="Arial"/>
                <w:b/>
                <w:bCs/>
                <w:sz w:val="22"/>
              </w:rPr>
              <w:t>Phase II BIM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8E8452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BD13CCF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516D393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733BF0B" w14:textId="01D88E21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34E00F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84A233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0C2F3B" w:rsidRPr="00337FDC" w14:paraId="53FA83FA" w14:textId="77777777" w:rsidTr="009D00C6">
        <w:trPr>
          <w:cantSplit/>
          <w:trHeight w:hRule="exact" w:val="720"/>
          <w:jc w:val="center"/>
        </w:trPr>
        <w:tc>
          <w:tcPr>
            <w:tcW w:w="18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746C6D" w14:textId="7E8CC9E4" w:rsidR="000C2F3B" w:rsidRPr="00337FDC" w:rsidRDefault="00737125" w:rsidP="003D3A3B">
            <w:pPr>
              <w:spacing w:after="0"/>
              <w:jc w:val="left"/>
              <w:rPr>
                <w:rFonts w:eastAsia="Times New Roman" w:cs="Arial"/>
                <w:b/>
                <w:bCs/>
                <w:sz w:val="22"/>
              </w:rPr>
            </w:pPr>
            <w:r w:rsidRPr="00337FDC">
              <w:rPr>
                <w:rFonts w:eastAsia="Times New Roman" w:cs="Arial"/>
                <w:b/>
                <w:bCs/>
                <w:sz w:val="22"/>
              </w:rPr>
              <w:t>QTDSRD files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ACC85E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94472BC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F23F5C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709480" w14:textId="27ABEA33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FDB27D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B543E5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0C2F3B" w:rsidRPr="00337FDC" w14:paraId="7B07C061" w14:textId="77777777" w:rsidTr="009D00C6">
        <w:trPr>
          <w:cantSplit/>
          <w:trHeight w:hRule="exact" w:val="720"/>
          <w:jc w:val="center"/>
        </w:trPr>
        <w:tc>
          <w:tcPr>
            <w:tcW w:w="18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BF3C52" w14:textId="3CF96A0D" w:rsidR="000C2F3B" w:rsidRPr="00337FDC" w:rsidRDefault="00727060" w:rsidP="003D3A3B">
            <w:pPr>
              <w:spacing w:after="0"/>
              <w:jc w:val="left"/>
              <w:rPr>
                <w:rFonts w:eastAsia="Times New Roman" w:cs="Arial"/>
                <w:b/>
                <w:bCs/>
                <w:sz w:val="22"/>
              </w:rPr>
            </w:pPr>
            <w:r w:rsidRPr="00337FDC">
              <w:rPr>
                <w:rFonts w:eastAsia="Times New Roman" w:cs="Arial"/>
                <w:b/>
                <w:bCs/>
                <w:sz w:val="22"/>
              </w:rPr>
              <w:t>Final Drainage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BECC01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0F740D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E3E446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7A00DC" w14:textId="3F117056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7FE76A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DDB223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0C2F3B" w:rsidRPr="00337FDC" w14:paraId="3002FF07" w14:textId="77777777" w:rsidTr="009D00C6">
        <w:trPr>
          <w:cantSplit/>
          <w:trHeight w:hRule="exact" w:val="720"/>
          <w:jc w:val="center"/>
        </w:trPr>
        <w:tc>
          <w:tcPr>
            <w:tcW w:w="18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01CB34" w14:textId="5C15CC66" w:rsidR="000C2F3B" w:rsidRPr="00337FDC" w:rsidRDefault="00727060" w:rsidP="003D3A3B">
            <w:pPr>
              <w:spacing w:after="0"/>
              <w:jc w:val="left"/>
              <w:rPr>
                <w:rFonts w:eastAsia="Times New Roman" w:cs="Arial"/>
                <w:b/>
                <w:bCs/>
                <w:sz w:val="22"/>
              </w:rPr>
            </w:pPr>
            <w:r w:rsidRPr="00337FDC">
              <w:rPr>
                <w:rFonts w:eastAsia="Times New Roman" w:cs="Arial"/>
                <w:b/>
                <w:bCs/>
                <w:sz w:val="22"/>
              </w:rPr>
              <w:t>Phase III BIM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B9AD787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6F8665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83934E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DD78B6" w14:textId="06458E44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6CAA65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D1BB15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0C2F3B" w:rsidRPr="00337FDC" w14:paraId="25DE2BF3" w14:textId="77777777" w:rsidTr="009D00C6">
        <w:trPr>
          <w:cantSplit/>
          <w:trHeight w:hRule="exact" w:val="720"/>
          <w:jc w:val="center"/>
        </w:trPr>
        <w:tc>
          <w:tcPr>
            <w:tcW w:w="18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B325BB" w14:textId="07C000FD" w:rsidR="000C2F3B" w:rsidRPr="00337FDC" w:rsidRDefault="00727060" w:rsidP="003D3A3B">
            <w:pPr>
              <w:spacing w:after="0"/>
              <w:jc w:val="left"/>
              <w:rPr>
                <w:rFonts w:eastAsia="Times New Roman" w:cs="Arial"/>
                <w:b/>
                <w:bCs/>
                <w:sz w:val="22"/>
              </w:rPr>
            </w:pPr>
            <w:r w:rsidRPr="00337FDC">
              <w:rPr>
                <w:rFonts w:eastAsia="Times New Roman" w:cs="Arial"/>
                <w:b/>
                <w:bCs/>
                <w:sz w:val="22"/>
              </w:rPr>
              <w:t>Phase IV BIM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148924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193D4F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51EEAA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BB37D3" w14:textId="1C40C6D9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5958AA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AB68BF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0C2F3B" w:rsidRPr="00337FDC" w14:paraId="61FEB645" w14:textId="77777777" w:rsidTr="009D00C6">
        <w:trPr>
          <w:cantSplit/>
          <w:trHeight w:hRule="exact" w:val="720"/>
          <w:jc w:val="center"/>
        </w:trPr>
        <w:tc>
          <w:tcPr>
            <w:tcW w:w="189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748C478" w14:textId="715E700B" w:rsidR="000C2F3B" w:rsidRPr="00337FDC" w:rsidRDefault="00727060" w:rsidP="003D3A3B">
            <w:pPr>
              <w:spacing w:after="0"/>
              <w:jc w:val="left"/>
              <w:rPr>
                <w:rFonts w:eastAsia="Times New Roman" w:cs="Arial"/>
                <w:b/>
                <w:bCs/>
                <w:sz w:val="22"/>
              </w:rPr>
            </w:pPr>
            <w:r w:rsidRPr="00337FDC">
              <w:rPr>
                <w:rFonts w:eastAsia="Times New Roman" w:cs="Arial"/>
                <w:b/>
                <w:bCs/>
                <w:sz w:val="22"/>
              </w:rPr>
              <w:t>Final BIM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72ACC54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3849447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0394DD8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DA61C78" w14:textId="0F881B1B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89ED827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D6F841" w14:textId="77777777" w:rsidR="000C2F3B" w:rsidRPr="00337FDC" w:rsidRDefault="000C2F3B" w:rsidP="003D3A3B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</w:tr>
    </w:tbl>
    <w:p w14:paraId="20DE3259" w14:textId="4BD4C86D" w:rsidR="00490312" w:rsidRPr="00337FDC" w:rsidRDefault="00490312" w:rsidP="00337FDC">
      <w:pPr>
        <w:spacing w:after="0"/>
        <w:jc w:val="left"/>
        <w:rPr>
          <w:rFonts w:eastAsia="Times New Roman" w:cs="Arial"/>
          <w:b/>
          <w:sz w:val="28"/>
          <w:szCs w:val="28"/>
        </w:rPr>
      </w:pPr>
    </w:p>
    <w:sectPr w:rsidR="00490312" w:rsidRPr="00337FDC" w:rsidSect="005434C0">
      <w:foot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gNumType w:start="1" w:chapStyle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0297" w14:textId="77777777" w:rsidR="00C67252" w:rsidRDefault="00C67252">
      <w:r>
        <w:separator/>
      </w:r>
    </w:p>
  </w:endnote>
  <w:endnote w:type="continuationSeparator" w:id="0">
    <w:p w14:paraId="31E519FD" w14:textId="77777777" w:rsidR="00C67252" w:rsidRDefault="00C6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04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8B3EB" w14:textId="68D5E94E" w:rsidR="00301B19" w:rsidRDefault="00301B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9B043A" w14:textId="77777777" w:rsidR="009B50B3" w:rsidRDefault="009B5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28D1" w14:textId="77777777" w:rsidR="00C67252" w:rsidRDefault="00C67252">
      <w:r>
        <w:separator/>
      </w:r>
    </w:p>
  </w:footnote>
  <w:footnote w:type="continuationSeparator" w:id="0">
    <w:p w14:paraId="7FCCF254" w14:textId="77777777" w:rsidR="00C67252" w:rsidRDefault="00C67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EC81E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74FD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6C95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CE5A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8563AB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36492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221D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4C1E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046F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2C57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37D19"/>
    <w:multiLevelType w:val="hybridMultilevel"/>
    <w:tmpl w:val="F9248124"/>
    <w:lvl w:ilvl="0" w:tplc="B3206852">
      <w:start w:val="214"/>
      <w:numFmt w:val="decimal"/>
      <w:pStyle w:val="Heading4"/>
      <w:suff w:val="nothing"/>
      <w:lvlText w:val="Chapter %1"/>
      <w:lvlJc w:val="center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1" w15:restartNumberingAfterBreak="0">
    <w:nsid w:val="19A91FE1"/>
    <w:multiLevelType w:val="hybridMultilevel"/>
    <w:tmpl w:val="4A68C552"/>
    <w:lvl w:ilvl="0" w:tplc="99CE13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46BB5"/>
    <w:multiLevelType w:val="hybridMultilevel"/>
    <w:tmpl w:val="F9A02D3C"/>
    <w:lvl w:ilvl="0" w:tplc="4D58C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95A49"/>
    <w:multiLevelType w:val="hybridMultilevel"/>
    <w:tmpl w:val="86BE880A"/>
    <w:lvl w:ilvl="0" w:tplc="AC7A3B32">
      <w:start w:val="1"/>
      <w:numFmt w:val="decimal"/>
      <w:pStyle w:val="ListParagraph"/>
      <w:lvlText w:val="(%1)"/>
      <w:lvlJc w:val="left"/>
      <w:pPr>
        <w:ind w:left="360" w:hanging="360"/>
      </w:pPr>
      <w:rPr>
        <w:rFonts w:hint="default"/>
      </w:rPr>
    </w:lvl>
    <w:lvl w:ilvl="1" w:tplc="5BFEAAC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458D"/>
    <w:multiLevelType w:val="hybridMultilevel"/>
    <w:tmpl w:val="A346594A"/>
    <w:lvl w:ilvl="0" w:tplc="AF74888A">
      <w:start w:val="214"/>
      <w:numFmt w:val="decimal"/>
      <w:pStyle w:val="Heading7"/>
      <w:suff w:val="nothing"/>
      <w:lvlText w:val="Chapter %1"/>
      <w:lvlJc w:val="center"/>
      <w:pPr>
        <w:ind w:left="144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870693B"/>
    <w:multiLevelType w:val="hybridMultilevel"/>
    <w:tmpl w:val="99561FA2"/>
    <w:lvl w:ilvl="0" w:tplc="4D58C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BC0EA1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95774">
    <w:abstractNumId w:val="10"/>
  </w:num>
  <w:num w:numId="2" w16cid:durableId="1393456938">
    <w:abstractNumId w:val="14"/>
  </w:num>
  <w:num w:numId="3" w16cid:durableId="835271271">
    <w:abstractNumId w:val="13"/>
  </w:num>
  <w:num w:numId="4" w16cid:durableId="558832433">
    <w:abstractNumId w:val="12"/>
  </w:num>
  <w:num w:numId="5" w16cid:durableId="805048793">
    <w:abstractNumId w:val="15"/>
  </w:num>
  <w:num w:numId="6" w16cid:durableId="274021822">
    <w:abstractNumId w:val="11"/>
  </w:num>
  <w:num w:numId="7" w16cid:durableId="179780532">
    <w:abstractNumId w:val="9"/>
  </w:num>
  <w:num w:numId="8" w16cid:durableId="1141532008">
    <w:abstractNumId w:val="7"/>
  </w:num>
  <w:num w:numId="9" w16cid:durableId="1810585696">
    <w:abstractNumId w:val="6"/>
  </w:num>
  <w:num w:numId="10" w16cid:durableId="287250112">
    <w:abstractNumId w:val="5"/>
  </w:num>
  <w:num w:numId="11" w16cid:durableId="202905445">
    <w:abstractNumId w:val="4"/>
  </w:num>
  <w:num w:numId="12" w16cid:durableId="233857578">
    <w:abstractNumId w:val="8"/>
  </w:num>
  <w:num w:numId="13" w16cid:durableId="73361537">
    <w:abstractNumId w:val="3"/>
  </w:num>
  <w:num w:numId="14" w16cid:durableId="957570180">
    <w:abstractNumId w:val="2"/>
  </w:num>
  <w:num w:numId="15" w16cid:durableId="945356934">
    <w:abstractNumId w:val="1"/>
  </w:num>
  <w:num w:numId="16" w16cid:durableId="203804450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98"/>
    <w:rsid w:val="00002243"/>
    <w:rsid w:val="00002F84"/>
    <w:rsid w:val="0000325C"/>
    <w:rsid w:val="00015BD2"/>
    <w:rsid w:val="000163E1"/>
    <w:rsid w:val="0002048E"/>
    <w:rsid w:val="00023AE9"/>
    <w:rsid w:val="00026404"/>
    <w:rsid w:val="00027B8E"/>
    <w:rsid w:val="0003060B"/>
    <w:rsid w:val="0003144B"/>
    <w:rsid w:val="000328CC"/>
    <w:rsid w:val="00032C95"/>
    <w:rsid w:val="00032F29"/>
    <w:rsid w:val="0003797A"/>
    <w:rsid w:val="0004173B"/>
    <w:rsid w:val="000442BD"/>
    <w:rsid w:val="00044FE5"/>
    <w:rsid w:val="00045878"/>
    <w:rsid w:val="0005124D"/>
    <w:rsid w:val="0005235F"/>
    <w:rsid w:val="00055B84"/>
    <w:rsid w:val="000612A6"/>
    <w:rsid w:val="00067EB7"/>
    <w:rsid w:val="00070360"/>
    <w:rsid w:val="00070482"/>
    <w:rsid w:val="00070A75"/>
    <w:rsid w:val="0007137D"/>
    <w:rsid w:val="000716E7"/>
    <w:rsid w:val="0007206D"/>
    <w:rsid w:val="00072D97"/>
    <w:rsid w:val="0007561C"/>
    <w:rsid w:val="00075FE8"/>
    <w:rsid w:val="0008049F"/>
    <w:rsid w:val="00080E25"/>
    <w:rsid w:val="00081E04"/>
    <w:rsid w:val="00083CB0"/>
    <w:rsid w:val="00084A7B"/>
    <w:rsid w:val="00090584"/>
    <w:rsid w:val="00091304"/>
    <w:rsid w:val="000950C6"/>
    <w:rsid w:val="00095255"/>
    <w:rsid w:val="0009578E"/>
    <w:rsid w:val="00097326"/>
    <w:rsid w:val="000A12A8"/>
    <w:rsid w:val="000A13E2"/>
    <w:rsid w:val="000A15D4"/>
    <w:rsid w:val="000A2F62"/>
    <w:rsid w:val="000A6674"/>
    <w:rsid w:val="000A6960"/>
    <w:rsid w:val="000A7445"/>
    <w:rsid w:val="000B1F14"/>
    <w:rsid w:val="000B2AC1"/>
    <w:rsid w:val="000B473D"/>
    <w:rsid w:val="000B528C"/>
    <w:rsid w:val="000B555D"/>
    <w:rsid w:val="000B5917"/>
    <w:rsid w:val="000C2741"/>
    <w:rsid w:val="000C2762"/>
    <w:rsid w:val="000C2F3B"/>
    <w:rsid w:val="000C4A79"/>
    <w:rsid w:val="000C541C"/>
    <w:rsid w:val="000C6572"/>
    <w:rsid w:val="000C76B3"/>
    <w:rsid w:val="000D4AB8"/>
    <w:rsid w:val="000D5A58"/>
    <w:rsid w:val="000D633C"/>
    <w:rsid w:val="000D6B70"/>
    <w:rsid w:val="000D7151"/>
    <w:rsid w:val="000E0409"/>
    <w:rsid w:val="000E2B35"/>
    <w:rsid w:val="000E2BEB"/>
    <w:rsid w:val="000E5A76"/>
    <w:rsid w:val="000E5E59"/>
    <w:rsid w:val="000E65CC"/>
    <w:rsid w:val="000E7C59"/>
    <w:rsid w:val="000F1B35"/>
    <w:rsid w:val="000F2939"/>
    <w:rsid w:val="000F2AEB"/>
    <w:rsid w:val="000F559A"/>
    <w:rsid w:val="00100E63"/>
    <w:rsid w:val="00101186"/>
    <w:rsid w:val="00102F7F"/>
    <w:rsid w:val="00103FA3"/>
    <w:rsid w:val="0010601A"/>
    <w:rsid w:val="00106A14"/>
    <w:rsid w:val="0010721B"/>
    <w:rsid w:val="0010734D"/>
    <w:rsid w:val="0011217F"/>
    <w:rsid w:val="00113DAE"/>
    <w:rsid w:val="00114CFF"/>
    <w:rsid w:val="00116273"/>
    <w:rsid w:val="0011687D"/>
    <w:rsid w:val="0012053C"/>
    <w:rsid w:val="00120A33"/>
    <w:rsid w:val="00121E7E"/>
    <w:rsid w:val="00125E96"/>
    <w:rsid w:val="00127631"/>
    <w:rsid w:val="001306FB"/>
    <w:rsid w:val="00130A3E"/>
    <w:rsid w:val="00130A40"/>
    <w:rsid w:val="00130B84"/>
    <w:rsid w:val="00130F34"/>
    <w:rsid w:val="001310F6"/>
    <w:rsid w:val="001313DD"/>
    <w:rsid w:val="001329F9"/>
    <w:rsid w:val="001359F7"/>
    <w:rsid w:val="00135DED"/>
    <w:rsid w:val="00136269"/>
    <w:rsid w:val="00137C4A"/>
    <w:rsid w:val="001405F2"/>
    <w:rsid w:val="00141C66"/>
    <w:rsid w:val="00141E26"/>
    <w:rsid w:val="00142A4C"/>
    <w:rsid w:val="00143BDC"/>
    <w:rsid w:val="00143CB9"/>
    <w:rsid w:val="00144096"/>
    <w:rsid w:val="00144B10"/>
    <w:rsid w:val="00145884"/>
    <w:rsid w:val="001462E6"/>
    <w:rsid w:val="001501A4"/>
    <w:rsid w:val="00151754"/>
    <w:rsid w:val="00151ECE"/>
    <w:rsid w:val="001532AC"/>
    <w:rsid w:val="00154E61"/>
    <w:rsid w:val="00154F5A"/>
    <w:rsid w:val="00157EB0"/>
    <w:rsid w:val="00157F13"/>
    <w:rsid w:val="00160577"/>
    <w:rsid w:val="00161947"/>
    <w:rsid w:val="001622FB"/>
    <w:rsid w:val="0016242C"/>
    <w:rsid w:val="001628F0"/>
    <w:rsid w:val="0016469F"/>
    <w:rsid w:val="0016482A"/>
    <w:rsid w:val="00165AB7"/>
    <w:rsid w:val="00165D12"/>
    <w:rsid w:val="0017061D"/>
    <w:rsid w:val="001733BE"/>
    <w:rsid w:val="00175AED"/>
    <w:rsid w:val="00177B84"/>
    <w:rsid w:val="001800DA"/>
    <w:rsid w:val="001805B9"/>
    <w:rsid w:val="0018146B"/>
    <w:rsid w:val="00182836"/>
    <w:rsid w:val="00186497"/>
    <w:rsid w:val="00186EE7"/>
    <w:rsid w:val="001904FB"/>
    <w:rsid w:val="00190615"/>
    <w:rsid w:val="001930E3"/>
    <w:rsid w:val="001931DF"/>
    <w:rsid w:val="00193723"/>
    <w:rsid w:val="001955CD"/>
    <w:rsid w:val="001968A0"/>
    <w:rsid w:val="001974EE"/>
    <w:rsid w:val="001A0CC3"/>
    <w:rsid w:val="001A4641"/>
    <w:rsid w:val="001A5489"/>
    <w:rsid w:val="001A5609"/>
    <w:rsid w:val="001A68A7"/>
    <w:rsid w:val="001A72A8"/>
    <w:rsid w:val="001B0FC0"/>
    <w:rsid w:val="001B36B2"/>
    <w:rsid w:val="001B36C2"/>
    <w:rsid w:val="001B4043"/>
    <w:rsid w:val="001B439D"/>
    <w:rsid w:val="001C243D"/>
    <w:rsid w:val="001C25C7"/>
    <w:rsid w:val="001C698B"/>
    <w:rsid w:val="001D09B4"/>
    <w:rsid w:val="001D16D3"/>
    <w:rsid w:val="001D1C81"/>
    <w:rsid w:val="001D24DC"/>
    <w:rsid w:val="001D3094"/>
    <w:rsid w:val="001D4D06"/>
    <w:rsid w:val="001D4EBB"/>
    <w:rsid w:val="001D56ED"/>
    <w:rsid w:val="001D59B2"/>
    <w:rsid w:val="001D6F8C"/>
    <w:rsid w:val="001E09CC"/>
    <w:rsid w:val="001E1744"/>
    <w:rsid w:val="001E5255"/>
    <w:rsid w:val="001F659A"/>
    <w:rsid w:val="0020287C"/>
    <w:rsid w:val="0020420F"/>
    <w:rsid w:val="002072DB"/>
    <w:rsid w:val="0020780F"/>
    <w:rsid w:val="00211B7C"/>
    <w:rsid w:val="00211E4E"/>
    <w:rsid w:val="002126F9"/>
    <w:rsid w:val="0021275E"/>
    <w:rsid w:val="002139AB"/>
    <w:rsid w:val="00213FFF"/>
    <w:rsid w:val="0021412D"/>
    <w:rsid w:val="00214BEA"/>
    <w:rsid w:val="00215AA9"/>
    <w:rsid w:val="00215B10"/>
    <w:rsid w:val="00216621"/>
    <w:rsid w:val="00216DDB"/>
    <w:rsid w:val="00220BE8"/>
    <w:rsid w:val="00221574"/>
    <w:rsid w:val="00221725"/>
    <w:rsid w:val="0022590E"/>
    <w:rsid w:val="0022720F"/>
    <w:rsid w:val="00227718"/>
    <w:rsid w:val="00230443"/>
    <w:rsid w:val="00232D4B"/>
    <w:rsid w:val="00232E54"/>
    <w:rsid w:val="002342F8"/>
    <w:rsid w:val="002374F5"/>
    <w:rsid w:val="0024025E"/>
    <w:rsid w:val="00240737"/>
    <w:rsid w:val="0024076B"/>
    <w:rsid w:val="002414A0"/>
    <w:rsid w:val="0024360A"/>
    <w:rsid w:val="0024402D"/>
    <w:rsid w:val="00245D89"/>
    <w:rsid w:val="0024610F"/>
    <w:rsid w:val="00247F8E"/>
    <w:rsid w:val="00250B10"/>
    <w:rsid w:val="00254807"/>
    <w:rsid w:val="00257CCC"/>
    <w:rsid w:val="00262A0C"/>
    <w:rsid w:val="00264BE2"/>
    <w:rsid w:val="00266928"/>
    <w:rsid w:val="002710E4"/>
    <w:rsid w:val="00274B3D"/>
    <w:rsid w:val="00277DD9"/>
    <w:rsid w:val="0028056F"/>
    <w:rsid w:val="00281C5B"/>
    <w:rsid w:val="00282760"/>
    <w:rsid w:val="002859DB"/>
    <w:rsid w:val="00287820"/>
    <w:rsid w:val="00287B20"/>
    <w:rsid w:val="00291348"/>
    <w:rsid w:val="00295F2B"/>
    <w:rsid w:val="00297F73"/>
    <w:rsid w:val="002A011E"/>
    <w:rsid w:val="002A0849"/>
    <w:rsid w:val="002A1978"/>
    <w:rsid w:val="002A2830"/>
    <w:rsid w:val="002A615F"/>
    <w:rsid w:val="002B1D4A"/>
    <w:rsid w:val="002B1F5B"/>
    <w:rsid w:val="002B2003"/>
    <w:rsid w:val="002B6575"/>
    <w:rsid w:val="002B7CCC"/>
    <w:rsid w:val="002C06C1"/>
    <w:rsid w:val="002C2015"/>
    <w:rsid w:val="002C3562"/>
    <w:rsid w:val="002C38BC"/>
    <w:rsid w:val="002C7DBA"/>
    <w:rsid w:val="002D12C0"/>
    <w:rsid w:val="002D2048"/>
    <w:rsid w:val="002D35FD"/>
    <w:rsid w:val="002D3726"/>
    <w:rsid w:val="002E0FE9"/>
    <w:rsid w:val="002E14B8"/>
    <w:rsid w:val="002E1D3E"/>
    <w:rsid w:val="002E525F"/>
    <w:rsid w:val="002F0EC2"/>
    <w:rsid w:val="002F50C9"/>
    <w:rsid w:val="002F5986"/>
    <w:rsid w:val="002F6604"/>
    <w:rsid w:val="002F73A7"/>
    <w:rsid w:val="00301B19"/>
    <w:rsid w:val="0030255C"/>
    <w:rsid w:val="00303860"/>
    <w:rsid w:val="00303A42"/>
    <w:rsid w:val="0030427F"/>
    <w:rsid w:val="00304FE4"/>
    <w:rsid w:val="003072BA"/>
    <w:rsid w:val="00311187"/>
    <w:rsid w:val="00311D00"/>
    <w:rsid w:val="003125B9"/>
    <w:rsid w:val="003137F3"/>
    <w:rsid w:val="003154B1"/>
    <w:rsid w:val="00315CF1"/>
    <w:rsid w:val="00316803"/>
    <w:rsid w:val="00316819"/>
    <w:rsid w:val="003225DE"/>
    <w:rsid w:val="00323F8C"/>
    <w:rsid w:val="00324869"/>
    <w:rsid w:val="00324A06"/>
    <w:rsid w:val="0032695B"/>
    <w:rsid w:val="00330DCA"/>
    <w:rsid w:val="003327F5"/>
    <w:rsid w:val="00332CC3"/>
    <w:rsid w:val="003336AF"/>
    <w:rsid w:val="00335A8E"/>
    <w:rsid w:val="00335D79"/>
    <w:rsid w:val="00337FDC"/>
    <w:rsid w:val="00340B4F"/>
    <w:rsid w:val="003411B2"/>
    <w:rsid w:val="00343205"/>
    <w:rsid w:val="00344F0A"/>
    <w:rsid w:val="00346732"/>
    <w:rsid w:val="00347C1A"/>
    <w:rsid w:val="003506E9"/>
    <w:rsid w:val="00350E1A"/>
    <w:rsid w:val="00350F15"/>
    <w:rsid w:val="00351CEC"/>
    <w:rsid w:val="00351F6A"/>
    <w:rsid w:val="003525D0"/>
    <w:rsid w:val="00352F5D"/>
    <w:rsid w:val="003530D7"/>
    <w:rsid w:val="00355047"/>
    <w:rsid w:val="00356D79"/>
    <w:rsid w:val="00357451"/>
    <w:rsid w:val="003622E8"/>
    <w:rsid w:val="003636FF"/>
    <w:rsid w:val="003656E7"/>
    <w:rsid w:val="00365EB1"/>
    <w:rsid w:val="003707A3"/>
    <w:rsid w:val="0037564E"/>
    <w:rsid w:val="00377786"/>
    <w:rsid w:val="0037797B"/>
    <w:rsid w:val="00377F28"/>
    <w:rsid w:val="00380A70"/>
    <w:rsid w:val="00380AD7"/>
    <w:rsid w:val="00383DE7"/>
    <w:rsid w:val="0038646B"/>
    <w:rsid w:val="0039194B"/>
    <w:rsid w:val="003921DD"/>
    <w:rsid w:val="00392625"/>
    <w:rsid w:val="003928DA"/>
    <w:rsid w:val="00393576"/>
    <w:rsid w:val="00393922"/>
    <w:rsid w:val="0039579A"/>
    <w:rsid w:val="00395BF9"/>
    <w:rsid w:val="00395D52"/>
    <w:rsid w:val="00396392"/>
    <w:rsid w:val="003A112C"/>
    <w:rsid w:val="003A2F2B"/>
    <w:rsid w:val="003A4C76"/>
    <w:rsid w:val="003A4E71"/>
    <w:rsid w:val="003A551A"/>
    <w:rsid w:val="003B00F5"/>
    <w:rsid w:val="003B03FC"/>
    <w:rsid w:val="003B2E39"/>
    <w:rsid w:val="003B434D"/>
    <w:rsid w:val="003B45C5"/>
    <w:rsid w:val="003B548C"/>
    <w:rsid w:val="003C1B5E"/>
    <w:rsid w:val="003C32F7"/>
    <w:rsid w:val="003C36AA"/>
    <w:rsid w:val="003C3F42"/>
    <w:rsid w:val="003C4936"/>
    <w:rsid w:val="003C5078"/>
    <w:rsid w:val="003D1EE6"/>
    <w:rsid w:val="003D2138"/>
    <w:rsid w:val="003D3408"/>
    <w:rsid w:val="003D3A3B"/>
    <w:rsid w:val="003D5FD5"/>
    <w:rsid w:val="003D64A1"/>
    <w:rsid w:val="003D7855"/>
    <w:rsid w:val="003E061F"/>
    <w:rsid w:val="003E0AF0"/>
    <w:rsid w:val="003E1E2B"/>
    <w:rsid w:val="003E1E2E"/>
    <w:rsid w:val="003E5C04"/>
    <w:rsid w:val="003E61B9"/>
    <w:rsid w:val="003E6C86"/>
    <w:rsid w:val="003F0F8F"/>
    <w:rsid w:val="003F30FB"/>
    <w:rsid w:val="003F4142"/>
    <w:rsid w:val="003F4672"/>
    <w:rsid w:val="003F4723"/>
    <w:rsid w:val="003F4921"/>
    <w:rsid w:val="003F5392"/>
    <w:rsid w:val="003F68D8"/>
    <w:rsid w:val="003F7878"/>
    <w:rsid w:val="003F7CEA"/>
    <w:rsid w:val="003F7FBE"/>
    <w:rsid w:val="0040593B"/>
    <w:rsid w:val="00407151"/>
    <w:rsid w:val="00407293"/>
    <w:rsid w:val="00411DE3"/>
    <w:rsid w:val="0041238C"/>
    <w:rsid w:val="00412F48"/>
    <w:rsid w:val="00414D87"/>
    <w:rsid w:val="00414DAB"/>
    <w:rsid w:val="00415982"/>
    <w:rsid w:val="00416B2B"/>
    <w:rsid w:val="00416BD0"/>
    <w:rsid w:val="00421437"/>
    <w:rsid w:val="0042258D"/>
    <w:rsid w:val="00422B84"/>
    <w:rsid w:val="0042667C"/>
    <w:rsid w:val="00427EE7"/>
    <w:rsid w:val="00430F95"/>
    <w:rsid w:val="00431063"/>
    <w:rsid w:val="00431849"/>
    <w:rsid w:val="004322E9"/>
    <w:rsid w:val="00436FED"/>
    <w:rsid w:val="004379F7"/>
    <w:rsid w:val="004412B7"/>
    <w:rsid w:val="00442A6B"/>
    <w:rsid w:val="00443995"/>
    <w:rsid w:val="00443F6B"/>
    <w:rsid w:val="004443E5"/>
    <w:rsid w:val="004452EC"/>
    <w:rsid w:val="00445323"/>
    <w:rsid w:val="0044635F"/>
    <w:rsid w:val="00447F02"/>
    <w:rsid w:val="00452D5C"/>
    <w:rsid w:val="0045307B"/>
    <w:rsid w:val="0045609B"/>
    <w:rsid w:val="00457130"/>
    <w:rsid w:val="004605DA"/>
    <w:rsid w:val="004605F4"/>
    <w:rsid w:val="00460A51"/>
    <w:rsid w:val="004613B5"/>
    <w:rsid w:val="00461DB8"/>
    <w:rsid w:val="0046236F"/>
    <w:rsid w:val="004636B2"/>
    <w:rsid w:val="004643FE"/>
    <w:rsid w:val="00465778"/>
    <w:rsid w:val="00474657"/>
    <w:rsid w:val="00474E99"/>
    <w:rsid w:val="00476AFD"/>
    <w:rsid w:val="004772EB"/>
    <w:rsid w:val="004808D6"/>
    <w:rsid w:val="00480EAA"/>
    <w:rsid w:val="0048233B"/>
    <w:rsid w:val="00482B1B"/>
    <w:rsid w:val="00486DE0"/>
    <w:rsid w:val="004875D2"/>
    <w:rsid w:val="00490312"/>
    <w:rsid w:val="0049053F"/>
    <w:rsid w:val="004938E0"/>
    <w:rsid w:val="00493961"/>
    <w:rsid w:val="00495603"/>
    <w:rsid w:val="0049572C"/>
    <w:rsid w:val="004967FA"/>
    <w:rsid w:val="004A04BC"/>
    <w:rsid w:val="004A1355"/>
    <w:rsid w:val="004A148B"/>
    <w:rsid w:val="004A1C57"/>
    <w:rsid w:val="004A1E10"/>
    <w:rsid w:val="004A21B2"/>
    <w:rsid w:val="004A237C"/>
    <w:rsid w:val="004A2757"/>
    <w:rsid w:val="004A504E"/>
    <w:rsid w:val="004A59A5"/>
    <w:rsid w:val="004A605C"/>
    <w:rsid w:val="004A6693"/>
    <w:rsid w:val="004A6CDC"/>
    <w:rsid w:val="004B4411"/>
    <w:rsid w:val="004B5602"/>
    <w:rsid w:val="004B7CD7"/>
    <w:rsid w:val="004C165B"/>
    <w:rsid w:val="004C1DF2"/>
    <w:rsid w:val="004C21FA"/>
    <w:rsid w:val="004C2E47"/>
    <w:rsid w:val="004C3776"/>
    <w:rsid w:val="004C3DDC"/>
    <w:rsid w:val="004C44D4"/>
    <w:rsid w:val="004C5348"/>
    <w:rsid w:val="004C6813"/>
    <w:rsid w:val="004C6C24"/>
    <w:rsid w:val="004C6C9F"/>
    <w:rsid w:val="004D13E6"/>
    <w:rsid w:val="004D45A7"/>
    <w:rsid w:val="004E2371"/>
    <w:rsid w:val="004E3213"/>
    <w:rsid w:val="004E3FE1"/>
    <w:rsid w:val="004E4AC5"/>
    <w:rsid w:val="004E4D79"/>
    <w:rsid w:val="004E4DE5"/>
    <w:rsid w:val="004E5FD0"/>
    <w:rsid w:val="004E64AE"/>
    <w:rsid w:val="004E7D43"/>
    <w:rsid w:val="004F06C4"/>
    <w:rsid w:val="004F071A"/>
    <w:rsid w:val="004F2F22"/>
    <w:rsid w:val="004F3FCA"/>
    <w:rsid w:val="004F4969"/>
    <w:rsid w:val="004F4D61"/>
    <w:rsid w:val="004F5FBE"/>
    <w:rsid w:val="004F7380"/>
    <w:rsid w:val="00501C07"/>
    <w:rsid w:val="00507E10"/>
    <w:rsid w:val="00507EA1"/>
    <w:rsid w:val="00510C18"/>
    <w:rsid w:val="005123E7"/>
    <w:rsid w:val="00512A6F"/>
    <w:rsid w:val="00516F34"/>
    <w:rsid w:val="005177A9"/>
    <w:rsid w:val="005212CE"/>
    <w:rsid w:val="00522245"/>
    <w:rsid w:val="00523151"/>
    <w:rsid w:val="00523525"/>
    <w:rsid w:val="00524524"/>
    <w:rsid w:val="005245AA"/>
    <w:rsid w:val="005263E4"/>
    <w:rsid w:val="0052653B"/>
    <w:rsid w:val="00526628"/>
    <w:rsid w:val="005267E0"/>
    <w:rsid w:val="005268EE"/>
    <w:rsid w:val="0052690C"/>
    <w:rsid w:val="00527959"/>
    <w:rsid w:val="00527EDF"/>
    <w:rsid w:val="0053029D"/>
    <w:rsid w:val="00535676"/>
    <w:rsid w:val="0053584C"/>
    <w:rsid w:val="00541D4A"/>
    <w:rsid w:val="005422BC"/>
    <w:rsid w:val="005434C0"/>
    <w:rsid w:val="00543CFA"/>
    <w:rsid w:val="00546FEA"/>
    <w:rsid w:val="005504E8"/>
    <w:rsid w:val="005519A0"/>
    <w:rsid w:val="00552106"/>
    <w:rsid w:val="00552325"/>
    <w:rsid w:val="00552D79"/>
    <w:rsid w:val="00553FC5"/>
    <w:rsid w:val="00554649"/>
    <w:rsid w:val="00556EDB"/>
    <w:rsid w:val="00562106"/>
    <w:rsid w:val="00564104"/>
    <w:rsid w:val="00565863"/>
    <w:rsid w:val="005662B4"/>
    <w:rsid w:val="00567464"/>
    <w:rsid w:val="00567DF0"/>
    <w:rsid w:val="00572387"/>
    <w:rsid w:val="005724AC"/>
    <w:rsid w:val="005726D2"/>
    <w:rsid w:val="00576F76"/>
    <w:rsid w:val="00577072"/>
    <w:rsid w:val="00577B1C"/>
    <w:rsid w:val="0058097F"/>
    <w:rsid w:val="00580CA4"/>
    <w:rsid w:val="00581990"/>
    <w:rsid w:val="005842FD"/>
    <w:rsid w:val="00595BEF"/>
    <w:rsid w:val="00597664"/>
    <w:rsid w:val="005A0327"/>
    <w:rsid w:val="005A063D"/>
    <w:rsid w:val="005A1195"/>
    <w:rsid w:val="005A15A5"/>
    <w:rsid w:val="005A2135"/>
    <w:rsid w:val="005A4E91"/>
    <w:rsid w:val="005B048C"/>
    <w:rsid w:val="005B1105"/>
    <w:rsid w:val="005B32B5"/>
    <w:rsid w:val="005B35F6"/>
    <w:rsid w:val="005B408C"/>
    <w:rsid w:val="005C0670"/>
    <w:rsid w:val="005C0ED5"/>
    <w:rsid w:val="005C1530"/>
    <w:rsid w:val="005C49E0"/>
    <w:rsid w:val="005C5920"/>
    <w:rsid w:val="005C6723"/>
    <w:rsid w:val="005D05C0"/>
    <w:rsid w:val="005D2F37"/>
    <w:rsid w:val="005D31DE"/>
    <w:rsid w:val="005D3D0C"/>
    <w:rsid w:val="005D5EC5"/>
    <w:rsid w:val="005D5FD0"/>
    <w:rsid w:val="005D7045"/>
    <w:rsid w:val="005D7EB8"/>
    <w:rsid w:val="005E00A7"/>
    <w:rsid w:val="005E04CD"/>
    <w:rsid w:val="005E2397"/>
    <w:rsid w:val="005E2710"/>
    <w:rsid w:val="005E45C7"/>
    <w:rsid w:val="005E473D"/>
    <w:rsid w:val="005E4ED1"/>
    <w:rsid w:val="005E5181"/>
    <w:rsid w:val="005E721D"/>
    <w:rsid w:val="005E7397"/>
    <w:rsid w:val="005E7AA0"/>
    <w:rsid w:val="005F4C13"/>
    <w:rsid w:val="005F6CB4"/>
    <w:rsid w:val="005F75E0"/>
    <w:rsid w:val="0060157B"/>
    <w:rsid w:val="0060170F"/>
    <w:rsid w:val="006021D5"/>
    <w:rsid w:val="00603056"/>
    <w:rsid w:val="006034A9"/>
    <w:rsid w:val="00603D57"/>
    <w:rsid w:val="00604446"/>
    <w:rsid w:val="00605500"/>
    <w:rsid w:val="00607344"/>
    <w:rsid w:val="00610AB5"/>
    <w:rsid w:val="00610B97"/>
    <w:rsid w:val="00610DC3"/>
    <w:rsid w:val="00612EB8"/>
    <w:rsid w:val="00614244"/>
    <w:rsid w:val="0061467B"/>
    <w:rsid w:val="0061601B"/>
    <w:rsid w:val="00616224"/>
    <w:rsid w:val="006175A5"/>
    <w:rsid w:val="006206D5"/>
    <w:rsid w:val="00621819"/>
    <w:rsid w:val="0062298E"/>
    <w:rsid w:val="00623852"/>
    <w:rsid w:val="00624686"/>
    <w:rsid w:val="00624715"/>
    <w:rsid w:val="00626F6D"/>
    <w:rsid w:val="00627211"/>
    <w:rsid w:val="00630607"/>
    <w:rsid w:val="0063186D"/>
    <w:rsid w:val="00633DD3"/>
    <w:rsid w:val="00634D5E"/>
    <w:rsid w:val="0064030D"/>
    <w:rsid w:val="00640A73"/>
    <w:rsid w:val="00643C4B"/>
    <w:rsid w:val="0064419E"/>
    <w:rsid w:val="00645432"/>
    <w:rsid w:val="006455B8"/>
    <w:rsid w:val="00645A51"/>
    <w:rsid w:val="00646BBF"/>
    <w:rsid w:val="00647363"/>
    <w:rsid w:val="00650DD8"/>
    <w:rsid w:val="00654B54"/>
    <w:rsid w:val="006613D2"/>
    <w:rsid w:val="00661D7F"/>
    <w:rsid w:val="00663595"/>
    <w:rsid w:val="00664340"/>
    <w:rsid w:val="00664614"/>
    <w:rsid w:val="00665B95"/>
    <w:rsid w:val="0066744B"/>
    <w:rsid w:val="00667E7A"/>
    <w:rsid w:val="00670753"/>
    <w:rsid w:val="00670DBB"/>
    <w:rsid w:val="006733C6"/>
    <w:rsid w:val="00673E1A"/>
    <w:rsid w:val="00674DF6"/>
    <w:rsid w:val="00676796"/>
    <w:rsid w:val="006767BE"/>
    <w:rsid w:val="00676C5D"/>
    <w:rsid w:val="00680194"/>
    <w:rsid w:val="00680E2B"/>
    <w:rsid w:val="00683342"/>
    <w:rsid w:val="0068419A"/>
    <w:rsid w:val="006841F1"/>
    <w:rsid w:val="00690DB0"/>
    <w:rsid w:val="006921E1"/>
    <w:rsid w:val="0069355D"/>
    <w:rsid w:val="0069586A"/>
    <w:rsid w:val="00697582"/>
    <w:rsid w:val="006A0771"/>
    <w:rsid w:val="006A25CB"/>
    <w:rsid w:val="006A28D7"/>
    <w:rsid w:val="006A5842"/>
    <w:rsid w:val="006B0EFC"/>
    <w:rsid w:val="006B19EE"/>
    <w:rsid w:val="006B21A2"/>
    <w:rsid w:val="006B28BA"/>
    <w:rsid w:val="006B471D"/>
    <w:rsid w:val="006B4C40"/>
    <w:rsid w:val="006B5A64"/>
    <w:rsid w:val="006B5B0F"/>
    <w:rsid w:val="006B6D0E"/>
    <w:rsid w:val="006C100C"/>
    <w:rsid w:val="006C121A"/>
    <w:rsid w:val="006C1600"/>
    <w:rsid w:val="006C1EEB"/>
    <w:rsid w:val="006C1F94"/>
    <w:rsid w:val="006C2B1D"/>
    <w:rsid w:val="006C3B0F"/>
    <w:rsid w:val="006C473B"/>
    <w:rsid w:val="006C6091"/>
    <w:rsid w:val="006D0C97"/>
    <w:rsid w:val="006D479F"/>
    <w:rsid w:val="006D63E8"/>
    <w:rsid w:val="006E0510"/>
    <w:rsid w:val="006E0C37"/>
    <w:rsid w:val="006E100A"/>
    <w:rsid w:val="006E2B24"/>
    <w:rsid w:val="006E37C3"/>
    <w:rsid w:val="006E64F0"/>
    <w:rsid w:val="006F2C08"/>
    <w:rsid w:val="006F3657"/>
    <w:rsid w:val="006F3FF6"/>
    <w:rsid w:val="006F4DC4"/>
    <w:rsid w:val="006F5DF7"/>
    <w:rsid w:val="006F663C"/>
    <w:rsid w:val="00700632"/>
    <w:rsid w:val="007037CF"/>
    <w:rsid w:val="00704771"/>
    <w:rsid w:val="007052E8"/>
    <w:rsid w:val="007067F1"/>
    <w:rsid w:val="00706A2D"/>
    <w:rsid w:val="00706BA6"/>
    <w:rsid w:val="00706CC8"/>
    <w:rsid w:val="00707C60"/>
    <w:rsid w:val="007115C6"/>
    <w:rsid w:val="00712FAE"/>
    <w:rsid w:val="00713C94"/>
    <w:rsid w:val="00715238"/>
    <w:rsid w:val="00716FF4"/>
    <w:rsid w:val="0072089C"/>
    <w:rsid w:val="00720D33"/>
    <w:rsid w:val="007219A9"/>
    <w:rsid w:val="00722F8D"/>
    <w:rsid w:val="0072571F"/>
    <w:rsid w:val="00725E28"/>
    <w:rsid w:val="00726192"/>
    <w:rsid w:val="0072641A"/>
    <w:rsid w:val="00727060"/>
    <w:rsid w:val="0072736A"/>
    <w:rsid w:val="00727FF0"/>
    <w:rsid w:val="0073054E"/>
    <w:rsid w:val="00732C50"/>
    <w:rsid w:val="00733477"/>
    <w:rsid w:val="0073354B"/>
    <w:rsid w:val="007338D9"/>
    <w:rsid w:val="00733C46"/>
    <w:rsid w:val="00735C56"/>
    <w:rsid w:val="00736653"/>
    <w:rsid w:val="0073689F"/>
    <w:rsid w:val="00737125"/>
    <w:rsid w:val="007378EC"/>
    <w:rsid w:val="007443F1"/>
    <w:rsid w:val="00744970"/>
    <w:rsid w:val="00745171"/>
    <w:rsid w:val="00747640"/>
    <w:rsid w:val="0075158C"/>
    <w:rsid w:val="00752518"/>
    <w:rsid w:val="007525A0"/>
    <w:rsid w:val="00753289"/>
    <w:rsid w:val="0075434E"/>
    <w:rsid w:val="00755064"/>
    <w:rsid w:val="0076077F"/>
    <w:rsid w:val="00760D98"/>
    <w:rsid w:val="00763520"/>
    <w:rsid w:val="00764008"/>
    <w:rsid w:val="00764F6E"/>
    <w:rsid w:val="00765DF5"/>
    <w:rsid w:val="007675A9"/>
    <w:rsid w:val="00767960"/>
    <w:rsid w:val="00767E8E"/>
    <w:rsid w:val="007721AB"/>
    <w:rsid w:val="007739EA"/>
    <w:rsid w:val="0077536B"/>
    <w:rsid w:val="007767D2"/>
    <w:rsid w:val="00782265"/>
    <w:rsid w:val="00783348"/>
    <w:rsid w:val="00783E55"/>
    <w:rsid w:val="0078402A"/>
    <w:rsid w:val="00791287"/>
    <w:rsid w:val="00793077"/>
    <w:rsid w:val="007930D1"/>
    <w:rsid w:val="0079598B"/>
    <w:rsid w:val="007961ED"/>
    <w:rsid w:val="00796895"/>
    <w:rsid w:val="007974D1"/>
    <w:rsid w:val="007A0D5E"/>
    <w:rsid w:val="007A6319"/>
    <w:rsid w:val="007A6891"/>
    <w:rsid w:val="007A7E66"/>
    <w:rsid w:val="007B299B"/>
    <w:rsid w:val="007B2F55"/>
    <w:rsid w:val="007B3B9B"/>
    <w:rsid w:val="007B4FA6"/>
    <w:rsid w:val="007C1BEE"/>
    <w:rsid w:val="007C1D63"/>
    <w:rsid w:val="007C2E7E"/>
    <w:rsid w:val="007C4C40"/>
    <w:rsid w:val="007C4D2A"/>
    <w:rsid w:val="007C5E7E"/>
    <w:rsid w:val="007C604F"/>
    <w:rsid w:val="007C7B7B"/>
    <w:rsid w:val="007D01AD"/>
    <w:rsid w:val="007D4C98"/>
    <w:rsid w:val="007D7267"/>
    <w:rsid w:val="007E05D7"/>
    <w:rsid w:val="007E16A2"/>
    <w:rsid w:val="007E17C7"/>
    <w:rsid w:val="007E3BAC"/>
    <w:rsid w:val="007E56F3"/>
    <w:rsid w:val="007F11EA"/>
    <w:rsid w:val="007F3ECE"/>
    <w:rsid w:val="007F4346"/>
    <w:rsid w:val="007F5052"/>
    <w:rsid w:val="007F7C19"/>
    <w:rsid w:val="00802825"/>
    <w:rsid w:val="00803159"/>
    <w:rsid w:val="00804CC5"/>
    <w:rsid w:val="0080566B"/>
    <w:rsid w:val="00806726"/>
    <w:rsid w:val="008070B6"/>
    <w:rsid w:val="00807501"/>
    <w:rsid w:val="008146EF"/>
    <w:rsid w:val="0081619F"/>
    <w:rsid w:val="0081794C"/>
    <w:rsid w:val="00820BC9"/>
    <w:rsid w:val="00821134"/>
    <w:rsid w:val="008230E1"/>
    <w:rsid w:val="00823D30"/>
    <w:rsid w:val="00825386"/>
    <w:rsid w:val="00825F44"/>
    <w:rsid w:val="0082607B"/>
    <w:rsid w:val="00827267"/>
    <w:rsid w:val="0083277C"/>
    <w:rsid w:val="008353FF"/>
    <w:rsid w:val="00835CB8"/>
    <w:rsid w:val="00835E00"/>
    <w:rsid w:val="008365CA"/>
    <w:rsid w:val="0084449A"/>
    <w:rsid w:val="00846AEA"/>
    <w:rsid w:val="008523F8"/>
    <w:rsid w:val="00852BB1"/>
    <w:rsid w:val="00855364"/>
    <w:rsid w:val="00857C9D"/>
    <w:rsid w:val="00860290"/>
    <w:rsid w:val="00861948"/>
    <w:rsid w:val="00862260"/>
    <w:rsid w:val="00865061"/>
    <w:rsid w:val="00866D53"/>
    <w:rsid w:val="00866E2E"/>
    <w:rsid w:val="008673E0"/>
    <w:rsid w:val="008701E1"/>
    <w:rsid w:val="0087148F"/>
    <w:rsid w:val="008720EA"/>
    <w:rsid w:val="00874931"/>
    <w:rsid w:val="00880D87"/>
    <w:rsid w:val="00881791"/>
    <w:rsid w:val="00881F22"/>
    <w:rsid w:val="00885175"/>
    <w:rsid w:val="0088576A"/>
    <w:rsid w:val="0088684C"/>
    <w:rsid w:val="00886D36"/>
    <w:rsid w:val="00886E51"/>
    <w:rsid w:val="00890A80"/>
    <w:rsid w:val="00891DFD"/>
    <w:rsid w:val="00894058"/>
    <w:rsid w:val="00894D47"/>
    <w:rsid w:val="00895963"/>
    <w:rsid w:val="00896846"/>
    <w:rsid w:val="00897F77"/>
    <w:rsid w:val="008A025F"/>
    <w:rsid w:val="008A1427"/>
    <w:rsid w:val="008A1683"/>
    <w:rsid w:val="008A1EC6"/>
    <w:rsid w:val="008A36B0"/>
    <w:rsid w:val="008A46E6"/>
    <w:rsid w:val="008A56B2"/>
    <w:rsid w:val="008B0F6C"/>
    <w:rsid w:val="008B5E9C"/>
    <w:rsid w:val="008B5F68"/>
    <w:rsid w:val="008C0B4D"/>
    <w:rsid w:val="008C1106"/>
    <w:rsid w:val="008C2A6D"/>
    <w:rsid w:val="008C2AC9"/>
    <w:rsid w:val="008C486B"/>
    <w:rsid w:val="008D27D9"/>
    <w:rsid w:val="008D47D5"/>
    <w:rsid w:val="008E0566"/>
    <w:rsid w:val="008E1C5B"/>
    <w:rsid w:val="008E1F90"/>
    <w:rsid w:val="008E2B82"/>
    <w:rsid w:val="008E40BE"/>
    <w:rsid w:val="008E4F8C"/>
    <w:rsid w:val="008E6CEB"/>
    <w:rsid w:val="008E6DD9"/>
    <w:rsid w:val="008E7705"/>
    <w:rsid w:val="008E7DA8"/>
    <w:rsid w:val="008E7F75"/>
    <w:rsid w:val="008F0237"/>
    <w:rsid w:val="008F089F"/>
    <w:rsid w:val="008F1A53"/>
    <w:rsid w:val="008F1BF5"/>
    <w:rsid w:val="008F1E56"/>
    <w:rsid w:val="008F2F0A"/>
    <w:rsid w:val="008F3975"/>
    <w:rsid w:val="008F5559"/>
    <w:rsid w:val="008F5C74"/>
    <w:rsid w:val="009004E0"/>
    <w:rsid w:val="009017DA"/>
    <w:rsid w:val="009019DA"/>
    <w:rsid w:val="0090467F"/>
    <w:rsid w:val="00905817"/>
    <w:rsid w:val="00906318"/>
    <w:rsid w:val="00906A47"/>
    <w:rsid w:val="00916C74"/>
    <w:rsid w:val="009176E5"/>
    <w:rsid w:val="009214A1"/>
    <w:rsid w:val="00922FF7"/>
    <w:rsid w:val="00923EF3"/>
    <w:rsid w:val="00924EAF"/>
    <w:rsid w:val="00931334"/>
    <w:rsid w:val="0093152F"/>
    <w:rsid w:val="00933039"/>
    <w:rsid w:val="0093314B"/>
    <w:rsid w:val="009335A5"/>
    <w:rsid w:val="00940A67"/>
    <w:rsid w:val="00941F3F"/>
    <w:rsid w:val="00942075"/>
    <w:rsid w:val="00944FC3"/>
    <w:rsid w:val="00946974"/>
    <w:rsid w:val="00950D29"/>
    <w:rsid w:val="00952604"/>
    <w:rsid w:val="0095294A"/>
    <w:rsid w:val="00952CDA"/>
    <w:rsid w:val="00953B4F"/>
    <w:rsid w:val="00957706"/>
    <w:rsid w:val="009602BB"/>
    <w:rsid w:val="00961298"/>
    <w:rsid w:val="009613FD"/>
    <w:rsid w:val="00961F55"/>
    <w:rsid w:val="00962784"/>
    <w:rsid w:val="00964FA3"/>
    <w:rsid w:val="0096599E"/>
    <w:rsid w:val="00966116"/>
    <w:rsid w:val="00970555"/>
    <w:rsid w:val="00976FB2"/>
    <w:rsid w:val="009779A8"/>
    <w:rsid w:val="009804B1"/>
    <w:rsid w:val="00980939"/>
    <w:rsid w:val="00981218"/>
    <w:rsid w:val="00984962"/>
    <w:rsid w:val="009851EB"/>
    <w:rsid w:val="0098551C"/>
    <w:rsid w:val="00985B6B"/>
    <w:rsid w:val="009924B1"/>
    <w:rsid w:val="00996C23"/>
    <w:rsid w:val="00997F2C"/>
    <w:rsid w:val="009A033D"/>
    <w:rsid w:val="009A70F1"/>
    <w:rsid w:val="009B3685"/>
    <w:rsid w:val="009B50B3"/>
    <w:rsid w:val="009B57F9"/>
    <w:rsid w:val="009B61A5"/>
    <w:rsid w:val="009C000E"/>
    <w:rsid w:val="009C0E2E"/>
    <w:rsid w:val="009C2AE0"/>
    <w:rsid w:val="009C4F53"/>
    <w:rsid w:val="009C60D8"/>
    <w:rsid w:val="009D00C6"/>
    <w:rsid w:val="009D05B5"/>
    <w:rsid w:val="009D14F0"/>
    <w:rsid w:val="009D6E27"/>
    <w:rsid w:val="009D7A86"/>
    <w:rsid w:val="009D7D8A"/>
    <w:rsid w:val="009E172D"/>
    <w:rsid w:val="009E4E81"/>
    <w:rsid w:val="009E4FCF"/>
    <w:rsid w:val="009E53E4"/>
    <w:rsid w:val="009E5411"/>
    <w:rsid w:val="009E6252"/>
    <w:rsid w:val="009E6DC3"/>
    <w:rsid w:val="009E7EB4"/>
    <w:rsid w:val="009F0A69"/>
    <w:rsid w:val="009F233F"/>
    <w:rsid w:val="009F2EEB"/>
    <w:rsid w:val="009F3A13"/>
    <w:rsid w:val="009F53D1"/>
    <w:rsid w:val="009F5923"/>
    <w:rsid w:val="009F653D"/>
    <w:rsid w:val="00A003BB"/>
    <w:rsid w:val="00A0047B"/>
    <w:rsid w:val="00A00A11"/>
    <w:rsid w:val="00A01E87"/>
    <w:rsid w:val="00A02A95"/>
    <w:rsid w:val="00A042F4"/>
    <w:rsid w:val="00A0577B"/>
    <w:rsid w:val="00A07E63"/>
    <w:rsid w:val="00A113CC"/>
    <w:rsid w:val="00A12BDD"/>
    <w:rsid w:val="00A134B9"/>
    <w:rsid w:val="00A139A7"/>
    <w:rsid w:val="00A15BD5"/>
    <w:rsid w:val="00A16519"/>
    <w:rsid w:val="00A1668B"/>
    <w:rsid w:val="00A17F2F"/>
    <w:rsid w:val="00A2067F"/>
    <w:rsid w:val="00A20ABF"/>
    <w:rsid w:val="00A20B9D"/>
    <w:rsid w:val="00A2118C"/>
    <w:rsid w:val="00A22C3F"/>
    <w:rsid w:val="00A27CF7"/>
    <w:rsid w:val="00A30EA2"/>
    <w:rsid w:val="00A30EB9"/>
    <w:rsid w:val="00A3529D"/>
    <w:rsid w:val="00A368AA"/>
    <w:rsid w:val="00A402A8"/>
    <w:rsid w:val="00A4266F"/>
    <w:rsid w:val="00A43167"/>
    <w:rsid w:val="00A448BC"/>
    <w:rsid w:val="00A468D2"/>
    <w:rsid w:val="00A50FD9"/>
    <w:rsid w:val="00A54E14"/>
    <w:rsid w:val="00A57C2D"/>
    <w:rsid w:val="00A609E2"/>
    <w:rsid w:val="00A616F8"/>
    <w:rsid w:val="00A6183E"/>
    <w:rsid w:val="00A61FEE"/>
    <w:rsid w:val="00A6451A"/>
    <w:rsid w:val="00A64BAD"/>
    <w:rsid w:val="00A66017"/>
    <w:rsid w:val="00A71E03"/>
    <w:rsid w:val="00A801B9"/>
    <w:rsid w:val="00A80669"/>
    <w:rsid w:val="00A817E1"/>
    <w:rsid w:val="00A82E3B"/>
    <w:rsid w:val="00A83FCF"/>
    <w:rsid w:val="00A87B19"/>
    <w:rsid w:val="00A9112E"/>
    <w:rsid w:val="00A94E9C"/>
    <w:rsid w:val="00A955A2"/>
    <w:rsid w:val="00A96E22"/>
    <w:rsid w:val="00AA1C94"/>
    <w:rsid w:val="00AA35A3"/>
    <w:rsid w:val="00AA52CB"/>
    <w:rsid w:val="00AA5A81"/>
    <w:rsid w:val="00AA6CAD"/>
    <w:rsid w:val="00AA779A"/>
    <w:rsid w:val="00AB26FC"/>
    <w:rsid w:val="00AB5BC4"/>
    <w:rsid w:val="00AB6022"/>
    <w:rsid w:val="00AB6752"/>
    <w:rsid w:val="00AB6B39"/>
    <w:rsid w:val="00AB726E"/>
    <w:rsid w:val="00AC304E"/>
    <w:rsid w:val="00AC41AF"/>
    <w:rsid w:val="00AC5528"/>
    <w:rsid w:val="00AC6420"/>
    <w:rsid w:val="00AD0325"/>
    <w:rsid w:val="00AD1129"/>
    <w:rsid w:val="00AD276B"/>
    <w:rsid w:val="00AD319E"/>
    <w:rsid w:val="00AD3579"/>
    <w:rsid w:val="00AD5228"/>
    <w:rsid w:val="00AD717D"/>
    <w:rsid w:val="00AE117A"/>
    <w:rsid w:val="00AE1EEF"/>
    <w:rsid w:val="00AE4961"/>
    <w:rsid w:val="00AF0F3D"/>
    <w:rsid w:val="00AF2655"/>
    <w:rsid w:val="00AF34DB"/>
    <w:rsid w:val="00AF38CD"/>
    <w:rsid w:val="00AF5710"/>
    <w:rsid w:val="00AF61A8"/>
    <w:rsid w:val="00AF7635"/>
    <w:rsid w:val="00B04F3A"/>
    <w:rsid w:val="00B07C27"/>
    <w:rsid w:val="00B1125F"/>
    <w:rsid w:val="00B1158F"/>
    <w:rsid w:val="00B12D18"/>
    <w:rsid w:val="00B1377D"/>
    <w:rsid w:val="00B13866"/>
    <w:rsid w:val="00B13930"/>
    <w:rsid w:val="00B14589"/>
    <w:rsid w:val="00B150B9"/>
    <w:rsid w:val="00B15D27"/>
    <w:rsid w:val="00B16603"/>
    <w:rsid w:val="00B20205"/>
    <w:rsid w:val="00B228AE"/>
    <w:rsid w:val="00B248A7"/>
    <w:rsid w:val="00B24D45"/>
    <w:rsid w:val="00B25E7B"/>
    <w:rsid w:val="00B26CDF"/>
    <w:rsid w:val="00B33AAE"/>
    <w:rsid w:val="00B36199"/>
    <w:rsid w:val="00B36E39"/>
    <w:rsid w:val="00B37614"/>
    <w:rsid w:val="00B37B93"/>
    <w:rsid w:val="00B41E30"/>
    <w:rsid w:val="00B425B1"/>
    <w:rsid w:val="00B42607"/>
    <w:rsid w:val="00B42E5A"/>
    <w:rsid w:val="00B432CB"/>
    <w:rsid w:val="00B441CB"/>
    <w:rsid w:val="00B442E8"/>
    <w:rsid w:val="00B448AA"/>
    <w:rsid w:val="00B448BE"/>
    <w:rsid w:val="00B4524D"/>
    <w:rsid w:val="00B50712"/>
    <w:rsid w:val="00B51D8B"/>
    <w:rsid w:val="00B52B4D"/>
    <w:rsid w:val="00B54CDE"/>
    <w:rsid w:val="00B60F70"/>
    <w:rsid w:val="00B6253D"/>
    <w:rsid w:val="00B6471E"/>
    <w:rsid w:val="00B64D09"/>
    <w:rsid w:val="00B709CB"/>
    <w:rsid w:val="00B71631"/>
    <w:rsid w:val="00B72331"/>
    <w:rsid w:val="00B72670"/>
    <w:rsid w:val="00B72E32"/>
    <w:rsid w:val="00B74B7C"/>
    <w:rsid w:val="00B74DFB"/>
    <w:rsid w:val="00B76CCC"/>
    <w:rsid w:val="00B7737A"/>
    <w:rsid w:val="00B809D9"/>
    <w:rsid w:val="00B80BA4"/>
    <w:rsid w:val="00B82B42"/>
    <w:rsid w:val="00B8402E"/>
    <w:rsid w:val="00B8422E"/>
    <w:rsid w:val="00B8440C"/>
    <w:rsid w:val="00B84749"/>
    <w:rsid w:val="00B85464"/>
    <w:rsid w:val="00B86D8E"/>
    <w:rsid w:val="00B9220C"/>
    <w:rsid w:val="00B964E1"/>
    <w:rsid w:val="00B97C2C"/>
    <w:rsid w:val="00BA07C5"/>
    <w:rsid w:val="00BA0F5D"/>
    <w:rsid w:val="00BA174F"/>
    <w:rsid w:val="00BA1779"/>
    <w:rsid w:val="00BA1B1D"/>
    <w:rsid w:val="00BA2D88"/>
    <w:rsid w:val="00BA2DC2"/>
    <w:rsid w:val="00BA6E0E"/>
    <w:rsid w:val="00BA79BC"/>
    <w:rsid w:val="00BB005A"/>
    <w:rsid w:val="00BB0F92"/>
    <w:rsid w:val="00BB182D"/>
    <w:rsid w:val="00BB216B"/>
    <w:rsid w:val="00BB2BBA"/>
    <w:rsid w:val="00BB2DE0"/>
    <w:rsid w:val="00BB3953"/>
    <w:rsid w:val="00BB48AD"/>
    <w:rsid w:val="00BB50BA"/>
    <w:rsid w:val="00BB74F9"/>
    <w:rsid w:val="00BC0A5D"/>
    <w:rsid w:val="00BC0C2C"/>
    <w:rsid w:val="00BC1D13"/>
    <w:rsid w:val="00BC3332"/>
    <w:rsid w:val="00BC353A"/>
    <w:rsid w:val="00BC3BBB"/>
    <w:rsid w:val="00BC7D19"/>
    <w:rsid w:val="00BC7D95"/>
    <w:rsid w:val="00BD0A1B"/>
    <w:rsid w:val="00BD5E84"/>
    <w:rsid w:val="00BD6F75"/>
    <w:rsid w:val="00BD791E"/>
    <w:rsid w:val="00BD7A95"/>
    <w:rsid w:val="00BD7D75"/>
    <w:rsid w:val="00BE1FCE"/>
    <w:rsid w:val="00BE345E"/>
    <w:rsid w:val="00BE3AA7"/>
    <w:rsid w:val="00BE413E"/>
    <w:rsid w:val="00BE579A"/>
    <w:rsid w:val="00BE58D6"/>
    <w:rsid w:val="00BE67D4"/>
    <w:rsid w:val="00BE68B6"/>
    <w:rsid w:val="00BF06A7"/>
    <w:rsid w:val="00BF29AF"/>
    <w:rsid w:val="00BF2C3B"/>
    <w:rsid w:val="00C00950"/>
    <w:rsid w:val="00C040A9"/>
    <w:rsid w:val="00C06495"/>
    <w:rsid w:val="00C07843"/>
    <w:rsid w:val="00C105B9"/>
    <w:rsid w:val="00C11E36"/>
    <w:rsid w:val="00C127F8"/>
    <w:rsid w:val="00C12F11"/>
    <w:rsid w:val="00C135CE"/>
    <w:rsid w:val="00C13FFD"/>
    <w:rsid w:val="00C14B51"/>
    <w:rsid w:val="00C1645E"/>
    <w:rsid w:val="00C17014"/>
    <w:rsid w:val="00C171F9"/>
    <w:rsid w:val="00C21140"/>
    <w:rsid w:val="00C21474"/>
    <w:rsid w:val="00C21B4A"/>
    <w:rsid w:val="00C21F7C"/>
    <w:rsid w:val="00C247F3"/>
    <w:rsid w:val="00C25D38"/>
    <w:rsid w:val="00C25D5B"/>
    <w:rsid w:val="00C270DE"/>
    <w:rsid w:val="00C2772A"/>
    <w:rsid w:val="00C27D62"/>
    <w:rsid w:val="00C3095C"/>
    <w:rsid w:val="00C3233B"/>
    <w:rsid w:val="00C32554"/>
    <w:rsid w:val="00C35984"/>
    <w:rsid w:val="00C400E6"/>
    <w:rsid w:val="00C412F5"/>
    <w:rsid w:val="00C442F4"/>
    <w:rsid w:val="00C44DCB"/>
    <w:rsid w:val="00C44DFA"/>
    <w:rsid w:val="00C524E2"/>
    <w:rsid w:val="00C52682"/>
    <w:rsid w:val="00C53841"/>
    <w:rsid w:val="00C56C71"/>
    <w:rsid w:val="00C56DE6"/>
    <w:rsid w:val="00C61231"/>
    <w:rsid w:val="00C62521"/>
    <w:rsid w:val="00C64084"/>
    <w:rsid w:val="00C64E39"/>
    <w:rsid w:val="00C65575"/>
    <w:rsid w:val="00C65D09"/>
    <w:rsid w:val="00C67252"/>
    <w:rsid w:val="00C67E5B"/>
    <w:rsid w:val="00C7185D"/>
    <w:rsid w:val="00C729BE"/>
    <w:rsid w:val="00C7310C"/>
    <w:rsid w:val="00C73919"/>
    <w:rsid w:val="00C75FC7"/>
    <w:rsid w:val="00C7631A"/>
    <w:rsid w:val="00C76A3C"/>
    <w:rsid w:val="00C7758D"/>
    <w:rsid w:val="00C80551"/>
    <w:rsid w:val="00C817AA"/>
    <w:rsid w:val="00C81F8F"/>
    <w:rsid w:val="00C822BC"/>
    <w:rsid w:val="00C8251C"/>
    <w:rsid w:val="00C90565"/>
    <w:rsid w:val="00C9074C"/>
    <w:rsid w:val="00C93E1A"/>
    <w:rsid w:val="00C948DB"/>
    <w:rsid w:val="00C94C98"/>
    <w:rsid w:val="00C9661E"/>
    <w:rsid w:val="00C96674"/>
    <w:rsid w:val="00CA3500"/>
    <w:rsid w:val="00CA44C2"/>
    <w:rsid w:val="00CA5356"/>
    <w:rsid w:val="00CA57F4"/>
    <w:rsid w:val="00CA5BDE"/>
    <w:rsid w:val="00CA7107"/>
    <w:rsid w:val="00CA7EF1"/>
    <w:rsid w:val="00CB0036"/>
    <w:rsid w:val="00CB29C7"/>
    <w:rsid w:val="00CB3EA7"/>
    <w:rsid w:val="00CB49D8"/>
    <w:rsid w:val="00CB6465"/>
    <w:rsid w:val="00CB6D22"/>
    <w:rsid w:val="00CC0BA5"/>
    <w:rsid w:val="00CC11F0"/>
    <w:rsid w:val="00CC1E6D"/>
    <w:rsid w:val="00CC2F89"/>
    <w:rsid w:val="00CC4A69"/>
    <w:rsid w:val="00CC5B0F"/>
    <w:rsid w:val="00CC5BE8"/>
    <w:rsid w:val="00CD046E"/>
    <w:rsid w:val="00CD116E"/>
    <w:rsid w:val="00CD1210"/>
    <w:rsid w:val="00CD12E1"/>
    <w:rsid w:val="00CD15FD"/>
    <w:rsid w:val="00CD17E5"/>
    <w:rsid w:val="00CD53B1"/>
    <w:rsid w:val="00CD5649"/>
    <w:rsid w:val="00CD7C7C"/>
    <w:rsid w:val="00CE17FD"/>
    <w:rsid w:val="00CE1F09"/>
    <w:rsid w:val="00CE4FD8"/>
    <w:rsid w:val="00CE6EC6"/>
    <w:rsid w:val="00CF1D3D"/>
    <w:rsid w:val="00CF2268"/>
    <w:rsid w:val="00CF2C9E"/>
    <w:rsid w:val="00CF47CA"/>
    <w:rsid w:val="00CF4F9E"/>
    <w:rsid w:val="00CF71E1"/>
    <w:rsid w:val="00D02A84"/>
    <w:rsid w:val="00D02D13"/>
    <w:rsid w:val="00D130EF"/>
    <w:rsid w:val="00D13860"/>
    <w:rsid w:val="00D15AC0"/>
    <w:rsid w:val="00D17DFA"/>
    <w:rsid w:val="00D208C9"/>
    <w:rsid w:val="00D21C84"/>
    <w:rsid w:val="00D246B6"/>
    <w:rsid w:val="00D2520A"/>
    <w:rsid w:val="00D25F9F"/>
    <w:rsid w:val="00D2752C"/>
    <w:rsid w:val="00D30B24"/>
    <w:rsid w:val="00D31F51"/>
    <w:rsid w:val="00D33004"/>
    <w:rsid w:val="00D34073"/>
    <w:rsid w:val="00D340F2"/>
    <w:rsid w:val="00D3470A"/>
    <w:rsid w:val="00D350EF"/>
    <w:rsid w:val="00D426F3"/>
    <w:rsid w:val="00D44F36"/>
    <w:rsid w:val="00D47474"/>
    <w:rsid w:val="00D4748B"/>
    <w:rsid w:val="00D47E45"/>
    <w:rsid w:val="00D47FFC"/>
    <w:rsid w:val="00D50C6C"/>
    <w:rsid w:val="00D51368"/>
    <w:rsid w:val="00D51735"/>
    <w:rsid w:val="00D52160"/>
    <w:rsid w:val="00D538F3"/>
    <w:rsid w:val="00D54E8B"/>
    <w:rsid w:val="00D5640A"/>
    <w:rsid w:val="00D56F63"/>
    <w:rsid w:val="00D57D0D"/>
    <w:rsid w:val="00D600D9"/>
    <w:rsid w:val="00D60D0B"/>
    <w:rsid w:val="00D6160C"/>
    <w:rsid w:val="00D628D8"/>
    <w:rsid w:val="00D63FF9"/>
    <w:rsid w:val="00D641B2"/>
    <w:rsid w:val="00D65336"/>
    <w:rsid w:val="00D65ECB"/>
    <w:rsid w:val="00D67E55"/>
    <w:rsid w:val="00D70AB1"/>
    <w:rsid w:val="00D71703"/>
    <w:rsid w:val="00D724B7"/>
    <w:rsid w:val="00D7624E"/>
    <w:rsid w:val="00D80E23"/>
    <w:rsid w:val="00D8462B"/>
    <w:rsid w:val="00D87BCF"/>
    <w:rsid w:val="00D90F86"/>
    <w:rsid w:val="00D96DCA"/>
    <w:rsid w:val="00D97A08"/>
    <w:rsid w:val="00DA0C35"/>
    <w:rsid w:val="00DA4357"/>
    <w:rsid w:val="00DA5EAB"/>
    <w:rsid w:val="00DA6499"/>
    <w:rsid w:val="00DA67F8"/>
    <w:rsid w:val="00DA752A"/>
    <w:rsid w:val="00DB1E3B"/>
    <w:rsid w:val="00DB3FA1"/>
    <w:rsid w:val="00DB4871"/>
    <w:rsid w:val="00DB5734"/>
    <w:rsid w:val="00DB760F"/>
    <w:rsid w:val="00DC55FE"/>
    <w:rsid w:val="00DC7653"/>
    <w:rsid w:val="00DD00B7"/>
    <w:rsid w:val="00DD01E0"/>
    <w:rsid w:val="00DD1C63"/>
    <w:rsid w:val="00DD1F69"/>
    <w:rsid w:val="00DD2031"/>
    <w:rsid w:val="00DD3CE4"/>
    <w:rsid w:val="00DD51F8"/>
    <w:rsid w:val="00DE08FB"/>
    <w:rsid w:val="00DE0A25"/>
    <w:rsid w:val="00DE0F3B"/>
    <w:rsid w:val="00DE2B52"/>
    <w:rsid w:val="00DE3FC6"/>
    <w:rsid w:val="00DE60C2"/>
    <w:rsid w:val="00DE6A7A"/>
    <w:rsid w:val="00DF0CB9"/>
    <w:rsid w:val="00DF2FCA"/>
    <w:rsid w:val="00DF2FF1"/>
    <w:rsid w:val="00DF3A2A"/>
    <w:rsid w:val="00DF525B"/>
    <w:rsid w:val="00DF6964"/>
    <w:rsid w:val="00E0087A"/>
    <w:rsid w:val="00E010F0"/>
    <w:rsid w:val="00E015E2"/>
    <w:rsid w:val="00E01BE2"/>
    <w:rsid w:val="00E022FA"/>
    <w:rsid w:val="00E03DA4"/>
    <w:rsid w:val="00E05741"/>
    <w:rsid w:val="00E05F86"/>
    <w:rsid w:val="00E10662"/>
    <w:rsid w:val="00E117CF"/>
    <w:rsid w:val="00E12418"/>
    <w:rsid w:val="00E15D26"/>
    <w:rsid w:val="00E16D81"/>
    <w:rsid w:val="00E1781E"/>
    <w:rsid w:val="00E17E3F"/>
    <w:rsid w:val="00E21AFA"/>
    <w:rsid w:val="00E24B20"/>
    <w:rsid w:val="00E25A38"/>
    <w:rsid w:val="00E279FA"/>
    <w:rsid w:val="00E27E3C"/>
    <w:rsid w:val="00E31C29"/>
    <w:rsid w:val="00E32461"/>
    <w:rsid w:val="00E40832"/>
    <w:rsid w:val="00E4208D"/>
    <w:rsid w:val="00E4226E"/>
    <w:rsid w:val="00E42729"/>
    <w:rsid w:val="00E42756"/>
    <w:rsid w:val="00E4387B"/>
    <w:rsid w:val="00E44EFF"/>
    <w:rsid w:val="00E45C5A"/>
    <w:rsid w:val="00E50CAF"/>
    <w:rsid w:val="00E514AD"/>
    <w:rsid w:val="00E523B3"/>
    <w:rsid w:val="00E533B7"/>
    <w:rsid w:val="00E537AF"/>
    <w:rsid w:val="00E558B2"/>
    <w:rsid w:val="00E55BFF"/>
    <w:rsid w:val="00E60246"/>
    <w:rsid w:val="00E610FB"/>
    <w:rsid w:val="00E62F14"/>
    <w:rsid w:val="00E651FF"/>
    <w:rsid w:val="00E6732A"/>
    <w:rsid w:val="00E67455"/>
    <w:rsid w:val="00E70AF1"/>
    <w:rsid w:val="00E71E58"/>
    <w:rsid w:val="00E72CCB"/>
    <w:rsid w:val="00E733DB"/>
    <w:rsid w:val="00E75375"/>
    <w:rsid w:val="00E759E9"/>
    <w:rsid w:val="00E76350"/>
    <w:rsid w:val="00E7783B"/>
    <w:rsid w:val="00E80273"/>
    <w:rsid w:val="00E80F69"/>
    <w:rsid w:val="00E811B0"/>
    <w:rsid w:val="00E8269D"/>
    <w:rsid w:val="00E8650D"/>
    <w:rsid w:val="00E913E6"/>
    <w:rsid w:val="00E92187"/>
    <w:rsid w:val="00E93AB9"/>
    <w:rsid w:val="00E956C4"/>
    <w:rsid w:val="00E96561"/>
    <w:rsid w:val="00E97888"/>
    <w:rsid w:val="00EA145A"/>
    <w:rsid w:val="00EA1B83"/>
    <w:rsid w:val="00EA4000"/>
    <w:rsid w:val="00EA6B4A"/>
    <w:rsid w:val="00EA7A57"/>
    <w:rsid w:val="00EA7BF0"/>
    <w:rsid w:val="00EB03F8"/>
    <w:rsid w:val="00EB503E"/>
    <w:rsid w:val="00EB51BD"/>
    <w:rsid w:val="00EC0FCF"/>
    <w:rsid w:val="00EC117D"/>
    <w:rsid w:val="00EC1207"/>
    <w:rsid w:val="00EC15DC"/>
    <w:rsid w:val="00EC193C"/>
    <w:rsid w:val="00EC235B"/>
    <w:rsid w:val="00EC3150"/>
    <w:rsid w:val="00EC36BD"/>
    <w:rsid w:val="00EC3AD8"/>
    <w:rsid w:val="00EC51B0"/>
    <w:rsid w:val="00EC5C11"/>
    <w:rsid w:val="00EC7F72"/>
    <w:rsid w:val="00ED057D"/>
    <w:rsid w:val="00ED480E"/>
    <w:rsid w:val="00ED57D7"/>
    <w:rsid w:val="00ED68C9"/>
    <w:rsid w:val="00ED7333"/>
    <w:rsid w:val="00EE0557"/>
    <w:rsid w:val="00EE0FC9"/>
    <w:rsid w:val="00EE134F"/>
    <w:rsid w:val="00EE1739"/>
    <w:rsid w:val="00EE3C7A"/>
    <w:rsid w:val="00EE3F0E"/>
    <w:rsid w:val="00EE4F3F"/>
    <w:rsid w:val="00EE515B"/>
    <w:rsid w:val="00EE78CF"/>
    <w:rsid w:val="00EE7D60"/>
    <w:rsid w:val="00EF23F0"/>
    <w:rsid w:val="00EF3E96"/>
    <w:rsid w:val="00EF6083"/>
    <w:rsid w:val="00F0077B"/>
    <w:rsid w:val="00F01D08"/>
    <w:rsid w:val="00F0386B"/>
    <w:rsid w:val="00F11B80"/>
    <w:rsid w:val="00F11EEC"/>
    <w:rsid w:val="00F1536D"/>
    <w:rsid w:val="00F162FA"/>
    <w:rsid w:val="00F22C79"/>
    <w:rsid w:val="00F24197"/>
    <w:rsid w:val="00F2578D"/>
    <w:rsid w:val="00F27182"/>
    <w:rsid w:val="00F27BE0"/>
    <w:rsid w:val="00F30217"/>
    <w:rsid w:val="00F3321E"/>
    <w:rsid w:val="00F33A3D"/>
    <w:rsid w:val="00F33EB6"/>
    <w:rsid w:val="00F360B4"/>
    <w:rsid w:val="00F364C4"/>
    <w:rsid w:val="00F400E5"/>
    <w:rsid w:val="00F414A6"/>
    <w:rsid w:val="00F42404"/>
    <w:rsid w:val="00F450CB"/>
    <w:rsid w:val="00F45563"/>
    <w:rsid w:val="00F5023E"/>
    <w:rsid w:val="00F502B3"/>
    <w:rsid w:val="00F508A8"/>
    <w:rsid w:val="00F522C3"/>
    <w:rsid w:val="00F535EB"/>
    <w:rsid w:val="00F5484E"/>
    <w:rsid w:val="00F55D1A"/>
    <w:rsid w:val="00F5795B"/>
    <w:rsid w:val="00F611EC"/>
    <w:rsid w:val="00F625AA"/>
    <w:rsid w:val="00F65FEE"/>
    <w:rsid w:val="00F66BF7"/>
    <w:rsid w:val="00F677CF"/>
    <w:rsid w:val="00F67D1C"/>
    <w:rsid w:val="00F71897"/>
    <w:rsid w:val="00F71C69"/>
    <w:rsid w:val="00F72D69"/>
    <w:rsid w:val="00F75D8D"/>
    <w:rsid w:val="00F811B2"/>
    <w:rsid w:val="00F825D0"/>
    <w:rsid w:val="00F8416E"/>
    <w:rsid w:val="00F85500"/>
    <w:rsid w:val="00F9412D"/>
    <w:rsid w:val="00F97823"/>
    <w:rsid w:val="00FA02F1"/>
    <w:rsid w:val="00FA0ABF"/>
    <w:rsid w:val="00FA2829"/>
    <w:rsid w:val="00FA28D3"/>
    <w:rsid w:val="00FA3B19"/>
    <w:rsid w:val="00FA4166"/>
    <w:rsid w:val="00FA6683"/>
    <w:rsid w:val="00FA70A9"/>
    <w:rsid w:val="00FA791E"/>
    <w:rsid w:val="00FB01A1"/>
    <w:rsid w:val="00FB21B6"/>
    <w:rsid w:val="00FB2E3F"/>
    <w:rsid w:val="00FB5356"/>
    <w:rsid w:val="00FB76F2"/>
    <w:rsid w:val="00FC01C3"/>
    <w:rsid w:val="00FC063E"/>
    <w:rsid w:val="00FC07C7"/>
    <w:rsid w:val="00FC250F"/>
    <w:rsid w:val="00FC3D9D"/>
    <w:rsid w:val="00FC5B19"/>
    <w:rsid w:val="00FC7DE9"/>
    <w:rsid w:val="00FD0683"/>
    <w:rsid w:val="00FD1131"/>
    <w:rsid w:val="00FD351D"/>
    <w:rsid w:val="00FD55C3"/>
    <w:rsid w:val="00FD5BB7"/>
    <w:rsid w:val="00FD626D"/>
    <w:rsid w:val="00FD6382"/>
    <w:rsid w:val="00FD67C8"/>
    <w:rsid w:val="00FD7BD9"/>
    <w:rsid w:val="00FD7F2B"/>
    <w:rsid w:val="00FE0FEF"/>
    <w:rsid w:val="00FE2944"/>
    <w:rsid w:val="00FE335A"/>
    <w:rsid w:val="00FE54CE"/>
    <w:rsid w:val="00FE6866"/>
    <w:rsid w:val="00FF07F7"/>
    <w:rsid w:val="00FF1AA2"/>
    <w:rsid w:val="00FF2E07"/>
    <w:rsid w:val="00FF5233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4E8CF6"/>
  <w15:docId w15:val="{5FE59806-2EDA-4EB5-9E5E-F08F0C3F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961"/>
    <w:pPr>
      <w:spacing w:after="360"/>
      <w:jc w:val="both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aliases w:val="FDM-SectionTitle"/>
    <w:next w:val="Normal"/>
    <w:link w:val="Heading1Char"/>
    <w:uiPriority w:val="9"/>
    <w:qFormat/>
    <w:rsid w:val="00493961"/>
    <w:pPr>
      <w:keepNext/>
      <w:keepLines/>
      <w:tabs>
        <w:tab w:val="left" w:pos="1440"/>
      </w:tabs>
      <w:spacing w:before="360" w:after="360"/>
      <w:jc w:val="both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aliases w:val="FDM-SubSectionTitle"/>
    <w:next w:val="Normal"/>
    <w:link w:val="Heading2Char"/>
    <w:uiPriority w:val="9"/>
    <w:unhideWhenUsed/>
    <w:qFormat/>
    <w:rsid w:val="00493961"/>
    <w:pPr>
      <w:keepNext/>
      <w:keepLines/>
      <w:tabs>
        <w:tab w:val="left" w:pos="1440"/>
      </w:tabs>
      <w:spacing w:before="360" w:after="360"/>
      <w:jc w:val="both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aliases w:val="FDM-SubSubSectionTitle"/>
    <w:next w:val="Normal"/>
    <w:link w:val="Heading3Char"/>
    <w:uiPriority w:val="9"/>
    <w:unhideWhenUsed/>
    <w:qFormat/>
    <w:rsid w:val="00493961"/>
    <w:pPr>
      <w:keepNext/>
      <w:keepLines/>
      <w:tabs>
        <w:tab w:val="left" w:pos="1440"/>
      </w:tabs>
      <w:spacing w:before="360" w:after="360"/>
      <w:jc w:val="both"/>
      <w:outlineLvl w:val="2"/>
    </w:pPr>
    <w:rPr>
      <w:rFonts w:ascii="Arial" w:eastAsiaTheme="majorEastAsia" w:hAnsi="Arial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3961"/>
    <w:pPr>
      <w:keepNext/>
      <w:keepLines/>
      <w:numPr>
        <w:numId w:val="1"/>
      </w:numPr>
      <w:jc w:val="center"/>
      <w:outlineLvl w:val="3"/>
    </w:pPr>
    <w:rPr>
      <w:rFonts w:eastAsiaTheme="majorEastAsia" w:cs="Arial"/>
      <w:b/>
      <w:iCs/>
      <w:sz w:val="36"/>
      <w:szCs w:val="32"/>
    </w:rPr>
  </w:style>
  <w:style w:type="paragraph" w:styleId="Heading5">
    <w:name w:val="heading 5"/>
    <w:basedOn w:val="Normal"/>
    <w:next w:val="Normal"/>
    <w:qFormat/>
    <w:rsid w:val="00523151"/>
    <w:pPr>
      <w:keepNext/>
      <w:tabs>
        <w:tab w:val="left" w:pos="2520"/>
      </w:tabs>
      <w:ind w:left="2880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rsid w:val="00523151"/>
    <w:pPr>
      <w:keepNext/>
      <w:tabs>
        <w:tab w:val="left" w:pos="-1440"/>
        <w:tab w:val="left" w:pos="2520"/>
      </w:tabs>
      <w:ind w:left="2160" w:hanging="720"/>
      <w:outlineLvl w:val="5"/>
    </w:pPr>
    <w:rPr>
      <w:rFonts w:cs="Arial"/>
      <w:b/>
      <w:bCs/>
    </w:rPr>
  </w:style>
  <w:style w:type="paragraph" w:styleId="Heading7">
    <w:name w:val="heading 7"/>
    <w:aliases w:val="FDM-ChapNumber"/>
    <w:basedOn w:val="Normal"/>
    <w:next w:val="Normal"/>
    <w:link w:val="Heading7Char"/>
    <w:uiPriority w:val="9"/>
    <w:unhideWhenUsed/>
    <w:qFormat/>
    <w:rsid w:val="00493961"/>
    <w:pPr>
      <w:numPr>
        <w:numId w:val="2"/>
      </w:numPr>
      <w:jc w:val="center"/>
      <w:outlineLvl w:val="6"/>
    </w:pPr>
    <w:rPr>
      <w:b/>
      <w:iCs/>
      <w:sz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8">
    <w:name w:val="heading 8"/>
    <w:aliases w:val="FDM-TxtChapNum"/>
    <w:next w:val="Normal"/>
    <w:link w:val="Heading8Char"/>
    <w:uiPriority w:val="9"/>
    <w:unhideWhenUsed/>
    <w:qFormat/>
    <w:rsid w:val="00493961"/>
    <w:pPr>
      <w:keepNext/>
      <w:keepLines/>
      <w:spacing w:after="360"/>
      <w:jc w:val="center"/>
      <w:outlineLvl w:val="7"/>
    </w:pPr>
    <w:rPr>
      <w:rFonts w:ascii="Arial" w:eastAsiaTheme="majorEastAsia" w:hAnsi="Arial" w:cstheme="majorBidi"/>
      <w:b/>
      <w:color w:val="272727" w:themeColor="text1" w:themeTint="D8"/>
      <w:sz w:val="32"/>
      <w:szCs w:val="21"/>
    </w:rPr>
  </w:style>
  <w:style w:type="paragraph" w:styleId="Heading9">
    <w:name w:val="heading 9"/>
    <w:basedOn w:val="Normal"/>
    <w:next w:val="Normal"/>
    <w:qFormat/>
    <w:rsid w:val="00523151"/>
    <w:pPr>
      <w:keepNext/>
      <w:spacing w:before="40" w:after="40"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DM-SectionTitle Char"/>
    <w:basedOn w:val="DefaultParagraphFont"/>
    <w:link w:val="Heading1"/>
    <w:uiPriority w:val="9"/>
    <w:rsid w:val="00493961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aliases w:val="FDM-SubSectionTitle Char"/>
    <w:basedOn w:val="DefaultParagraphFont"/>
    <w:link w:val="Heading2"/>
    <w:uiPriority w:val="9"/>
    <w:rsid w:val="00493961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aliases w:val="FDM-SubSubSectionTitle Char"/>
    <w:basedOn w:val="DefaultParagraphFont"/>
    <w:link w:val="Heading3"/>
    <w:uiPriority w:val="9"/>
    <w:rsid w:val="00493961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3961"/>
    <w:rPr>
      <w:rFonts w:ascii="Arial" w:eastAsiaTheme="majorEastAsia" w:hAnsi="Arial" w:cs="Arial"/>
      <w:b/>
      <w:iCs/>
      <w:sz w:val="36"/>
      <w:szCs w:val="32"/>
    </w:rPr>
  </w:style>
  <w:style w:type="character" w:customStyle="1" w:styleId="Heading7Char">
    <w:name w:val="Heading 7 Char"/>
    <w:aliases w:val="FDM-ChapNumber Char"/>
    <w:basedOn w:val="DefaultParagraphFont"/>
    <w:link w:val="Heading7"/>
    <w:uiPriority w:val="9"/>
    <w:rsid w:val="00493961"/>
    <w:rPr>
      <w:rFonts w:ascii="Arial" w:eastAsiaTheme="minorHAnsi" w:hAnsi="Arial" w:cstheme="minorBidi"/>
      <w:b/>
      <w:iCs/>
      <w:sz w:val="3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8Char">
    <w:name w:val="Heading 8 Char"/>
    <w:aliases w:val="FDM-TxtChapNum Char"/>
    <w:basedOn w:val="DefaultParagraphFont"/>
    <w:link w:val="Heading8"/>
    <w:uiPriority w:val="9"/>
    <w:rsid w:val="00493961"/>
    <w:rPr>
      <w:rFonts w:ascii="Arial" w:eastAsiaTheme="majorEastAsia" w:hAnsi="Arial" w:cstheme="majorBidi"/>
      <w:b/>
      <w:color w:val="272727" w:themeColor="text1" w:themeTint="D8"/>
      <w:sz w:val="3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9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61"/>
    <w:rPr>
      <w:rFonts w:ascii="Segoe UI" w:eastAsiaTheme="minorHAnsi" w:hAnsi="Segoe UI" w:cs="Segoe UI"/>
      <w:sz w:val="18"/>
      <w:szCs w:val="18"/>
    </w:rPr>
  </w:style>
  <w:style w:type="paragraph" w:customStyle="1" w:styleId="CHAPHEAD">
    <w:name w:val="CHAPHEAD"/>
    <w:qFormat/>
    <w:rsid w:val="00493961"/>
    <w:pPr>
      <w:spacing w:before="120" w:after="360"/>
      <w:jc w:val="center"/>
    </w:pPr>
    <w:rPr>
      <w:rFonts w:ascii="Arial" w:eastAsiaTheme="minorHAnsi" w:hAnsi="Arial" w:cs="Arial"/>
      <w:b/>
      <w:caps/>
      <w:sz w:val="32"/>
      <w:szCs w:val="32"/>
    </w:rPr>
  </w:style>
  <w:style w:type="paragraph" w:styleId="BodyText">
    <w:name w:val="Body Text"/>
    <w:aliases w:val="FDM-BodyText"/>
    <w:link w:val="BodyTextChar"/>
    <w:uiPriority w:val="99"/>
    <w:unhideWhenUsed/>
    <w:rsid w:val="00493961"/>
    <w:pPr>
      <w:spacing w:before="240" w:after="240"/>
      <w:jc w:val="both"/>
    </w:pPr>
    <w:rPr>
      <w:rFonts w:ascii="Arial" w:eastAsiaTheme="minorHAnsi" w:hAnsi="Arial" w:cstheme="minorBidi"/>
      <w:sz w:val="24"/>
      <w:szCs w:val="22"/>
    </w:rPr>
  </w:style>
  <w:style w:type="character" w:customStyle="1" w:styleId="BodyTextChar">
    <w:name w:val="Body Text Char"/>
    <w:aliases w:val="FDM-BodyText Char"/>
    <w:basedOn w:val="DefaultParagraphFont"/>
    <w:link w:val="BodyText"/>
    <w:uiPriority w:val="99"/>
    <w:rsid w:val="00493961"/>
    <w:rPr>
      <w:rFonts w:ascii="Arial" w:eastAsiaTheme="minorHAnsi" w:hAnsi="Arial" w:cstheme="minorBidi"/>
      <w:sz w:val="24"/>
      <w:szCs w:val="22"/>
    </w:rPr>
  </w:style>
  <w:style w:type="character" w:styleId="CommentReference">
    <w:name w:val="annotation reference"/>
    <w:uiPriority w:val="99"/>
    <w:semiHidden/>
    <w:unhideWhenUsed/>
    <w:rsid w:val="00493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961"/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961"/>
    <w:rPr>
      <w:rFonts w:ascii="Arial" w:eastAsia="Calibri" w:hAnsi="Arial"/>
    </w:rPr>
  </w:style>
  <w:style w:type="paragraph" w:customStyle="1" w:styleId="FDM-TableText">
    <w:name w:val="FDM-TableText"/>
    <w:qFormat/>
    <w:rsid w:val="00493961"/>
    <w:pPr>
      <w:spacing w:before="120" w:after="120"/>
      <w:jc w:val="center"/>
    </w:pPr>
    <w:rPr>
      <w:rFonts w:ascii="Arial" w:eastAsia="Calibri" w:hAnsi="Arial"/>
    </w:rPr>
  </w:style>
  <w:style w:type="paragraph" w:styleId="NoSpacing">
    <w:name w:val="No Spacing"/>
    <w:uiPriority w:val="1"/>
    <w:qFormat/>
    <w:rsid w:val="0049396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49396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FigureTitle">
    <w:name w:val="TFigure Title"/>
    <w:qFormat/>
    <w:rsid w:val="00493961"/>
    <w:pPr>
      <w:spacing w:after="240"/>
      <w:jc w:val="center"/>
    </w:pPr>
    <w:rPr>
      <w:rFonts w:ascii="Arial" w:eastAsiaTheme="minorHAnsi" w:hAnsi="Arial" w:cstheme="minorBidi"/>
      <w:b/>
      <w:sz w:val="24"/>
      <w:szCs w:val="22"/>
    </w:rPr>
  </w:style>
  <w:style w:type="paragraph" w:customStyle="1" w:styleId="TTableTitle">
    <w:name w:val="TTable Title"/>
    <w:qFormat/>
    <w:rsid w:val="00493961"/>
    <w:pPr>
      <w:spacing w:before="240" w:after="60"/>
      <w:jc w:val="center"/>
    </w:pPr>
    <w:rPr>
      <w:rFonts w:ascii="Arial" w:eastAsia="Calibri" w:hAnsi="Arial"/>
      <w:b/>
      <w:sz w:val="24"/>
      <w:szCs w:val="22"/>
    </w:rPr>
  </w:style>
  <w:style w:type="paragraph" w:styleId="Header">
    <w:name w:val="header"/>
    <w:link w:val="HeaderChar"/>
    <w:uiPriority w:val="99"/>
    <w:unhideWhenUsed/>
    <w:rsid w:val="00493961"/>
    <w:pPr>
      <w:tabs>
        <w:tab w:val="right" w:pos="9360"/>
      </w:tabs>
    </w:pPr>
    <w:rPr>
      <w:rFonts w:ascii="Arial" w:eastAsiaTheme="minorHAnsi" w:hAnsi="Arial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3961"/>
    <w:rPr>
      <w:rFonts w:ascii="Arial" w:eastAsiaTheme="minorHAnsi" w:hAnsi="Arial" w:cstheme="minorBidi"/>
      <w:szCs w:val="22"/>
    </w:rPr>
  </w:style>
  <w:style w:type="paragraph" w:styleId="Footer">
    <w:name w:val="footer"/>
    <w:link w:val="FooterChar"/>
    <w:uiPriority w:val="99"/>
    <w:unhideWhenUsed/>
    <w:rsid w:val="00493961"/>
    <w:pPr>
      <w:tabs>
        <w:tab w:val="right" w:pos="9360"/>
      </w:tabs>
    </w:pPr>
    <w:rPr>
      <w:rFonts w:ascii="Arial" w:eastAsiaTheme="minorHAnsi" w:hAnsi="Arial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3961"/>
    <w:rPr>
      <w:rFonts w:ascii="Arial" w:eastAsiaTheme="minorHAnsi" w:hAnsi="Arial" w:cstheme="minorBidi"/>
      <w:szCs w:val="22"/>
    </w:rPr>
  </w:style>
  <w:style w:type="paragraph" w:styleId="ListParagraph">
    <w:name w:val="List Paragraph"/>
    <w:aliases w:val="FDM-NumberList"/>
    <w:uiPriority w:val="34"/>
    <w:qFormat/>
    <w:rsid w:val="00493961"/>
    <w:pPr>
      <w:numPr>
        <w:numId w:val="3"/>
      </w:numPr>
      <w:tabs>
        <w:tab w:val="left" w:pos="720"/>
      </w:tabs>
      <w:spacing w:after="120"/>
      <w:ind w:left="720" w:hanging="720"/>
      <w:jc w:val="both"/>
    </w:pPr>
    <w:rPr>
      <w:rFonts w:ascii="Arial" w:eastAsia="Calibri" w:hAnsi="Arial"/>
      <w:sz w:val="24"/>
      <w:szCs w:val="22"/>
    </w:rPr>
  </w:style>
  <w:style w:type="paragraph" w:styleId="Revision">
    <w:name w:val="Revision"/>
    <w:hidden/>
    <w:uiPriority w:val="99"/>
    <w:semiHidden/>
    <w:rsid w:val="00D33004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2B52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137D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137D"/>
    <w:rPr>
      <w:rFonts w:ascii="Arial" w:eastAsiaTheme="minorHAnsi" w:hAnsi="Arial" w:cstheme="minorBidi"/>
      <w:b/>
      <w:bCs/>
    </w:rPr>
  </w:style>
  <w:style w:type="character" w:styleId="FollowedHyperlink">
    <w:name w:val="FollowedHyperlink"/>
    <w:basedOn w:val="DefaultParagraphFont"/>
    <w:semiHidden/>
    <w:unhideWhenUsed/>
    <w:rsid w:val="004C6813"/>
    <w:rPr>
      <w:color w:val="800080" w:themeColor="followedHyperlink"/>
      <w:u w:val="single"/>
    </w:rPr>
  </w:style>
  <w:style w:type="paragraph" w:customStyle="1" w:styleId="PARA">
    <w:name w:val="PARA"/>
    <w:basedOn w:val="Normal"/>
    <w:rsid w:val="000E5E59"/>
    <w:pPr>
      <w:widowControl w:val="0"/>
      <w:autoSpaceDE w:val="0"/>
      <w:autoSpaceDN w:val="0"/>
      <w:adjustRightInd w:val="0"/>
      <w:spacing w:after="120"/>
    </w:pPr>
    <w:rPr>
      <w:rFonts w:eastAsia="Times New Roman" w:cs="Arial"/>
      <w:szCs w:val="24"/>
    </w:rPr>
  </w:style>
  <w:style w:type="character" w:customStyle="1" w:styleId="reftitle">
    <w:name w:val="reftitle"/>
    <w:rsid w:val="000E5E59"/>
    <w:rPr>
      <w:rFonts w:ascii="Arial" w:hAnsi="Arial" w:cs="Arial"/>
      <w:b/>
      <w:bCs/>
      <w:i/>
      <w:iCs/>
      <w:color w:val="000000"/>
      <w:sz w:val="24"/>
      <w:szCs w:val="24"/>
    </w:rPr>
  </w:style>
  <w:style w:type="character" w:customStyle="1" w:styleId="bold">
    <w:name w:val="bold"/>
    <w:rsid w:val="000E5E59"/>
    <w:rPr>
      <w:b/>
      <w:bCs/>
    </w:rPr>
  </w:style>
  <w:style w:type="paragraph" w:customStyle="1" w:styleId="entry">
    <w:name w:val="entry"/>
    <w:basedOn w:val="Normal"/>
    <w:rsid w:val="000E5E59"/>
    <w:pPr>
      <w:widowControl w:val="0"/>
      <w:autoSpaceDE w:val="0"/>
      <w:autoSpaceDN w:val="0"/>
      <w:adjustRightInd w:val="0"/>
      <w:spacing w:after="0"/>
      <w:ind w:left="720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Fnote">
    <w:name w:val="Fnote"/>
    <w:basedOn w:val="Normal"/>
    <w:rsid w:val="000E5E59"/>
    <w:pPr>
      <w:widowControl w:val="0"/>
      <w:tabs>
        <w:tab w:val="left" w:pos="-1440"/>
        <w:tab w:val="left" w:pos="-720"/>
        <w:tab w:val="left" w:pos="0"/>
        <w:tab w:val="left" w:pos="720"/>
        <w:tab w:val="left" w:pos="866"/>
        <w:tab w:val="left" w:pos="1299"/>
        <w:tab w:val="left" w:pos="1440"/>
        <w:tab w:val="left" w:pos="1732"/>
        <w:tab w:val="left" w:pos="2166"/>
        <w:tab w:val="left" w:pos="2599"/>
        <w:tab w:val="left" w:pos="2880"/>
        <w:tab w:val="left" w:pos="3032"/>
        <w:tab w:val="left" w:pos="3465"/>
        <w:tab w:val="left" w:pos="3600"/>
        <w:tab w:val="left" w:pos="3898"/>
        <w:tab w:val="left" w:pos="4332"/>
        <w:tab w:val="left" w:pos="4765"/>
        <w:tab w:val="left" w:pos="5040"/>
        <w:tab w:val="left" w:pos="5198"/>
        <w:tab w:val="left" w:pos="5631"/>
      </w:tabs>
      <w:autoSpaceDE w:val="0"/>
      <w:autoSpaceDN w:val="0"/>
      <w:adjustRightInd w:val="0"/>
      <w:spacing w:before="100" w:after="0"/>
      <w:ind w:left="720" w:hanging="720"/>
    </w:pPr>
    <w:rPr>
      <w:rFonts w:eastAsia="Times New Roman" w:cs="Arial"/>
      <w:sz w:val="20"/>
      <w:szCs w:val="18"/>
    </w:rPr>
  </w:style>
  <w:style w:type="paragraph" w:styleId="HTMLPreformatted">
    <w:name w:val="HTML Preformatted"/>
    <w:basedOn w:val="Normal"/>
    <w:link w:val="HTMLPreformattedChar"/>
    <w:rsid w:val="000E5E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E5E59"/>
    <w:rPr>
      <w:rFonts w:ascii="Courier New" w:eastAsia="Courier New" w:hAnsi="Courier New"/>
    </w:rPr>
  </w:style>
  <w:style w:type="paragraph" w:customStyle="1" w:styleId="FDM-BulletList">
    <w:name w:val="FDM-BulletList"/>
    <w:basedOn w:val="ListParagraph"/>
    <w:next w:val="Normal"/>
    <w:qFormat/>
    <w:rsid w:val="001313DD"/>
    <w:pPr>
      <w:numPr>
        <w:numId w:val="0"/>
      </w:numPr>
    </w:pPr>
  </w:style>
  <w:style w:type="paragraph" w:customStyle="1" w:styleId="FDM-TableTitle">
    <w:name w:val="FDM-TableTitle"/>
    <w:basedOn w:val="Normal"/>
    <w:qFormat/>
    <w:rsid w:val="001313DD"/>
    <w:pPr>
      <w:spacing w:before="240" w:after="60"/>
      <w:jc w:val="center"/>
    </w:pPr>
    <w:rPr>
      <w:rFonts w:eastAsia="Calibri" w:cs="Times New Roman"/>
      <w:b/>
    </w:rPr>
  </w:style>
  <w:style w:type="paragraph" w:customStyle="1" w:styleId="FDM-FigureTitle">
    <w:name w:val="FDM-FigureTitle"/>
    <w:basedOn w:val="FDM-TableTitle"/>
    <w:qFormat/>
    <w:rsid w:val="001313DD"/>
    <w:pPr>
      <w:spacing w:before="0" w:after="240"/>
    </w:pPr>
  </w:style>
  <w:style w:type="character" w:styleId="SubtleEmphasis">
    <w:name w:val="Subtle Emphasis"/>
    <w:basedOn w:val="DefaultParagraphFont"/>
    <w:uiPriority w:val="19"/>
    <w:qFormat/>
    <w:rsid w:val="002C2015"/>
    <w:rPr>
      <w:i/>
      <w:iCs/>
      <w:color w:val="404040" w:themeColor="text1" w:themeTint="BF"/>
    </w:rPr>
  </w:style>
  <w:style w:type="paragraph" w:customStyle="1" w:styleId="Default">
    <w:name w:val="Default"/>
    <w:rsid w:val="00B844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74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1E04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57D0D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533B7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semiHidden/>
    <w:unhideWhenUsed/>
    <w:rsid w:val="00964FA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4FA3"/>
    <w:rPr>
      <w:rFonts w:ascii="Arial" w:eastAsiaTheme="minorHAnsi" w:hAnsi="Arial" w:cstheme="minorBidi"/>
      <w:sz w:val="24"/>
      <w:szCs w:val="22"/>
    </w:rPr>
  </w:style>
  <w:style w:type="paragraph" w:styleId="BodyText2">
    <w:name w:val="Body Text 2"/>
    <w:basedOn w:val="Normal"/>
    <w:link w:val="BodyText2Char"/>
    <w:semiHidden/>
    <w:unhideWhenUsed/>
    <w:rsid w:val="00964F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64FA3"/>
    <w:rPr>
      <w:rFonts w:ascii="Arial" w:eastAsiaTheme="minorHAnsi" w:hAnsi="Arial" w:cstheme="minorBidi"/>
      <w:sz w:val="24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206D"/>
    <w:rPr>
      <w:color w:val="808080"/>
      <w:shd w:val="clear" w:color="auto" w:fill="E6E6E6"/>
    </w:rPr>
  </w:style>
  <w:style w:type="paragraph" w:styleId="BodyText3">
    <w:name w:val="Body Text 3"/>
    <w:basedOn w:val="Normal"/>
    <w:link w:val="BodyText3Char"/>
    <w:semiHidden/>
    <w:unhideWhenUsed/>
    <w:rsid w:val="00BE58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E58D6"/>
    <w:rPr>
      <w:rFonts w:ascii="Arial" w:eastAsiaTheme="minorHAnsi" w:hAnsi="Arial" w:cstheme="minorBidi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9D6E27"/>
    <w:rPr>
      <w:color w:val="2B579A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A6674"/>
  </w:style>
  <w:style w:type="paragraph" w:styleId="BlockText">
    <w:name w:val="Block Text"/>
    <w:basedOn w:val="Normal"/>
    <w:semiHidden/>
    <w:unhideWhenUsed/>
    <w:rsid w:val="000A66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rsid w:val="000A6674"/>
    <w:pPr>
      <w:spacing w:before="0" w:after="3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A6674"/>
    <w:rPr>
      <w:rFonts w:ascii="Arial" w:eastAsiaTheme="minorHAnsi" w:hAnsi="Arial" w:cstheme="minorBidi"/>
      <w:sz w:val="24"/>
      <w:szCs w:val="22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A6674"/>
    <w:pPr>
      <w:spacing w:after="3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BodyTextIndent2">
    <w:name w:val="Body Text Indent 2"/>
    <w:basedOn w:val="Normal"/>
    <w:link w:val="BodyTextIndent2Char"/>
    <w:semiHidden/>
    <w:unhideWhenUsed/>
    <w:rsid w:val="000A667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BodyTextIndent3">
    <w:name w:val="Body Text Indent 3"/>
    <w:basedOn w:val="Normal"/>
    <w:link w:val="BodyTextIndent3Char"/>
    <w:semiHidden/>
    <w:unhideWhenUsed/>
    <w:rsid w:val="000A66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A6674"/>
    <w:rPr>
      <w:rFonts w:ascii="Arial" w:eastAsiaTheme="minorHAnsi" w:hAnsi="Arial" w:cstheme="minorBid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A667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A6674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Date">
    <w:name w:val="Date"/>
    <w:basedOn w:val="Normal"/>
    <w:next w:val="Normal"/>
    <w:link w:val="DateChar"/>
    <w:rsid w:val="000A6674"/>
  </w:style>
  <w:style w:type="character" w:customStyle="1" w:styleId="DateChar">
    <w:name w:val="Date Char"/>
    <w:basedOn w:val="DefaultParagraphFont"/>
    <w:link w:val="Date"/>
    <w:rsid w:val="000A6674"/>
    <w:rPr>
      <w:rFonts w:ascii="Arial" w:eastAsiaTheme="minorHAnsi" w:hAnsi="Arial" w:cstheme="minorBidi"/>
      <w:sz w:val="24"/>
      <w:szCs w:val="22"/>
    </w:rPr>
  </w:style>
  <w:style w:type="paragraph" w:styleId="DocumentMap">
    <w:name w:val="Document Map"/>
    <w:basedOn w:val="Normal"/>
    <w:link w:val="DocumentMapChar"/>
    <w:semiHidden/>
    <w:unhideWhenUsed/>
    <w:rsid w:val="000A667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A6674"/>
    <w:rPr>
      <w:rFonts w:ascii="Segoe UI" w:eastAsiaTheme="minorHAns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A667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EndnoteText">
    <w:name w:val="endnote text"/>
    <w:basedOn w:val="Normal"/>
    <w:link w:val="EndnoteTextChar"/>
    <w:semiHidden/>
    <w:unhideWhenUsed/>
    <w:rsid w:val="000A667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A6674"/>
    <w:rPr>
      <w:rFonts w:ascii="Arial" w:eastAsiaTheme="minorHAnsi" w:hAnsi="Arial" w:cstheme="minorBidi"/>
    </w:rPr>
  </w:style>
  <w:style w:type="paragraph" w:styleId="EnvelopeAddress">
    <w:name w:val="envelope address"/>
    <w:basedOn w:val="Normal"/>
    <w:semiHidden/>
    <w:unhideWhenUsed/>
    <w:rsid w:val="000A667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0A667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0A667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A6674"/>
    <w:rPr>
      <w:rFonts w:ascii="Arial" w:eastAsiaTheme="minorHAnsi" w:hAnsi="Arial" w:cstheme="minorBidi"/>
    </w:rPr>
  </w:style>
  <w:style w:type="paragraph" w:styleId="HTMLAddress">
    <w:name w:val="HTML Address"/>
    <w:basedOn w:val="Normal"/>
    <w:link w:val="HTMLAddressChar"/>
    <w:semiHidden/>
    <w:unhideWhenUsed/>
    <w:rsid w:val="000A667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A6674"/>
    <w:rPr>
      <w:rFonts w:ascii="Arial" w:eastAsiaTheme="minorHAnsi" w:hAnsi="Arial" w:cstheme="minorBidi"/>
      <w:i/>
      <w:iCs/>
      <w:sz w:val="24"/>
      <w:szCs w:val="22"/>
    </w:rPr>
  </w:style>
  <w:style w:type="paragraph" w:styleId="Index1">
    <w:name w:val="index 1"/>
    <w:basedOn w:val="Normal"/>
    <w:next w:val="Normal"/>
    <w:autoRedefine/>
    <w:semiHidden/>
    <w:unhideWhenUsed/>
    <w:rsid w:val="000A6674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0A6674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0A6674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0A6674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0A6674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0A6674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0A6674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0A6674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0A6674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0A667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674"/>
    <w:pPr>
      <w:pBdr>
        <w:top w:val="single" w:sz="4" w:space="10" w:color="4F81BD" w:themeColor="accent1"/>
        <w:bottom w:val="single" w:sz="4" w:space="10" w:color="4F81BD" w:themeColor="accent1"/>
      </w:pBdr>
      <w:spacing w:before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674"/>
    <w:rPr>
      <w:rFonts w:ascii="Arial" w:eastAsiaTheme="minorHAnsi" w:hAnsi="Arial" w:cstheme="minorBidi"/>
      <w:i/>
      <w:iCs/>
      <w:color w:val="4F81BD" w:themeColor="accent1"/>
      <w:sz w:val="24"/>
      <w:szCs w:val="22"/>
    </w:rPr>
  </w:style>
  <w:style w:type="paragraph" w:styleId="List">
    <w:name w:val="List"/>
    <w:basedOn w:val="Normal"/>
    <w:semiHidden/>
    <w:unhideWhenUsed/>
    <w:rsid w:val="000A6674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0A6674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0A6674"/>
    <w:pPr>
      <w:ind w:left="1080" w:hanging="360"/>
      <w:contextualSpacing/>
    </w:pPr>
  </w:style>
  <w:style w:type="paragraph" w:styleId="List4">
    <w:name w:val="List 4"/>
    <w:basedOn w:val="Normal"/>
    <w:rsid w:val="000A6674"/>
    <w:pPr>
      <w:ind w:left="1440" w:hanging="360"/>
      <w:contextualSpacing/>
    </w:pPr>
  </w:style>
  <w:style w:type="paragraph" w:styleId="List5">
    <w:name w:val="List 5"/>
    <w:basedOn w:val="Normal"/>
    <w:rsid w:val="000A6674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0A6674"/>
    <w:pPr>
      <w:numPr>
        <w:numId w:val="7"/>
      </w:numPr>
      <w:contextualSpacing/>
    </w:pPr>
  </w:style>
  <w:style w:type="paragraph" w:styleId="ListBullet2">
    <w:name w:val="List Bullet 2"/>
    <w:basedOn w:val="Normal"/>
    <w:semiHidden/>
    <w:unhideWhenUsed/>
    <w:rsid w:val="000A6674"/>
    <w:pPr>
      <w:numPr>
        <w:numId w:val="8"/>
      </w:numPr>
      <w:contextualSpacing/>
    </w:pPr>
  </w:style>
  <w:style w:type="paragraph" w:styleId="ListBullet3">
    <w:name w:val="List Bullet 3"/>
    <w:basedOn w:val="Normal"/>
    <w:semiHidden/>
    <w:unhideWhenUsed/>
    <w:rsid w:val="000A6674"/>
    <w:pPr>
      <w:numPr>
        <w:numId w:val="9"/>
      </w:numPr>
      <w:contextualSpacing/>
    </w:pPr>
  </w:style>
  <w:style w:type="paragraph" w:styleId="ListBullet4">
    <w:name w:val="List Bullet 4"/>
    <w:basedOn w:val="Normal"/>
    <w:semiHidden/>
    <w:unhideWhenUsed/>
    <w:rsid w:val="000A6674"/>
    <w:pPr>
      <w:numPr>
        <w:numId w:val="10"/>
      </w:numPr>
      <w:contextualSpacing/>
    </w:pPr>
  </w:style>
  <w:style w:type="paragraph" w:styleId="ListBullet5">
    <w:name w:val="List Bullet 5"/>
    <w:basedOn w:val="Normal"/>
    <w:semiHidden/>
    <w:unhideWhenUsed/>
    <w:rsid w:val="000A6674"/>
    <w:pPr>
      <w:numPr>
        <w:numId w:val="11"/>
      </w:numPr>
      <w:contextualSpacing/>
    </w:pPr>
  </w:style>
  <w:style w:type="paragraph" w:styleId="ListContinue">
    <w:name w:val="List Continue"/>
    <w:basedOn w:val="Normal"/>
    <w:semiHidden/>
    <w:unhideWhenUsed/>
    <w:rsid w:val="000A6674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0A6674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0A6674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0A6674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0A6674"/>
    <w:pPr>
      <w:spacing w:after="120"/>
      <w:ind w:left="1800"/>
      <w:contextualSpacing/>
    </w:pPr>
  </w:style>
  <w:style w:type="paragraph" w:styleId="ListNumber">
    <w:name w:val="List Number"/>
    <w:basedOn w:val="Normal"/>
    <w:rsid w:val="000A6674"/>
    <w:pPr>
      <w:numPr>
        <w:numId w:val="12"/>
      </w:numPr>
      <w:contextualSpacing/>
    </w:pPr>
  </w:style>
  <w:style w:type="paragraph" w:styleId="ListNumber2">
    <w:name w:val="List Number 2"/>
    <w:basedOn w:val="Normal"/>
    <w:semiHidden/>
    <w:unhideWhenUsed/>
    <w:rsid w:val="000A6674"/>
    <w:pPr>
      <w:numPr>
        <w:numId w:val="13"/>
      </w:numPr>
      <w:contextualSpacing/>
    </w:pPr>
  </w:style>
  <w:style w:type="paragraph" w:styleId="ListNumber3">
    <w:name w:val="List Number 3"/>
    <w:basedOn w:val="Normal"/>
    <w:semiHidden/>
    <w:unhideWhenUsed/>
    <w:rsid w:val="000A6674"/>
    <w:pPr>
      <w:numPr>
        <w:numId w:val="14"/>
      </w:numPr>
      <w:contextualSpacing/>
    </w:pPr>
  </w:style>
  <w:style w:type="paragraph" w:styleId="ListNumber4">
    <w:name w:val="List Number 4"/>
    <w:basedOn w:val="Normal"/>
    <w:semiHidden/>
    <w:unhideWhenUsed/>
    <w:rsid w:val="000A6674"/>
    <w:pPr>
      <w:numPr>
        <w:numId w:val="15"/>
      </w:numPr>
      <w:contextualSpacing/>
    </w:pPr>
  </w:style>
  <w:style w:type="paragraph" w:styleId="ListNumber5">
    <w:name w:val="List Number 5"/>
    <w:basedOn w:val="Normal"/>
    <w:semiHidden/>
    <w:unhideWhenUsed/>
    <w:rsid w:val="000A6674"/>
    <w:pPr>
      <w:numPr>
        <w:numId w:val="16"/>
      </w:numPr>
      <w:contextualSpacing/>
    </w:pPr>
  </w:style>
  <w:style w:type="paragraph" w:styleId="MacroText">
    <w:name w:val="macro"/>
    <w:link w:val="MacroTextChar"/>
    <w:semiHidden/>
    <w:unhideWhenUsed/>
    <w:rsid w:val="000A66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theme="minorBidi"/>
    </w:rPr>
  </w:style>
  <w:style w:type="character" w:customStyle="1" w:styleId="MacroTextChar">
    <w:name w:val="Macro Text Char"/>
    <w:basedOn w:val="DefaultParagraphFont"/>
    <w:link w:val="MacroText"/>
    <w:semiHidden/>
    <w:rsid w:val="000A6674"/>
    <w:rPr>
      <w:rFonts w:ascii="Consolas" w:eastAsiaTheme="minorHAnsi" w:hAnsi="Consolas" w:cstheme="minorBidi"/>
    </w:rPr>
  </w:style>
  <w:style w:type="paragraph" w:styleId="MessageHeader">
    <w:name w:val="Message Header"/>
    <w:basedOn w:val="Normal"/>
    <w:link w:val="MessageHeaderChar"/>
    <w:semiHidden/>
    <w:unhideWhenUsed/>
    <w:rsid w:val="000A6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A66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sid w:val="000A6674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0A6674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A6674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PlainText">
    <w:name w:val="Plain Text"/>
    <w:basedOn w:val="Normal"/>
    <w:link w:val="PlainTextChar"/>
    <w:semiHidden/>
    <w:unhideWhenUsed/>
    <w:rsid w:val="000A667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A6674"/>
    <w:rPr>
      <w:rFonts w:ascii="Consolas" w:eastAsiaTheme="minorHAnsi" w:hAnsi="Consolas" w:cstheme="minorBid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A667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674"/>
    <w:rPr>
      <w:rFonts w:ascii="Arial" w:eastAsiaTheme="minorHAnsi" w:hAnsi="Arial" w:cstheme="minorBidi"/>
      <w:i/>
      <w:iCs/>
      <w:color w:val="404040" w:themeColor="text1" w:themeTint="BF"/>
      <w:sz w:val="24"/>
      <w:szCs w:val="22"/>
    </w:rPr>
  </w:style>
  <w:style w:type="paragraph" w:styleId="Salutation">
    <w:name w:val="Salutation"/>
    <w:basedOn w:val="Normal"/>
    <w:next w:val="Normal"/>
    <w:link w:val="SalutationChar"/>
    <w:rsid w:val="000A6674"/>
  </w:style>
  <w:style w:type="character" w:customStyle="1" w:styleId="SalutationChar">
    <w:name w:val="Salutation Char"/>
    <w:basedOn w:val="DefaultParagraphFont"/>
    <w:link w:val="Salutation"/>
    <w:rsid w:val="000A6674"/>
    <w:rPr>
      <w:rFonts w:ascii="Arial" w:eastAsiaTheme="minorHAnsi" w:hAnsi="Arial" w:cstheme="minorBidi"/>
      <w:sz w:val="24"/>
      <w:szCs w:val="22"/>
    </w:rPr>
  </w:style>
  <w:style w:type="paragraph" w:styleId="Signature">
    <w:name w:val="Signature"/>
    <w:basedOn w:val="Normal"/>
    <w:link w:val="SignatureChar"/>
    <w:semiHidden/>
    <w:unhideWhenUsed/>
    <w:rsid w:val="000A667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Subtitle">
    <w:name w:val="Subtitle"/>
    <w:basedOn w:val="Normal"/>
    <w:next w:val="Normal"/>
    <w:link w:val="SubtitleChar"/>
    <w:qFormat/>
    <w:rsid w:val="000A667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0A667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0A6674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0A667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A667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6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A6674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A66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A6674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0A6674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0A6674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0A6674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0A66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A6674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0A6674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0A66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6674"/>
    <w:pPr>
      <w:tabs>
        <w:tab w:val="clear" w:pos="1440"/>
      </w:tabs>
      <w:spacing w:before="240" w:after="0"/>
      <w:outlineLvl w:val="9"/>
    </w:pPr>
    <w:rPr>
      <w:rFonts w:asciiTheme="majorHAnsi" w:hAnsiTheme="majorHAnsi"/>
      <w:b w:val="0"/>
      <w:color w:val="365F91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960ph\AppData\Roaming\Microsoft\Templates\FDM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8a03f5ad-b9fb-4bda-9cab-99efd36f13fa" xsi:nil="true"/>
    <FormVersion xmlns="8a03f5ad-b9fb-4bda-9cab-99efd36f13fa" xsi:nil="true"/>
    <FormCategory xmlns="8a03f5ad-b9fb-4bda-9cab-99efd36f13fa" xsi:nil="true"/>
    <FormName xmlns="8a03f5ad-b9fb-4bda-9cab-99efd36f13fa" xsi:nil="true"/>
    <FormLocale xmlns="8a03f5ad-b9fb-4bda-9cab-99efd36f13fa" xsi:nil="true"/>
    <ShowInCatalog xmlns="8a03f5ad-b9fb-4bda-9cab-99efd36f13fa">false</ShowInCatalog>
    <Document_x0020_Type xmlns="c64520f1-f7ff-437d-9462-e9cbd5bd16db">DESIGN WEBSITE SOURCE DOCS</Document_x0020_Type>
    <FormDescription xmlns="8a03f5ad-b9fb-4bda-9cab-99efd36f13fa" xsi:nil="true"/>
    <CustomContentTypeId xmlns="8a03f5ad-b9fb-4bda-9cab-99efd36f13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B8830A3E2994354A98F5A96C0969F155" ma:contentTypeVersion="2" ma:contentTypeDescription="A Microsoft InfoPath Form Template." ma:contentTypeScope="" ma:versionID="22198a06a48785065d7f95d08a383926">
  <xsd:schema xmlns:xsd="http://www.w3.org/2001/XMLSchema" xmlns:xs="http://www.w3.org/2001/XMLSchema" xmlns:p="http://schemas.microsoft.com/office/2006/metadata/properties" xmlns:ns2="c64520f1-f7ff-437d-9462-e9cbd5bd16db" xmlns:ns3="8a03f5ad-b9fb-4bda-9cab-99efd36f13fa" targetNamespace="http://schemas.microsoft.com/office/2006/metadata/properties" ma:root="true" ma:fieldsID="bced4a0a3ed9879a1d552afc10099b78" ns2:_="" ns3:_="">
    <xsd:import namespace="c64520f1-f7ff-437d-9462-e9cbd5bd16db"/>
    <xsd:import namespace="8a03f5ad-b9fb-4bda-9cab-99efd36f13fa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3:FormName" minOccurs="0"/>
                <xsd:element ref="ns3:FormCategory" minOccurs="0"/>
                <xsd:element ref="ns3:FormVersion" minOccurs="0"/>
                <xsd:element ref="ns3:FormId" minOccurs="0"/>
                <xsd:element ref="ns3:FormLocale" minOccurs="0"/>
                <xsd:element ref="ns3:FormDescription" minOccurs="0"/>
                <xsd:element ref="ns3:ShowInCatalog" minOccurs="0"/>
                <xsd:element ref="ns3:CustomContent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20f1-f7ff-437d-9462-e9cbd5bd16d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f5ad-b9fb-4bda-9cab-99efd36f13fa" elementFormDefault="qualified">
    <xsd:import namespace="http://schemas.microsoft.com/office/2006/documentManagement/types"/>
    <xsd:import namespace="http://schemas.microsoft.com/office/infopath/2007/PartnerControls"/>
    <xsd:element name="FormName" ma:index="3" nillable="true" ma:displayName="Form Name" ma:internalName="FormName">
      <xsd:simpleType>
        <xsd:restriction base="dms:Text"/>
      </xsd:simpleType>
    </xsd:element>
    <xsd:element name="FormCategory" ma:index="4" nillable="true" ma:displayName="Form Category" ma:internalName="FormCategory">
      <xsd:simpleType>
        <xsd:restriction base="dms:Text"/>
      </xsd:simpleType>
    </xsd:element>
    <xsd:element name="FormVersion" ma:index="5" nillable="true" ma:displayName="Form Version" ma:internalName="FormVersion">
      <xsd:simpleType>
        <xsd:restriction base="dms:Text"/>
      </xsd:simpleType>
    </xsd:element>
    <xsd:element name="FormId" ma:index="6" nillable="true" ma:displayName="Form ID" ma:internalName="FormId">
      <xsd:simpleType>
        <xsd:restriction base="dms:Text"/>
      </xsd:simpleType>
    </xsd:element>
    <xsd:element name="FormLocale" ma:index="7" nillable="true" ma:displayName="Form Locale" ma:internalName="FormLocale">
      <xsd:simpleType>
        <xsd:restriction base="dms:Text"/>
      </xsd:simpleType>
    </xsd:element>
    <xsd:element name="FormDescription" ma:index="8" nillable="true" ma:displayName="Form Description" ma:internalName="FormDescription">
      <xsd:simpleType>
        <xsd:restriction base="dms:Text"/>
      </xsd:simpleType>
    </xsd:element>
    <xsd:element name="ShowInCatalog" ma:index="9" nillable="true" ma:displayName="Show in Catalog" ma:default="TRUE" ma:internalName="ShowInCatalog">
      <xsd:simpleType>
        <xsd:restriction base="dms:Boolean"/>
      </xsd:simpleType>
    </xsd:element>
    <xsd:element name="CustomContentTypeId" ma:index="15" nillable="true" ma:displayName="Content Type ID" ma:hidden="true" ma:internalName="CustomContentTyp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D44D3-B3ED-418C-89FD-C3FEEBC57B21}">
  <ds:schemaRefs>
    <ds:schemaRef ds:uri="http://schemas.microsoft.com/office/2006/metadata/properties"/>
    <ds:schemaRef ds:uri="http://schemas.microsoft.com/office/infopath/2007/PartnerControls"/>
    <ds:schemaRef ds:uri="8a03f5ad-b9fb-4bda-9cab-99efd36f13fa"/>
    <ds:schemaRef ds:uri="c64520f1-f7ff-437d-9462-e9cbd5bd16db"/>
  </ds:schemaRefs>
</ds:datastoreItem>
</file>

<file path=customXml/itemProps2.xml><?xml version="1.0" encoding="utf-8"?>
<ds:datastoreItem xmlns:ds="http://schemas.openxmlformats.org/officeDocument/2006/customXml" ds:itemID="{26532F83-263F-4DE1-8B38-8323D413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520f1-f7ff-437d-9462-e9cbd5bd16db"/>
    <ds:schemaRef ds:uri="8a03f5ad-b9fb-4bda-9cab-99efd36f1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83057-BD70-411C-BD51-21C27856A9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446486-B743-42B1-A0B8-9702355A26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FDMTemplate.dotm</Template>
  <TotalTime>119</TotalTime>
  <Pages>1</Pages>
  <Words>48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DOT</Company>
  <LinksUpToDate>false</LinksUpToDate>
  <CharactersWithSpaces>441</CharactersWithSpaces>
  <SharedDoc>false</SharedDoc>
  <HLinks>
    <vt:vector size="138" baseType="variant">
      <vt:variant>
        <vt:i4>2031687</vt:i4>
      </vt:variant>
      <vt:variant>
        <vt:i4>138</vt:i4>
      </vt:variant>
      <vt:variant>
        <vt:i4>0</vt:i4>
      </vt:variant>
      <vt:variant>
        <vt:i4>5</vt:i4>
      </vt:variant>
      <vt:variant>
        <vt:lpwstr>http://www.dot.state.fl.us/trafficoperations/FAQs/SpeedLimitFAQ.shtm</vt:lpwstr>
      </vt:variant>
      <vt:variant>
        <vt:lpwstr/>
      </vt:variant>
      <vt:variant>
        <vt:i4>1310791</vt:i4>
      </vt:variant>
      <vt:variant>
        <vt:i4>135</vt:i4>
      </vt:variant>
      <vt:variant>
        <vt:i4>0</vt:i4>
      </vt:variant>
      <vt:variant>
        <vt:i4>5</vt:i4>
      </vt:variant>
      <vt:variant>
        <vt:lpwstr>http://www2.dot.state.fl.us/FloridaTrafficOnline/viewer.html</vt:lpwstr>
      </vt:variant>
      <vt:variant>
        <vt:lpwstr/>
      </vt:variant>
      <vt:variant>
        <vt:i4>1245246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_Toc217722908</vt:lpwstr>
      </vt:variant>
      <vt:variant>
        <vt:i4>1245246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_Toc217722907</vt:lpwstr>
      </vt:variant>
      <vt:variant>
        <vt:i4>1245246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_Toc217722906</vt:lpwstr>
      </vt:variant>
      <vt:variant>
        <vt:i4>1245246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_Toc217722905</vt:lpwstr>
      </vt:variant>
      <vt:variant>
        <vt:i4>1245246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_Toc217722904</vt:lpwstr>
      </vt:variant>
      <vt:variant>
        <vt:i4>1245246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_Toc217722903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_Toc313960485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_Toc313960484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_Toc313960483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_Toc313960482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_Toc313960481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_Toc313960480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_Toc313960479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_Toc313960478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_Toc313960477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_Toc313960476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_Toc313960475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_Toc313960474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_Toc313960473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_Toc313960472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_Toc313960471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Hiers, Paul</dc:creator>
  <cp:lastModifiedBy>Bettger, Todd D.</cp:lastModifiedBy>
  <cp:revision>96</cp:revision>
  <cp:lastPrinted>2019-01-28T16:58:00Z</cp:lastPrinted>
  <dcterms:created xsi:type="dcterms:W3CDTF">2023-06-26T19:42:00Z</dcterms:created>
  <dcterms:modified xsi:type="dcterms:W3CDTF">2023-07-14T19:00:00Z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0x010100F8EF98760CBA4A94994F13BA881038FA00B8830A3E2994354A98F5A96C0969F155</vt:lpwstr>
  </property>
  <property fmtid="{D5CDD505-2E9C-101B-9397-08002B2CF9AE}" pid="4" name="FDM Link">
    <vt:lpwstr>https://fldot.sharepoint.com/sites/TP-TD/Design/TDH/FDM%20Documents/zFDM124QAQC.pdf, FDM 124 Quality Assurance and Quality Control</vt:lpwstr>
  </property>
  <property fmtid="{D5CDD505-2E9C-101B-9397-08002B2CF9AE}" pid="5" name="AuthorIds_UIVersion_6656">
    <vt:lpwstr>1612</vt:lpwstr>
  </property>
  <property fmtid="{D5CDD505-2E9C-101B-9397-08002B2CF9AE}" pid="6" name="ecm_ItemDeleteBlockHolders">
    <vt:lpwstr/>
  </property>
  <property fmtid="{D5CDD505-2E9C-101B-9397-08002B2CF9AE}" pid="7" name="ecm_ItemLockHolders">
    <vt:lpwstr/>
  </property>
</Properties>
</file>