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861AE" w14:textId="25112801" w:rsidR="00E5793F" w:rsidRPr="005A4D7A" w:rsidRDefault="00E5793F" w:rsidP="00944EEF">
      <w:pPr>
        <w:spacing w:after="0"/>
        <w:jc w:val="center"/>
        <w:rPr>
          <w:rFonts w:eastAsia="Times New Roman" w:cs="Arial"/>
          <w:b/>
          <w:sz w:val="28"/>
          <w:szCs w:val="28"/>
        </w:rPr>
      </w:pPr>
      <w:r w:rsidRPr="005A4D7A">
        <w:rPr>
          <w:rFonts w:eastAsia="Times New Roman" w:cs="Arial"/>
          <w:b/>
          <w:sz w:val="28"/>
          <w:szCs w:val="28"/>
        </w:rPr>
        <w:t xml:space="preserve">Field </w:t>
      </w:r>
      <w:r w:rsidR="00DA1B4B" w:rsidRPr="005A4D7A">
        <w:rPr>
          <w:rFonts w:eastAsia="Times New Roman" w:cs="Arial"/>
          <w:b/>
          <w:sz w:val="28"/>
          <w:szCs w:val="28"/>
        </w:rPr>
        <w:t xml:space="preserve">Review </w:t>
      </w:r>
      <w:r w:rsidR="00944EEF" w:rsidRPr="005A4D7A">
        <w:rPr>
          <w:rFonts w:eastAsia="Times New Roman" w:cs="Arial"/>
          <w:b/>
          <w:sz w:val="28"/>
          <w:szCs w:val="28"/>
        </w:rPr>
        <w:t>Record</w:t>
      </w:r>
    </w:p>
    <w:p w14:paraId="62D3681C" w14:textId="77777777" w:rsidR="00D95E20" w:rsidRDefault="00D95E20" w:rsidP="00944EEF">
      <w:pPr>
        <w:spacing w:after="0"/>
        <w:jc w:val="center"/>
        <w:rPr>
          <w:rFonts w:eastAsia="Times New Roman" w:cs="Arial"/>
          <w:b/>
          <w:szCs w:val="24"/>
        </w:rPr>
      </w:pPr>
    </w:p>
    <w:tbl>
      <w:tblPr>
        <w:tblStyle w:val="TableGrid"/>
        <w:tblW w:w="130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"/>
        <w:gridCol w:w="1484"/>
        <w:gridCol w:w="1185"/>
        <w:gridCol w:w="1468"/>
        <w:gridCol w:w="1039"/>
        <w:gridCol w:w="1169"/>
        <w:gridCol w:w="1350"/>
        <w:gridCol w:w="2388"/>
        <w:gridCol w:w="1053"/>
        <w:gridCol w:w="1470"/>
      </w:tblGrid>
      <w:tr w:rsidR="004D1B87" w14:paraId="4330B648" w14:textId="77777777" w:rsidTr="007F7803">
        <w:trPr>
          <w:trHeight w:hRule="exact" w:val="432"/>
        </w:trPr>
        <w:tc>
          <w:tcPr>
            <w:tcW w:w="1951" w:type="dxa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BE4C1E5" w14:textId="0C8ABEBF" w:rsidR="004D1B87" w:rsidRPr="004D1B87" w:rsidRDefault="004D1B87">
            <w:pPr>
              <w:spacing w:after="0"/>
              <w:jc w:val="left"/>
              <w:rPr>
                <w:rFonts w:eastAsia="Times New Roman" w:cs="Arial"/>
                <w:b/>
                <w:sz w:val="20"/>
                <w:szCs w:val="20"/>
              </w:rPr>
            </w:pPr>
            <w:r w:rsidRPr="004D1B87">
              <w:rPr>
                <w:rFonts w:eastAsia="Times New Roman" w:cs="Arial"/>
                <w:b/>
                <w:sz w:val="20"/>
                <w:szCs w:val="20"/>
              </w:rPr>
              <w:t>Project</w:t>
            </w:r>
          </w:p>
        </w:tc>
        <w:tc>
          <w:tcPr>
            <w:tcW w:w="2724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F66DDB9" w14:textId="39C0C4BD" w:rsidR="004D1B87" w:rsidRPr="004D1B87" w:rsidRDefault="004D1B87">
            <w:pPr>
              <w:spacing w:after="0"/>
              <w:jc w:val="left"/>
              <w:rPr>
                <w:rFonts w:eastAsia="Times New Roman" w:cs="Arial"/>
                <w:bCs/>
                <w:i/>
                <w:iCs/>
                <w:sz w:val="20"/>
                <w:szCs w:val="20"/>
              </w:rPr>
            </w:pPr>
            <w:r w:rsidRPr="004D1B87">
              <w:rPr>
                <w:rFonts w:eastAsia="Times New Roman" w:cs="Arial"/>
                <w:bCs/>
                <w:i/>
                <w:iCs/>
                <w:sz w:val="20"/>
                <w:szCs w:val="20"/>
              </w:rPr>
              <w:t>Sample Project</w:t>
            </w:r>
          </w:p>
        </w:tc>
        <w:tc>
          <w:tcPr>
            <w:tcW w:w="2240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970D6B5" w14:textId="7559EE4C" w:rsidR="004D1B87" w:rsidRPr="004D1B87" w:rsidRDefault="004D1B87" w:rsidP="004D1B87">
            <w:pPr>
              <w:spacing w:after="0"/>
              <w:jc w:val="left"/>
              <w:rPr>
                <w:rFonts w:eastAsia="Times New Roman" w:cs="Arial"/>
                <w:b/>
                <w:sz w:val="20"/>
                <w:szCs w:val="20"/>
              </w:rPr>
            </w:pPr>
            <w:r w:rsidRPr="004D1B87">
              <w:rPr>
                <w:rFonts w:eastAsia="Times New Roman" w:cs="Arial"/>
                <w:b/>
                <w:sz w:val="20"/>
                <w:szCs w:val="20"/>
              </w:rPr>
              <w:t>Project FPID</w:t>
            </w:r>
          </w:p>
        </w:tc>
        <w:tc>
          <w:tcPr>
            <w:tcW w:w="6130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1A86DF49" w14:textId="35578DE9" w:rsidR="004D1B87" w:rsidRPr="004D1B87" w:rsidRDefault="004D1B87">
            <w:pPr>
              <w:spacing w:after="0"/>
              <w:jc w:val="left"/>
              <w:rPr>
                <w:rFonts w:eastAsia="Times New Roman" w:cs="Arial"/>
                <w:bCs/>
                <w:i/>
                <w:iCs/>
                <w:sz w:val="20"/>
                <w:szCs w:val="20"/>
              </w:rPr>
            </w:pPr>
            <w:r w:rsidRPr="004D1B87">
              <w:rPr>
                <w:rFonts w:eastAsia="Times New Roman" w:cs="Arial"/>
                <w:bCs/>
                <w:i/>
                <w:iCs/>
                <w:sz w:val="20"/>
                <w:szCs w:val="20"/>
              </w:rPr>
              <w:t>XXXXXX-X</w:t>
            </w:r>
          </w:p>
        </w:tc>
      </w:tr>
      <w:tr w:rsidR="004D1B87" w14:paraId="7F55BFED" w14:textId="77777777" w:rsidTr="007F7803">
        <w:trPr>
          <w:trHeight w:hRule="exact" w:val="432"/>
        </w:trPr>
        <w:tc>
          <w:tcPr>
            <w:tcW w:w="1951" w:type="dxa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5AF4FC8" w14:textId="17F09CE5" w:rsidR="004D1B87" w:rsidRPr="004D1B87" w:rsidRDefault="004D1B87">
            <w:pPr>
              <w:spacing w:after="0"/>
              <w:jc w:val="left"/>
              <w:rPr>
                <w:rFonts w:eastAsia="Times New Roman" w:cs="Arial"/>
                <w:b/>
                <w:sz w:val="20"/>
                <w:szCs w:val="20"/>
              </w:rPr>
            </w:pPr>
            <w:r w:rsidRPr="004D1B87">
              <w:rPr>
                <w:rFonts w:eastAsia="Times New Roman" w:cs="Arial"/>
                <w:b/>
                <w:sz w:val="20"/>
                <w:szCs w:val="20"/>
              </w:rPr>
              <w:t>Project Manager</w:t>
            </w:r>
          </w:p>
        </w:tc>
        <w:tc>
          <w:tcPr>
            <w:tcW w:w="2724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DC8DD29" w14:textId="11C94665" w:rsidR="004D1B87" w:rsidRPr="004D1B87" w:rsidRDefault="004D1B87">
            <w:pPr>
              <w:spacing w:after="0"/>
              <w:jc w:val="left"/>
              <w:rPr>
                <w:rFonts w:eastAsia="Times New Roman" w:cs="Arial"/>
                <w:bCs/>
                <w:i/>
                <w:iCs/>
                <w:sz w:val="20"/>
                <w:szCs w:val="20"/>
              </w:rPr>
            </w:pPr>
            <w:r w:rsidRPr="004D1B87">
              <w:rPr>
                <w:rFonts w:eastAsia="Times New Roman" w:cs="Arial"/>
                <w:bCs/>
                <w:i/>
                <w:iCs/>
                <w:sz w:val="20"/>
                <w:szCs w:val="20"/>
              </w:rPr>
              <w:t>John Doe</w:t>
            </w:r>
          </w:p>
        </w:tc>
        <w:tc>
          <w:tcPr>
            <w:tcW w:w="2240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E46A6A8" w14:textId="3C775E47" w:rsidR="004D1B87" w:rsidRPr="004D1B87" w:rsidRDefault="004D1B87">
            <w:pPr>
              <w:spacing w:after="0"/>
              <w:jc w:val="left"/>
              <w:rPr>
                <w:rFonts w:eastAsia="Times New Roman" w:cs="Arial"/>
                <w:b/>
                <w:sz w:val="20"/>
                <w:szCs w:val="20"/>
              </w:rPr>
            </w:pPr>
            <w:r w:rsidRPr="004D1B87">
              <w:rPr>
                <w:rFonts w:eastAsia="Times New Roman" w:cs="Arial"/>
                <w:b/>
                <w:sz w:val="20"/>
                <w:szCs w:val="20"/>
              </w:rPr>
              <w:t>Consultant Firm</w:t>
            </w:r>
          </w:p>
        </w:tc>
        <w:tc>
          <w:tcPr>
            <w:tcW w:w="6130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76EC3AE" w14:textId="77777777" w:rsidR="004D1B87" w:rsidRPr="000A1B0C" w:rsidRDefault="004D1B87">
            <w:pPr>
              <w:spacing w:after="0"/>
              <w:jc w:val="left"/>
              <w:rPr>
                <w:rFonts w:eastAsia="Times New Roman" w:cs="Arial"/>
                <w:bCs/>
                <w:sz w:val="20"/>
                <w:szCs w:val="20"/>
              </w:rPr>
            </w:pPr>
          </w:p>
        </w:tc>
      </w:tr>
      <w:tr w:rsidR="007F7803" w14:paraId="23CC70AF" w14:textId="77777777" w:rsidTr="00940403">
        <w:tc>
          <w:tcPr>
            <w:tcW w:w="439" w:type="dxa"/>
            <w:tcBorders>
              <w:top w:val="single" w:sz="12" w:space="0" w:color="auto"/>
              <w:bottom w:val="single" w:sz="18" w:space="0" w:color="auto"/>
              <w:right w:val="single" w:sz="8" w:space="0" w:color="auto"/>
            </w:tcBorders>
            <w:vAlign w:val="bottom"/>
          </w:tcPr>
          <w:p w14:paraId="1E364416" w14:textId="7E9FBC75" w:rsidR="000A1B0C" w:rsidRPr="000A1B0C" w:rsidRDefault="000A1B0C" w:rsidP="000A1B0C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0A1B0C">
              <w:rPr>
                <w:rFonts w:eastAsia="Times New Roman" w:cs="Arial"/>
                <w:b/>
                <w:sz w:val="20"/>
                <w:szCs w:val="20"/>
              </w:rPr>
              <w:t>ID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bottom"/>
          </w:tcPr>
          <w:p w14:paraId="22DED543" w14:textId="1775ADD1" w:rsidR="000A1B0C" w:rsidRPr="000A1B0C" w:rsidRDefault="000A1B0C" w:rsidP="000A1B0C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0A1B0C">
              <w:rPr>
                <w:rFonts w:eastAsia="Times New Roman" w:cs="Arial"/>
                <w:b/>
                <w:sz w:val="20"/>
                <w:szCs w:val="20"/>
              </w:rPr>
              <w:t>Field Visit Description</w:t>
            </w:r>
          </w:p>
        </w:tc>
        <w:tc>
          <w:tcPr>
            <w:tcW w:w="1194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bottom"/>
          </w:tcPr>
          <w:p w14:paraId="59A839F0" w14:textId="537DA6A2" w:rsidR="000A1B0C" w:rsidRPr="000A1B0C" w:rsidRDefault="001A61FA" w:rsidP="000A1B0C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Date of Field Visit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bottom"/>
          </w:tcPr>
          <w:p w14:paraId="25C39AC9" w14:textId="6259AAC1" w:rsidR="000A1B0C" w:rsidRPr="000A1B0C" w:rsidRDefault="001A61FA" w:rsidP="000A1B0C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Team Member</w:t>
            </w:r>
            <w:r w:rsidR="00010BAA">
              <w:rPr>
                <w:rFonts w:eastAsia="Times New Roman" w:cs="Arial"/>
                <w:b/>
                <w:sz w:val="20"/>
                <w:szCs w:val="20"/>
              </w:rPr>
              <w:t>s</w:t>
            </w:r>
            <w:r>
              <w:rPr>
                <w:rFonts w:eastAsia="Times New Roman" w:cs="Arial"/>
                <w:b/>
                <w:sz w:val="20"/>
                <w:szCs w:val="20"/>
              </w:rPr>
              <w:t xml:space="preserve"> on </w:t>
            </w:r>
            <w:r w:rsidR="00010BAA">
              <w:rPr>
                <w:rFonts w:eastAsia="Times New Roman" w:cs="Arial"/>
                <w:b/>
                <w:sz w:val="20"/>
                <w:szCs w:val="20"/>
              </w:rPr>
              <w:t xml:space="preserve">Field </w:t>
            </w:r>
            <w:r>
              <w:rPr>
                <w:rFonts w:eastAsia="Times New Roman" w:cs="Arial"/>
                <w:b/>
                <w:sz w:val="20"/>
                <w:szCs w:val="20"/>
              </w:rPr>
              <w:t>Visit</w:t>
            </w:r>
          </w:p>
        </w:tc>
        <w:tc>
          <w:tcPr>
            <w:tcW w:w="1070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bottom"/>
          </w:tcPr>
          <w:p w14:paraId="5C15C864" w14:textId="0E25884E" w:rsidR="000A1B0C" w:rsidRPr="000A1B0C" w:rsidRDefault="001A61FA" w:rsidP="000A1B0C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Arrival Time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bottom"/>
          </w:tcPr>
          <w:p w14:paraId="4AB58715" w14:textId="5205DED8" w:rsidR="000A1B0C" w:rsidRPr="000A1B0C" w:rsidRDefault="001A61FA" w:rsidP="000A1B0C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Departure Time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bottom"/>
          </w:tcPr>
          <w:p w14:paraId="310C19E8" w14:textId="3DA5FEB7" w:rsidR="000A1B0C" w:rsidRPr="000A1B0C" w:rsidRDefault="001A61FA" w:rsidP="000A1B0C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Weather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bottom"/>
          </w:tcPr>
          <w:p w14:paraId="384A94A0" w14:textId="23AC9D83" w:rsidR="000A1B0C" w:rsidRPr="000A1B0C" w:rsidRDefault="001A61FA" w:rsidP="000A1B0C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Comments/Findings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bottom"/>
          </w:tcPr>
          <w:p w14:paraId="20349292" w14:textId="7152CC7F" w:rsidR="000A1B0C" w:rsidRPr="000A1B0C" w:rsidRDefault="001A61FA" w:rsidP="00010BAA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Photos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</w:tcBorders>
            <w:vAlign w:val="bottom"/>
          </w:tcPr>
          <w:p w14:paraId="1BE7B9B7" w14:textId="4CAAC139" w:rsidR="000A1B0C" w:rsidRPr="000A1B0C" w:rsidRDefault="00010BAA" w:rsidP="00010BAA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Folder Location to Photos</w:t>
            </w:r>
          </w:p>
        </w:tc>
      </w:tr>
      <w:tr w:rsidR="007F7803" w14:paraId="79B12159" w14:textId="77777777" w:rsidTr="00940403">
        <w:tc>
          <w:tcPr>
            <w:tcW w:w="439" w:type="dxa"/>
            <w:tcBorders>
              <w:top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50B9CD2" w14:textId="62C70AE1" w:rsidR="000A1B0C" w:rsidRPr="000A1B0C" w:rsidRDefault="000A1B0C" w:rsidP="007F7803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0A1B0C">
              <w:rPr>
                <w:rFonts w:eastAsia="Times New Roman" w:cs="Arial"/>
                <w:bCs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1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98C2DC8" w14:textId="0DFD0E27" w:rsidR="000A1B0C" w:rsidRPr="007F7803" w:rsidRDefault="007F7803" w:rsidP="007F7803">
            <w:pPr>
              <w:spacing w:after="0"/>
              <w:jc w:val="center"/>
              <w:rPr>
                <w:rFonts w:eastAsia="Times New Roman" w:cs="Arial"/>
                <w:bCs/>
                <w:i/>
                <w:iCs/>
                <w:sz w:val="20"/>
                <w:szCs w:val="20"/>
              </w:rPr>
            </w:pPr>
            <w:r w:rsidRPr="007F7803">
              <w:rPr>
                <w:rFonts w:eastAsia="Times New Roman" w:cs="Arial"/>
                <w:bCs/>
                <w:i/>
                <w:iCs/>
                <w:sz w:val="20"/>
                <w:szCs w:val="20"/>
              </w:rPr>
              <w:t>Initial field review visit with FTE Project Manager</w:t>
            </w:r>
          </w:p>
        </w:tc>
        <w:tc>
          <w:tcPr>
            <w:tcW w:w="1194" w:type="dxa"/>
            <w:tcBorders>
              <w:top w:val="single" w:sz="1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1C5377B" w14:textId="7332C238" w:rsidR="000A1B0C" w:rsidRPr="00010BAA" w:rsidRDefault="00010BAA" w:rsidP="007F7803">
            <w:pPr>
              <w:spacing w:after="0"/>
              <w:jc w:val="center"/>
              <w:rPr>
                <w:rFonts w:eastAsia="Times New Roman" w:cs="Arial"/>
                <w:bCs/>
                <w:i/>
                <w:iCs/>
                <w:sz w:val="20"/>
                <w:szCs w:val="20"/>
              </w:rPr>
            </w:pPr>
            <w:r w:rsidRPr="00010BAA">
              <w:rPr>
                <w:rFonts w:eastAsia="Times New Roman" w:cs="Arial"/>
                <w:bCs/>
                <w:i/>
                <w:iCs/>
                <w:sz w:val="20"/>
                <w:szCs w:val="20"/>
              </w:rPr>
              <w:t>XX/XX/XX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5EE641E" w14:textId="4D7C591A" w:rsidR="000A1B0C" w:rsidRPr="007F7803" w:rsidRDefault="007F7803" w:rsidP="007F7803">
            <w:pPr>
              <w:spacing w:after="0"/>
              <w:jc w:val="center"/>
              <w:rPr>
                <w:rFonts w:eastAsia="Times New Roman" w:cs="Arial"/>
                <w:bCs/>
                <w:i/>
                <w:iCs/>
                <w:sz w:val="20"/>
                <w:szCs w:val="20"/>
              </w:rPr>
            </w:pPr>
            <w:r w:rsidRPr="007F7803">
              <w:rPr>
                <w:rFonts w:eastAsia="Times New Roman" w:cs="Arial"/>
                <w:bCs/>
                <w:i/>
                <w:iCs/>
                <w:sz w:val="20"/>
                <w:szCs w:val="20"/>
              </w:rPr>
              <w:t>Add names</w:t>
            </w:r>
          </w:p>
        </w:tc>
        <w:tc>
          <w:tcPr>
            <w:tcW w:w="1070" w:type="dxa"/>
            <w:tcBorders>
              <w:top w:val="single" w:sz="1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583A53F" w14:textId="55268D2E" w:rsidR="000A1B0C" w:rsidRPr="007F7803" w:rsidRDefault="007F7803" w:rsidP="007F7803">
            <w:pPr>
              <w:spacing w:after="0"/>
              <w:jc w:val="center"/>
              <w:rPr>
                <w:rFonts w:eastAsia="Times New Roman" w:cs="Arial"/>
                <w:bCs/>
                <w:i/>
                <w:iCs/>
                <w:sz w:val="20"/>
                <w:szCs w:val="20"/>
              </w:rPr>
            </w:pPr>
            <w:r w:rsidRPr="007F7803">
              <w:rPr>
                <w:rFonts w:eastAsia="Times New Roman" w:cs="Arial"/>
                <w:bCs/>
                <w:i/>
                <w:iCs/>
                <w:sz w:val="20"/>
                <w:szCs w:val="20"/>
              </w:rPr>
              <w:t>X:XX AM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6672D43" w14:textId="161481DA" w:rsidR="000A1B0C" w:rsidRPr="007F7803" w:rsidRDefault="007F7803" w:rsidP="007F7803">
            <w:pPr>
              <w:spacing w:after="0"/>
              <w:jc w:val="center"/>
              <w:rPr>
                <w:rFonts w:eastAsia="Times New Roman" w:cs="Arial"/>
                <w:bCs/>
                <w:i/>
                <w:iCs/>
                <w:sz w:val="20"/>
                <w:szCs w:val="20"/>
              </w:rPr>
            </w:pPr>
            <w:r w:rsidRPr="007F7803">
              <w:rPr>
                <w:rFonts w:eastAsia="Times New Roman" w:cs="Arial"/>
                <w:bCs/>
                <w:i/>
                <w:iCs/>
                <w:sz w:val="20"/>
                <w:szCs w:val="20"/>
              </w:rPr>
              <w:t>X:XX P</w:t>
            </w:r>
            <w:r>
              <w:rPr>
                <w:rFonts w:eastAsia="Times New Roman" w:cs="Arial"/>
                <w:bCs/>
                <w:i/>
                <w:iCs/>
                <w:sz w:val="20"/>
                <w:szCs w:val="20"/>
              </w:rPr>
              <w:t>M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F405933" w14:textId="161CF5D8" w:rsidR="000A1B0C" w:rsidRPr="007F7803" w:rsidRDefault="007F7803" w:rsidP="007F7803">
            <w:pPr>
              <w:spacing w:after="0"/>
              <w:jc w:val="center"/>
              <w:rPr>
                <w:rFonts w:eastAsia="Times New Roman" w:cs="Arial"/>
                <w:bCs/>
                <w:i/>
                <w:iCs/>
                <w:sz w:val="20"/>
                <w:szCs w:val="20"/>
              </w:rPr>
            </w:pPr>
            <w:r w:rsidRPr="007F7803">
              <w:rPr>
                <w:rFonts w:eastAsia="Times New Roman" w:cs="Arial"/>
                <w:bCs/>
                <w:i/>
                <w:iCs/>
                <w:sz w:val="20"/>
                <w:szCs w:val="20"/>
              </w:rPr>
              <w:t>Sunny/Partly Cloudy; 72 degrees</w:t>
            </w:r>
          </w:p>
        </w:tc>
        <w:tc>
          <w:tcPr>
            <w:tcW w:w="2430" w:type="dxa"/>
            <w:tcBorders>
              <w:top w:val="single" w:sz="1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2AAEF18" w14:textId="7A9E2032" w:rsidR="000A1B0C" w:rsidRPr="007F7803" w:rsidRDefault="007F7803" w:rsidP="007F7803">
            <w:pPr>
              <w:spacing w:after="0"/>
              <w:jc w:val="center"/>
              <w:rPr>
                <w:rFonts w:eastAsia="Times New Roman" w:cs="Arial"/>
                <w:bCs/>
                <w:i/>
                <w:iCs/>
                <w:sz w:val="20"/>
                <w:szCs w:val="20"/>
              </w:rPr>
            </w:pPr>
            <w:r w:rsidRPr="007F7803">
              <w:rPr>
                <w:rFonts w:eastAsia="Times New Roman" w:cs="Arial"/>
                <w:bCs/>
                <w:i/>
                <w:iCs/>
                <w:sz w:val="20"/>
                <w:szCs w:val="20"/>
              </w:rPr>
              <w:t>Input from the EOR/PM or Subconsultants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2A31F0B" w14:textId="08D067C3" w:rsidR="000A1B0C" w:rsidRPr="007F7803" w:rsidRDefault="007F7803" w:rsidP="007F7803">
            <w:pPr>
              <w:spacing w:after="0"/>
              <w:jc w:val="center"/>
              <w:rPr>
                <w:rFonts w:eastAsia="Times New Roman" w:cs="Arial"/>
                <w:bCs/>
                <w:i/>
                <w:iCs/>
                <w:sz w:val="20"/>
                <w:szCs w:val="20"/>
              </w:rPr>
            </w:pPr>
            <w:r w:rsidRPr="007F7803">
              <w:rPr>
                <w:rFonts w:eastAsia="Times New Roman" w:cs="Arial"/>
                <w:bCs/>
                <w:i/>
                <w:iCs/>
                <w:sz w:val="20"/>
                <w:szCs w:val="20"/>
              </w:rPr>
              <w:t>Yes</w:t>
            </w:r>
          </w:p>
        </w:tc>
        <w:tc>
          <w:tcPr>
            <w:tcW w:w="1540" w:type="dxa"/>
            <w:tcBorders>
              <w:top w:val="single" w:sz="1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06EAD319" w14:textId="390B2908" w:rsidR="000A1B0C" w:rsidRPr="007F7803" w:rsidRDefault="007F7803" w:rsidP="007F7803">
            <w:pPr>
              <w:spacing w:after="0"/>
              <w:jc w:val="center"/>
              <w:rPr>
                <w:rFonts w:eastAsia="Times New Roman" w:cs="Arial"/>
                <w:bCs/>
                <w:i/>
                <w:iCs/>
                <w:sz w:val="20"/>
                <w:szCs w:val="20"/>
              </w:rPr>
            </w:pPr>
            <w:r w:rsidRPr="007F7803">
              <w:rPr>
                <w:rFonts w:eastAsia="Times New Roman" w:cs="Arial"/>
                <w:bCs/>
                <w:i/>
                <w:iCs/>
                <w:sz w:val="20"/>
                <w:szCs w:val="20"/>
              </w:rPr>
              <w:t>Add link to photos</w:t>
            </w:r>
          </w:p>
        </w:tc>
      </w:tr>
      <w:tr w:rsidR="007F7803" w14:paraId="6A88D3F7" w14:textId="77777777" w:rsidTr="000172CC">
        <w:trPr>
          <w:trHeight w:val="432"/>
        </w:trPr>
        <w:tc>
          <w:tcPr>
            <w:tcW w:w="439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B59472C" w14:textId="459AE81A" w:rsidR="000A1B0C" w:rsidRPr="000A1B0C" w:rsidRDefault="000A1B0C" w:rsidP="007F7803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0A1B0C">
              <w:rPr>
                <w:rFonts w:eastAsia="Times New Roman" w:cs="Arial"/>
                <w:bCs/>
                <w:sz w:val="20"/>
                <w:szCs w:val="20"/>
              </w:rPr>
              <w:t>2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B0C35EE" w14:textId="77777777" w:rsidR="000A1B0C" w:rsidRPr="000A1B0C" w:rsidRDefault="000A1B0C" w:rsidP="007F7803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E7DC839" w14:textId="77777777" w:rsidR="000A1B0C" w:rsidRPr="000A1B0C" w:rsidRDefault="000A1B0C" w:rsidP="007F7803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A77079A" w14:textId="77777777" w:rsidR="000A1B0C" w:rsidRPr="000A1B0C" w:rsidRDefault="000A1B0C" w:rsidP="007F7803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36B7111" w14:textId="77777777" w:rsidR="000A1B0C" w:rsidRPr="000A1B0C" w:rsidRDefault="000A1B0C" w:rsidP="007F7803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BDD7603" w14:textId="77777777" w:rsidR="000A1B0C" w:rsidRPr="000A1B0C" w:rsidRDefault="000A1B0C" w:rsidP="007F7803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A052CF4" w14:textId="77777777" w:rsidR="000A1B0C" w:rsidRPr="000A1B0C" w:rsidRDefault="000A1B0C" w:rsidP="007F7803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39A5AA3" w14:textId="77777777" w:rsidR="000A1B0C" w:rsidRPr="000A1B0C" w:rsidRDefault="000A1B0C" w:rsidP="007F7803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39422CB" w14:textId="77777777" w:rsidR="000A1B0C" w:rsidRPr="000A1B0C" w:rsidRDefault="000A1B0C" w:rsidP="007F7803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650777B9" w14:textId="77777777" w:rsidR="000A1B0C" w:rsidRPr="000A1B0C" w:rsidRDefault="000A1B0C" w:rsidP="007F7803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</w:p>
        </w:tc>
      </w:tr>
      <w:tr w:rsidR="007F7803" w14:paraId="6DBB8DD5" w14:textId="77777777" w:rsidTr="000172CC">
        <w:trPr>
          <w:trHeight w:val="432"/>
        </w:trPr>
        <w:tc>
          <w:tcPr>
            <w:tcW w:w="439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E3889D1" w14:textId="2EDF3FAF" w:rsidR="000A1B0C" w:rsidRPr="000A1B0C" w:rsidRDefault="000A1B0C" w:rsidP="007F7803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0A1B0C">
              <w:rPr>
                <w:rFonts w:eastAsia="Times New Roman" w:cs="Arial"/>
                <w:bCs/>
                <w:sz w:val="20"/>
                <w:szCs w:val="20"/>
              </w:rPr>
              <w:t>3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A0BDDA8" w14:textId="77777777" w:rsidR="000A1B0C" w:rsidRPr="000A1B0C" w:rsidRDefault="000A1B0C" w:rsidP="007F7803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44361DB" w14:textId="77777777" w:rsidR="000A1B0C" w:rsidRPr="000A1B0C" w:rsidRDefault="000A1B0C" w:rsidP="007F7803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80DD0B9" w14:textId="77777777" w:rsidR="000A1B0C" w:rsidRPr="000A1B0C" w:rsidRDefault="000A1B0C" w:rsidP="007F7803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50D0B97" w14:textId="77777777" w:rsidR="000A1B0C" w:rsidRPr="000A1B0C" w:rsidRDefault="000A1B0C" w:rsidP="007F7803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0829D83" w14:textId="77777777" w:rsidR="000A1B0C" w:rsidRPr="000A1B0C" w:rsidRDefault="000A1B0C" w:rsidP="007F7803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DE17584" w14:textId="77777777" w:rsidR="000A1B0C" w:rsidRPr="000A1B0C" w:rsidRDefault="000A1B0C" w:rsidP="007F7803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D663B5D" w14:textId="77777777" w:rsidR="000A1B0C" w:rsidRPr="000A1B0C" w:rsidRDefault="000A1B0C" w:rsidP="007F7803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6006D13" w14:textId="77777777" w:rsidR="000A1B0C" w:rsidRPr="000A1B0C" w:rsidRDefault="000A1B0C" w:rsidP="007F7803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69654957" w14:textId="77777777" w:rsidR="000A1B0C" w:rsidRPr="000A1B0C" w:rsidRDefault="000A1B0C" w:rsidP="007F7803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</w:p>
        </w:tc>
      </w:tr>
      <w:tr w:rsidR="007F7803" w14:paraId="5198D582" w14:textId="77777777" w:rsidTr="000172CC">
        <w:trPr>
          <w:trHeight w:val="432"/>
        </w:trPr>
        <w:tc>
          <w:tcPr>
            <w:tcW w:w="439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F3D0E8D" w14:textId="61AFC32B" w:rsidR="000A1B0C" w:rsidRPr="000A1B0C" w:rsidRDefault="000A1B0C" w:rsidP="007F7803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0A1B0C">
              <w:rPr>
                <w:rFonts w:eastAsia="Times New Roman" w:cs="Arial"/>
                <w:bCs/>
                <w:sz w:val="20"/>
                <w:szCs w:val="20"/>
              </w:rPr>
              <w:t>4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4641FE5" w14:textId="77777777" w:rsidR="000A1B0C" w:rsidRPr="000A1B0C" w:rsidRDefault="000A1B0C" w:rsidP="007F7803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0288AE1" w14:textId="77777777" w:rsidR="000A1B0C" w:rsidRPr="000A1B0C" w:rsidRDefault="000A1B0C" w:rsidP="007F7803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E64A8C9" w14:textId="77777777" w:rsidR="000A1B0C" w:rsidRPr="000A1B0C" w:rsidRDefault="000A1B0C" w:rsidP="007F7803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6AC1910" w14:textId="77777777" w:rsidR="000A1B0C" w:rsidRPr="000A1B0C" w:rsidRDefault="000A1B0C" w:rsidP="007F7803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34A3FF9" w14:textId="77777777" w:rsidR="000A1B0C" w:rsidRPr="000A1B0C" w:rsidRDefault="000A1B0C" w:rsidP="007F7803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2850009" w14:textId="77777777" w:rsidR="000A1B0C" w:rsidRPr="000A1B0C" w:rsidRDefault="000A1B0C" w:rsidP="007F7803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35F252D" w14:textId="77777777" w:rsidR="000A1B0C" w:rsidRPr="000A1B0C" w:rsidRDefault="000A1B0C" w:rsidP="007F7803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421E2E5" w14:textId="77777777" w:rsidR="000A1B0C" w:rsidRPr="000A1B0C" w:rsidRDefault="000A1B0C" w:rsidP="007F7803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530A6A32" w14:textId="77777777" w:rsidR="000A1B0C" w:rsidRPr="000A1B0C" w:rsidRDefault="000A1B0C" w:rsidP="007F7803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</w:p>
        </w:tc>
      </w:tr>
      <w:tr w:rsidR="007F7803" w14:paraId="64412F68" w14:textId="77777777" w:rsidTr="000172CC">
        <w:trPr>
          <w:trHeight w:val="432"/>
        </w:trPr>
        <w:tc>
          <w:tcPr>
            <w:tcW w:w="439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F43B1CB" w14:textId="73C18247" w:rsidR="000A1B0C" w:rsidRPr="000A1B0C" w:rsidRDefault="000A1B0C" w:rsidP="007F7803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0A1B0C">
              <w:rPr>
                <w:rFonts w:eastAsia="Times New Roman" w:cs="Arial"/>
                <w:bCs/>
                <w:sz w:val="20"/>
                <w:szCs w:val="20"/>
              </w:rPr>
              <w:t>5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308A339" w14:textId="77777777" w:rsidR="000A1B0C" w:rsidRPr="000A1B0C" w:rsidRDefault="000A1B0C" w:rsidP="007F7803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D6A7987" w14:textId="77777777" w:rsidR="000A1B0C" w:rsidRPr="000A1B0C" w:rsidRDefault="000A1B0C" w:rsidP="007F7803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8C51640" w14:textId="77777777" w:rsidR="000A1B0C" w:rsidRPr="000A1B0C" w:rsidRDefault="000A1B0C" w:rsidP="007F7803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BF33F70" w14:textId="77777777" w:rsidR="000A1B0C" w:rsidRPr="000A1B0C" w:rsidRDefault="000A1B0C" w:rsidP="007F7803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DD56948" w14:textId="77777777" w:rsidR="000A1B0C" w:rsidRPr="000A1B0C" w:rsidRDefault="000A1B0C" w:rsidP="007F7803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F34AE78" w14:textId="77777777" w:rsidR="000A1B0C" w:rsidRPr="000A1B0C" w:rsidRDefault="000A1B0C" w:rsidP="007F7803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3161E17" w14:textId="77777777" w:rsidR="000A1B0C" w:rsidRPr="000A1B0C" w:rsidRDefault="000A1B0C" w:rsidP="007F7803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28D32CB" w14:textId="77777777" w:rsidR="000A1B0C" w:rsidRPr="000A1B0C" w:rsidRDefault="000A1B0C" w:rsidP="007F7803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2DE278CE" w14:textId="77777777" w:rsidR="000A1B0C" w:rsidRPr="000A1B0C" w:rsidRDefault="000A1B0C" w:rsidP="007F7803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</w:p>
        </w:tc>
      </w:tr>
      <w:tr w:rsidR="007F7803" w14:paraId="36DF7A7D" w14:textId="77777777" w:rsidTr="000172CC">
        <w:trPr>
          <w:trHeight w:val="432"/>
        </w:trPr>
        <w:tc>
          <w:tcPr>
            <w:tcW w:w="439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3C487F1" w14:textId="54D468B3" w:rsidR="000A1B0C" w:rsidRPr="000A1B0C" w:rsidRDefault="000A1B0C" w:rsidP="007F7803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0A1B0C">
              <w:rPr>
                <w:rFonts w:eastAsia="Times New Roman" w:cs="Arial"/>
                <w:bCs/>
                <w:sz w:val="20"/>
                <w:szCs w:val="20"/>
              </w:rPr>
              <w:t>6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59FF641" w14:textId="77777777" w:rsidR="000A1B0C" w:rsidRPr="000A1B0C" w:rsidRDefault="000A1B0C" w:rsidP="007F7803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4B6DCF4" w14:textId="77777777" w:rsidR="000A1B0C" w:rsidRPr="000A1B0C" w:rsidRDefault="000A1B0C" w:rsidP="007F7803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6473F1A" w14:textId="77777777" w:rsidR="000A1B0C" w:rsidRPr="000A1B0C" w:rsidRDefault="000A1B0C" w:rsidP="007F7803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64CA6B4" w14:textId="77777777" w:rsidR="000A1B0C" w:rsidRPr="000A1B0C" w:rsidRDefault="000A1B0C" w:rsidP="007F7803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5A4348F" w14:textId="77777777" w:rsidR="000A1B0C" w:rsidRPr="000A1B0C" w:rsidRDefault="000A1B0C" w:rsidP="007F7803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78144BE" w14:textId="77777777" w:rsidR="000A1B0C" w:rsidRPr="000A1B0C" w:rsidRDefault="000A1B0C" w:rsidP="007F7803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536EAFD" w14:textId="77777777" w:rsidR="000A1B0C" w:rsidRPr="000A1B0C" w:rsidRDefault="000A1B0C" w:rsidP="007F7803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6E1CE11" w14:textId="77777777" w:rsidR="000A1B0C" w:rsidRPr="000A1B0C" w:rsidRDefault="000A1B0C" w:rsidP="007F7803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0FAB3A12" w14:textId="77777777" w:rsidR="000A1B0C" w:rsidRPr="000A1B0C" w:rsidRDefault="000A1B0C" w:rsidP="007F7803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</w:p>
        </w:tc>
      </w:tr>
      <w:tr w:rsidR="007F7803" w14:paraId="2EC0E18D" w14:textId="77777777" w:rsidTr="000172CC">
        <w:trPr>
          <w:trHeight w:val="432"/>
        </w:trPr>
        <w:tc>
          <w:tcPr>
            <w:tcW w:w="439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66ADEDC" w14:textId="04DAB167" w:rsidR="000A1B0C" w:rsidRPr="000A1B0C" w:rsidRDefault="000A1B0C" w:rsidP="007F7803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0A1B0C">
              <w:rPr>
                <w:rFonts w:eastAsia="Times New Roman" w:cs="Arial"/>
                <w:bCs/>
                <w:sz w:val="20"/>
                <w:szCs w:val="20"/>
              </w:rPr>
              <w:t>7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CF46268" w14:textId="77777777" w:rsidR="000A1B0C" w:rsidRPr="000A1B0C" w:rsidRDefault="000A1B0C" w:rsidP="007F7803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6700A60" w14:textId="77777777" w:rsidR="000A1B0C" w:rsidRPr="000A1B0C" w:rsidRDefault="000A1B0C" w:rsidP="007F7803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34AA925" w14:textId="77777777" w:rsidR="000A1B0C" w:rsidRPr="000A1B0C" w:rsidRDefault="000A1B0C" w:rsidP="007F7803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247A09F" w14:textId="77777777" w:rsidR="000A1B0C" w:rsidRPr="000A1B0C" w:rsidRDefault="000A1B0C" w:rsidP="007F7803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0E9C5BD" w14:textId="77777777" w:rsidR="000A1B0C" w:rsidRPr="000A1B0C" w:rsidRDefault="000A1B0C" w:rsidP="007F7803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3538C33" w14:textId="77777777" w:rsidR="000A1B0C" w:rsidRPr="000A1B0C" w:rsidRDefault="000A1B0C" w:rsidP="007F7803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7363E45" w14:textId="77777777" w:rsidR="000A1B0C" w:rsidRPr="000A1B0C" w:rsidRDefault="000A1B0C" w:rsidP="007F7803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6FFB5D1" w14:textId="77777777" w:rsidR="000A1B0C" w:rsidRPr="000A1B0C" w:rsidRDefault="000A1B0C" w:rsidP="007F7803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2AEF05DE" w14:textId="77777777" w:rsidR="000A1B0C" w:rsidRPr="000A1B0C" w:rsidRDefault="000A1B0C" w:rsidP="007F7803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</w:p>
        </w:tc>
      </w:tr>
      <w:tr w:rsidR="007F7803" w14:paraId="5BED1DCD" w14:textId="77777777" w:rsidTr="000172CC">
        <w:trPr>
          <w:trHeight w:val="432"/>
        </w:trPr>
        <w:tc>
          <w:tcPr>
            <w:tcW w:w="439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899B823" w14:textId="0FE5FAFF" w:rsidR="000A1B0C" w:rsidRPr="000A1B0C" w:rsidRDefault="000A1B0C" w:rsidP="007F7803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0A1B0C">
              <w:rPr>
                <w:rFonts w:eastAsia="Times New Roman" w:cs="Arial"/>
                <w:bCs/>
                <w:sz w:val="20"/>
                <w:szCs w:val="20"/>
              </w:rPr>
              <w:t>8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C39EF5A" w14:textId="77777777" w:rsidR="000A1B0C" w:rsidRPr="000A1B0C" w:rsidRDefault="000A1B0C" w:rsidP="007F7803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5A04B53" w14:textId="77777777" w:rsidR="000A1B0C" w:rsidRPr="000A1B0C" w:rsidRDefault="000A1B0C" w:rsidP="007F7803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176A445" w14:textId="77777777" w:rsidR="000A1B0C" w:rsidRPr="000A1B0C" w:rsidRDefault="000A1B0C" w:rsidP="007F7803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F889ADF" w14:textId="77777777" w:rsidR="000A1B0C" w:rsidRPr="000A1B0C" w:rsidRDefault="000A1B0C" w:rsidP="007F7803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6AA3281" w14:textId="77777777" w:rsidR="000A1B0C" w:rsidRPr="000A1B0C" w:rsidRDefault="000A1B0C" w:rsidP="007F7803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A606DD4" w14:textId="77777777" w:rsidR="000A1B0C" w:rsidRPr="000A1B0C" w:rsidRDefault="000A1B0C" w:rsidP="007F7803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0625EAA" w14:textId="77777777" w:rsidR="000A1B0C" w:rsidRPr="000A1B0C" w:rsidRDefault="000A1B0C" w:rsidP="007F7803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8D69B51" w14:textId="77777777" w:rsidR="000A1B0C" w:rsidRPr="000A1B0C" w:rsidRDefault="000A1B0C" w:rsidP="007F7803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1C113A0F" w14:textId="77777777" w:rsidR="000A1B0C" w:rsidRPr="000A1B0C" w:rsidRDefault="000A1B0C" w:rsidP="007F7803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</w:p>
        </w:tc>
      </w:tr>
      <w:tr w:rsidR="007F7803" w14:paraId="715B231E" w14:textId="77777777" w:rsidTr="000172CC">
        <w:trPr>
          <w:trHeight w:val="432"/>
        </w:trPr>
        <w:tc>
          <w:tcPr>
            <w:tcW w:w="439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29D1ED6" w14:textId="62206595" w:rsidR="000A1B0C" w:rsidRPr="000A1B0C" w:rsidRDefault="000A1B0C" w:rsidP="007F7803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0A1B0C">
              <w:rPr>
                <w:rFonts w:eastAsia="Times New Roman" w:cs="Arial"/>
                <w:bCs/>
                <w:sz w:val="20"/>
                <w:szCs w:val="20"/>
              </w:rPr>
              <w:t>9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0B4B7A8" w14:textId="77777777" w:rsidR="000A1B0C" w:rsidRPr="000A1B0C" w:rsidRDefault="000A1B0C" w:rsidP="007F7803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FF67F8C" w14:textId="77777777" w:rsidR="000A1B0C" w:rsidRPr="000A1B0C" w:rsidRDefault="000A1B0C" w:rsidP="007F7803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E87FDB1" w14:textId="77777777" w:rsidR="000A1B0C" w:rsidRPr="000A1B0C" w:rsidRDefault="000A1B0C" w:rsidP="007F7803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21C555A" w14:textId="77777777" w:rsidR="000A1B0C" w:rsidRPr="000A1B0C" w:rsidRDefault="000A1B0C" w:rsidP="007F7803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40346D2" w14:textId="77777777" w:rsidR="000A1B0C" w:rsidRPr="000A1B0C" w:rsidRDefault="000A1B0C" w:rsidP="007F7803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CC0BA22" w14:textId="77777777" w:rsidR="000A1B0C" w:rsidRPr="000A1B0C" w:rsidRDefault="000A1B0C" w:rsidP="007F7803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8B18E02" w14:textId="77777777" w:rsidR="000A1B0C" w:rsidRPr="000A1B0C" w:rsidRDefault="000A1B0C" w:rsidP="007F7803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EA1AC87" w14:textId="77777777" w:rsidR="000A1B0C" w:rsidRPr="000A1B0C" w:rsidRDefault="000A1B0C" w:rsidP="007F7803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4B64B406" w14:textId="77777777" w:rsidR="000A1B0C" w:rsidRPr="000A1B0C" w:rsidRDefault="000A1B0C" w:rsidP="007F7803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</w:p>
        </w:tc>
      </w:tr>
      <w:tr w:rsidR="007F7803" w14:paraId="58370655" w14:textId="77777777" w:rsidTr="000172CC">
        <w:trPr>
          <w:trHeight w:val="432"/>
        </w:trPr>
        <w:tc>
          <w:tcPr>
            <w:tcW w:w="439" w:type="dxa"/>
            <w:tcBorders>
              <w:top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03ED272" w14:textId="6CCAECCB" w:rsidR="000A1B0C" w:rsidRPr="000A1B0C" w:rsidRDefault="007F7803" w:rsidP="007F7803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</w:rPr>
              <w:t>1</w:t>
            </w:r>
            <w:r w:rsidR="000A1B0C" w:rsidRPr="000A1B0C">
              <w:rPr>
                <w:rFonts w:eastAsia="Times New Roman" w:cs="Arial"/>
                <w:bCs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51C3C8C" w14:textId="77777777" w:rsidR="000A1B0C" w:rsidRPr="000A1B0C" w:rsidRDefault="000A1B0C" w:rsidP="007F7803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74BBE99" w14:textId="77777777" w:rsidR="000A1B0C" w:rsidRPr="000A1B0C" w:rsidRDefault="000A1B0C" w:rsidP="007F7803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FDBB118" w14:textId="77777777" w:rsidR="000A1B0C" w:rsidRPr="000A1B0C" w:rsidRDefault="000A1B0C" w:rsidP="007F7803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A25EACB" w14:textId="77777777" w:rsidR="000A1B0C" w:rsidRPr="000A1B0C" w:rsidRDefault="000A1B0C" w:rsidP="007F7803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BAD3801" w14:textId="77777777" w:rsidR="000A1B0C" w:rsidRPr="000A1B0C" w:rsidRDefault="000A1B0C" w:rsidP="007F7803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F4A3211" w14:textId="77777777" w:rsidR="000A1B0C" w:rsidRPr="000A1B0C" w:rsidRDefault="000A1B0C" w:rsidP="007F7803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C6F7664" w14:textId="77777777" w:rsidR="000A1B0C" w:rsidRPr="000A1B0C" w:rsidRDefault="000A1B0C" w:rsidP="007F7803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B1DA75B" w14:textId="77777777" w:rsidR="000A1B0C" w:rsidRPr="000A1B0C" w:rsidRDefault="000A1B0C" w:rsidP="007F7803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BAA1D68" w14:textId="77777777" w:rsidR="000A1B0C" w:rsidRPr="000A1B0C" w:rsidRDefault="000A1B0C" w:rsidP="007F7803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</w:p>
        </w:tc>
      </w:tr>
    </w:tbl>
    <w:p w14:paraId="3D2B90FB" w14:textId="77777777" w:rsidR="000A1B0C" w:rsidRDefault="000A1B0C">
      <w:pPr>
        <w:spacing w:after="0"/>
        <w:jc w:val="left"/>
        <w:rPr>
          <w:rFonts w:eastAsia="Times New Roman" w:cs="Arial"/>
          <w:b/>
          <w:szCs w:val="24"/>
        </w:rPr>
      </w:pPr>
    </w:p>
    <w:p w14:paraId="180B55E3" w14:textId="0F4F2886" w:rsidR="00BE58D6" w:rsidRPr="00BB48AD" w:rsidRDefault="00BE58D6" w:rsidP="00BB48AD">
      <w:pPr>
        <w:spacing w:after="0"/>
        <w:jc w:val="left"/>
        <w:rPr>
          <w:rFonts w:ascii="Times New Roman" w:eastAsia="Times New Roman" w:hAnsi="Times New Roman" w:cs="Times New Roman"/>
          <w:szCs w:val="24"/>
          <w:u w:val="single"/>
        </w:rPr>
      </w:pPr>
    </w:p>
    <w:sectPr w:rsidR="00BE58D6" w:rsidRPr="00BB48AD" w:rsidSect="00A84BF9">
      <w:footerReference w:type="default" r:id="rId11"/>
      <w:endnotePr>
        <w:numFmt w:val="decimal"/>
      </w:endnotePr>
      <w:pgSz w:w="15840" w:h="12240" w:orient="landscape" w:code="1"/>
      <w:pgMar w:top="1440" w:right="1440" w:bottom="1440" w:left="1440" w:header="720" w:footer="720" w:gutter="0"/>
      <w:pgNumType w:start="1" w:chapStyle="7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1D410" w14:textId="77777777" w:rsidR="00AB5BC4" w:rsidRDefault="00AB5BC4">
      <w:r>
        <w:separator/>
      </w:r>
    </w:p>
  </w:endnote>
  <w:endnote w:type="continuationSeparator" w:id="0">
    <w:p w14:paraId="5430B0F3" w14:textId="77777777" w:rsidR="00AB5BC4" w:rsidRDefault="00AB5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42425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3A7B54" w14:textId="65A0D1FF" w:rsidR="006B27D9" w:rsidRDefault="006B27D9" w:rsidP="006B27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4AC67" w14:textId="77777777" w:rsidR="00AB5BC4" w:rsidRDefault="00AB5BC4">
      <w:r>
        <w:separator/>
      </w:r>
    </w:p>
  </w:footnote>
  <w:footnote w:type="continuationSeparator" w:id="0">
    <w:p w14:paraId="722067CF" w14:textId="77777777" w:rsidR="00AB5BC4" w:rsidRDefault="00AB5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4EC81E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074FD3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66C95A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5CE5A2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8563AB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36492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221DF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4C1E0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046F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2C57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37D19"/>
    <w:multiLevelType w:val="hybridMultilevel"/>
    <w:tmpl w:val="F9248124"/>
    <w:lvl w:ilvl="0" w:tplc="B3206852">
      <w:start w:val="214"/>
      <w:numFmt w:val="decimal"/>
      <w:pStyle w:val="Heading4"/>
      <w:suff w:val="nothing"/>
      <w:lvlText w:val="Chapter %1"/>
      <w:lvlJc w:val="center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4500" w:hanging="360"/>
      </w:pPr>
    </w:lvl>
    <w:lvl w:ilvl="2" w:tplc="0409001B" w:tentative="1">
      <w:start w:val="1"/>
      <w:numFmt w:val="lowerRoman"/>
      <w:lvlText w:val="%3."/>
      <w:lvlJc w:val="right"/>
      <w:pPr>
        <w:ind w:left="5220" w:hanging="180"/>
      </w:pPr>
    </w:lvl>
    <w:lvl w:ilvl="3" w:tplc="0409000F" w:tentative="1">
      <w:start w:val="1"/>
      <w:numFmt w:val="decimal"/>
      <w:lvlText w:val="%4."/>
      <w:lvlJc w:val="left"/>
      <w:pPr>
        <w:ind w:left="5940" w:hanging="360"/>
      </w:pPr>
    </w:lvl>
    <w:lvl w:ilvl="4" w:tplc="04090019" w:tentative="1">
      <w:start w:val="1"/>
      <w:numFmt w:val="lowerLetter"/>
      <w:lvlText w:val="%5."/>
      <w:lvlJc w:val="left"/>
      <w:pPr>
        <w:ind w:left="6660" w:hanging="360"/>
      </w:pPr>
    </w:lvl>
    <w:lvl w:ilvl="5" w:tplc="0409001B" w:tentative="1">
      <w:start w:val="1"/>
      <w:numFmt w:val="lowerRoman"/>
      <w:lvlText w:val="%6."/>
      <w:lvlJc w:val="right"/>
      <w:pPr>
        <w:ind w:left="7380" w:hanging="180"/>
      </w:pPr>
    </w:lvl>
    <w:lvl w:ilvl="6" w:tplc="0409000F" w:tentative="1">
      <w:start w:val="1"/>
      <w:numFmt w:val="decimal"/>
      <w:lvlText w:val="%7."/>
      <w:lvlJc w:val="left"/>
      <w:pPr>
        <w:ind w:left="8100" w:hanging="360"/>
      </w:pPr>
    </w:lvl>
    <w:lvl w:ilvl="7" w:tplc="04090019" w:tentative="1">
      <w:start w:val="1"/>
      <w:numFmt w:val="lowerLetter"/>
      <w:lvlText w:val="%8."/>
      <w:lvlJc w:val="left"/>
      <w:pPr>
        <w:ind w:left="8820" w:hanging="360"/>
      </w:pPr>
    </w:lvl>
    <w:lvl w:ilvl="8" w:tplc="0409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11" w15:restartNumberingAfterBreak="0">
    <w:nsid w:val="19A91FE1"/>
    <w:multiLevelType w:val="hybridMultilevel"/>
    <w:tmpl w:val="4A68C552"/>
    <w:lvl w:ilvl="0" w:tplc="99CE13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46BB5"/>
    <w:multiLevelType w:val="hybridMultilevel"/>
    <w:tmpl w:val="F9A02D3C"/>
    <w:lvl w:ilvl="0" w:tplc="4D58C0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95A49"/>
    <w:multiLevelType w:val="hybridMultilevel"/>
    <w:tmpl w:val="86BE880A"/>
    <w:lvl w:ilvl="0" w:tplc="AC7A3B32">
      <w:start w:val="1"/>
      <w:numFmt w:val="decimal"/>
      <w:pStyle w:val="ListParagraph"/>
      <w:lvlText w:val="(%1)"/>
      <w:lvlJc w:val="left"/>
      <w:pPr>
        <w:ind w:left="360" w:hanging="360"/>
      </w:pPr>
      <w:rPr>
        <w:rFonts w:hint="default"/>
      </w:rPr>
    </w:lvl>
    <w:lvl w:ilvl="1" w:tplc="5BFEAAC6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CF458D"/>
    <w:multiLevelType w:val="hybridMultilevel"/>
    <w:tmpl w:val="A346594A"/>
    <w:lvl w:ilvl="0" w:tplc="AF74888A">
      <w:start w:val="214"/>
      <w:numFmt w:val="decimal"/>
      <w:pStyle w:val="Heading7"/>
      <w:suff w:val="nothing"/>
      <w:lvlText w:val="Chapter %1"/>
      <w:lvlJc w:val="center"/>
      <w:pPr>
        <w:ind w:left="1440" w:hanging="36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870693B"/>
    <w:multiLevelType w:val="hybridMultilevel"/>
    <w:tmpl w:val="99561FA2"/>
    <w:lvl w:ilvl="0" w:tplc="4D58C0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BC0EA1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64309">
    <w:abstractNumId w:val="10"/>
  </w:num>
  <w:num w:numId="2" w16cid:durableId="1340767025">
    <w:abstractNumId w:val="14"/>
  </w:num>
  <w:num w:numId="3" w16cid:durableId="1528837269">
    <w:abstractNumId w:val="13"/>
  </w:num>
  <w:num w:numId="4" w16cid:durableId="2002005428">
    <w:abstractNumId w:val="12"/>
  </w:num>
  <w:num w:numId="5" w16cid:durableId="478037865">
    <w:abstractNumId w:val="15"/>
  </w:num>
  <w:num w:numId="6" w16cid:durableId="705448780">
    <w:abstractNumId w:val="11"/>
  </w:num>
  <w:num w:numId="7" w16cid:durableId="902714158">
    <w:abstractNumId w:val="9"/>
  </w:num>
  <w:num w:numId="8" w16cid:durableId="1380939257">
    <w:abstractNumId w:val="7"/>
  </w:num>
  <w:num w:numId="9" w16cid:durableId="1862430290">
    <w:abstractNumId w:val="6"/>
  </w:num>
  <w:num w:numId="10" w16cid:durableId="278143908">
    <w:abstractNumId w:val="5"/>
  </w:num>
  <w:num w:numId="11" w16cid:durableId="1703435924">
    <w:abstractNumId w:val="4"/>
  </w:num>
  <w:num w:numId="12" w16cid:durableId="1124035881">
    <w:abstractNumId w:val="8"/>
  </w:num>
  <w:num w:numId="13" w16cid:durableId="1378311493">
    <w:abstractNumId w:val="3"/>
  </w:num>
  <w:num w:numId="14" w16cid:durableId="646473596">
    <w:abstractNumId w:val="2"/>
  </w:num>
  <w:num w:numId="15" w16cid:durableId="528760441">
    <w:abstractNumId w:val="1"/>
  </w:num>
  <w:num w:numId="16" w16cid:durableId="2005159132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proofState w:spelling="clean" w:grammar="clean"/>
  <w:attachedTemplate r:id="rId1"/>
  <w:linkStyle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NotTrackFormatting/>
  <w:documentProtection w:edit="trackedChanges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2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298"/>
    <w:rsid w:val="00002243"/>
    <w:rsid w:val="0000325C"/>
    <w:rsid w:val="00010BAA"/>
    <w:rsid w:val="00015BD2"/>
    <w:rsid w:val="000172CC"/>
    <w:rsid w:val="00023AE9"/>
    <w:rsid w:val="00026404"/>
    <w:rsid w:val="00027B8E"/>
    <w:rsid w:val="0003060B"/>
    <w:rsid w:val="0003144B"/>
    <w:rsid w:val="000328CC"/>
    <w:rsid w:val="00032C95"/>
    <w:rsid w:val="00032F29"/>
    <w:rsid w:val="000442BD"/>
    <w:rsid w:val="0005124D"/>
    <w:rsid w:val="0005235F"/>
    <w:rsid w:val="00055B84"/>
    <w:rsid w:val="000612A6"/>
    <w:rsid w:val="00070360"/>
    <w:rsid w:val="00070482"/>
    <w:rsid w:val="00070A75"/>
    <w:rsid w:val="0007137D"/>
    <w:rsid w:val="000716E7"/>
    <w:rsid w:val="0007206D"/>
    <w:rsid w:val="00072D97"/>
    <w:rsid w:val="00081E04"/>
    <w:rsid w:val="00084A7B"/>
    <w:rsid w:val="00090584"/>
    <w:rsid w:val="00091304"/>
    <w:rsid w:val="000950C6"/>
    <w:rsid w:val="00095255"/>
    <w:rsid w:val="0009578E"/>
    <w:rsid w:val="00097326"/>
    <w:rsid w:val="000A12A8"/>
    <w:rsid w:val="000A15D4"/>
    <w:rsid w:val="000A1B0C"/>
    <w:rsid w:val="000A2F62"/>
    <w:rsid w:val="000A6674"/>
    <w:rsid w:val="000A7445"/>
    <w:rsid w:val="000B1F14"/>
    <w:rsid w:val="000B473D"/>
    <w:rsid w:val="000B528C"/>
    <w:rsid w:val="000C2741"/>
    <w:rsid w:val="000C2762"/>
    <w:rsid w:val="000C4A79"/>
    <w:rsid w:val="000C541C"/>
    <w:rsid w:val="000C6572"/>
    <w:rsid w:val="000C76B3"/>
    <w:rsid w:val="000D633C"/>
    <w:rsid w:val="000D6B70"/>
    <w:rsid w:val="000D7151"/>
    <w:rsid w:val="000E0409"/>
    <w:rsid w:val="000E2BEB"/>
    <w:rsid w:val="000E5A76"/>
    <w:rsid w:val="000E5E59"/>
    <w:rsid w:val="000E65CC"/>
    <w:rsid w:val="000E7C59"/>
    <w:rsid w:val="000F1B35"/>
    <w:rsid w:val="000F2939"/>
    <w:rsid w:val="000F559A"/>
    <w:rsid w:val="00100E63"/>
    <w:rsid w:val="00101186"/>
    <w:rsid w:val="00102F7F"/>
    <w:rsid w:val="00103FA3"/>
    <w:rsid w:val="0010721B"/>
    <w:rsid w:val="00114CFF"/>
    <w:rsid w:val="0011687D"/>
    <w:rsid w:val="0012053C"/>
    <w:rsid w:val="00121E7E"/>
    <w:rsid w:val="00125E96"/>
    <w:rsid w:val="00127631"/>
    <w:rsid w:val="001306FB"/>
    <w:rsid w:val="00130A3E"/>
    <w:rsid w:val="00130F34"/>
    <w:rsid w:val="001310F6"/>
    <w:rsid w:val="001313DD"/>
    <w:rsid w:val="001329F9"/>
    <w:rsid w:val="001359F7"/>
    <w:rsid w:val="00136269"/>
    <w:rsid w:val="00137C4A"/>
    <w:rsid w:val="001405F2"/>
    <w:rsid w:val="00141C66"/>
    <w:rsid w:val="00141E26"/>
    <w:rsid w:val="00142A4C"/>
    <w:rsid w:val="00143BDC"/>
    <w:rsid w:val="00143CB9"/>
    <w:rsid w:val="00144096"/>
    <w:rsid w:val="00144B10"/>
    <w:rsid w:val="00145884"/>
    <w:rsid w:val="001501A4"/>
    <w:rsid w:val="00151754"/>
    <w:rsid w:val="00151ECE"/>
    <w:rsid w:val="00154E61"/>
    <w:rsid w:val="00154F5A"/>
    <w:rsid w:val="00160577"/>
    <w:rsid w:val="001622FB"/>
    <w:rsid w:val="0016242C"/>
    <w:rsid w:val="001628F0"/>
    <w:rsid w:val="0016469F"/>
    <w:rsid w:val="0016482A"/>
    <w:rsid w:val="00165AB7"/>
    <w:rsid w:val="00165D12"/>
    <w:rsid w:val="001733BE"/>
    <w:rsid w:val="00175AED"/>
    <w:rsid w:val="00177B84"/>
    <w:rsid w:val="001800DA"/>
    <w:rsid w:val="00182836"/>
    <w:rsid w:val="00186497"/>
    <w:rsid w:val="00186EE7"/>
    <w:rsid w:val="00190615"/>
    <w:rsid w:val="001930E3"/>
    <w:rsid w:val="001931DF"/>
    <w:rsid w:val="001968A0"/>
    <w:rsid w:val="001974EE"/>
    <w:rsid w:val="001A0CC3"/>
    <w:rsid w:val="001A4641"/>
    <w:rsid w:val="001A5489"/>
    <w:rsid w:val="001A5609"/>
    <w:rsid w:val="001A61FA"/>
    <w:rsid w:val="001A68A7"/>
    <w:rsid w:val="001B36B2"/>
    <w:rsid w:val="001B4043"/>
    <w:rsid w:val="001C243D"/>
    <w:rsid w:val="001C25C7"/>
    <w:rsid w:val="001D09B4"/>
    <w:rsid w:val="001D16D3"/>
    <w:rsid w:val="001D1C81"/>
    <w:rsid w:val="001D24DC"/>
    <w:rsid w:val="001D3094"/>
    <w:rsid w:val="001D4D06"/>
    <w:rsid w:val="001D4EBB"/>
    <w:rsid w:val="001D56ED"/>
    <w:rsid w:val="001D59B2"/>
    <w:rsid w:val="001D6F8C"/>
    <w:rsid w:val="001E09CC"/>
    <w:rsid w:val="001E1744"/>
    <w:rsid w:val="001E5255"/>
    <w:rsid w:val="001F659A"/>
    <w:rsid w:val="002072DB"/>
    <w:rsid w:val="00211B7C"/>
    <w:rsid w:val="00211E4E"/>
    <w:rsid w:val="002126F9"/>
    <w:rsid w:val="0021275E"/>
    <w:rsid w:val="002139AB"/>
    <w:rsid w:val="00213FFF"/>
    <w:rsid w:val="0021412D"/>
    <w:rsid w:val="00214BEA"/>
    <w:rsid w:val="00215AA9"/>
    <w:rsid w:val="00215B10"/>
    <w:rsid w:val="00216621"/>
    <w:rsid w:val="00216DDB"/>
    <w:rsid w:val="00220BE8"/>
    <w:rsid w:val="00221574"/>
    <w:rsid w:val="0022590E"/>
    <w:rsid w:val="0022720F"/>
    <w:rsid w:val="00227718"/>
    <w:rsid w:val="00230443"/>
    <w:rsid w:val="00232E54"/>
    <w:rsid w:val="002342F8"/>
    <w:rsid w:val="002374F5"/>
    <w:rsid w:val="0024025E"/>
    <w:rsid w:val="00240737"/>
    <w:rsid w:val="0024076B"/>
    <w:rsid w:val="002414A0"/>
    <w:rsid w:val="0024402D"/>
    <w:rsid w:val="00245D89"/>
    <w:rsid w:val="0024610F"/>
    <w:rsid w:val="00247F8E"/>
    <w:rsid w:val="00250B10"/>
    <w:rsid w:val="00254807"/>
    <w:rsid w:val="00257CCC"/>
    <w:rsid w:val="00262A0C"/>
    <w:rsid w:val="00264BE2"/>
    <w:rsid w:val="00266928"/>
    <w:rsid w:val="002710E4"/>
    <w:rsid w:val="00274B3D"/>
    <w:rsid w:val="00277DD9"/>
    <w:rsid w:val="0028056F"/>
    <w:rsid w:val="00281C5B"/>
    <w:rsid w:val="00282760"/>
    <w:rsid w:val="002859DB"/>
    <w:rsid w:val="00291348"/>
    <w:rsid w:val="00297F73"/>
    <w:rsid w:val="002A0849"/>
    <w:rsid w:val="002A1978"/>
    <w:rsid w:val="002A2830"/>
    <w:rsid w:val="002A615F"/>
    <w:rsid w:val="002B1D4A"/>
    <w:rsid w:val="002B1F5B"/>
    <w:rsid w:val="002B6575"/>
    <w:rsid w:val="002B7CCC"/>
    <w:rsid w:val="002C2015"/>
    <w:rsid w:val="002C38BC"/>
    <w:rsid w:val="002C7DBA"/>
    <w:rsid w:val="002D2048"/>
    <w:rsid w:val="002D35FD"/>
    <w:rsid w:val="002D3726"/>
    <w:rsid w:val="002E0FE9"/>
    <w:rsid w:val="002E14B8"/>
    <w:rsid w:val="002E525F"/>
    <w:rsid w:val="002F0EC2"/>
    <w:rsid w:val="002F50C9"/>
    <w:rsid w:val="002F5986"/>
    <w:rsid w:val="002F73A7"/>
    <w:rsid w:val="0030255C"/>
    <w:rsid w:val="00303860"/>
    <w:rsid w:val="00303A42"/>
    <w:rsid w:val="0030427F"/>
    <w:rsid w:val="00304FE4"/>
    <w:rsid w:val="003072BA"/>
    <w:rsid w:val="00311187"/>
    <w:rsid w:val="003125B9"/>
    <w:rsid w:val="003137F3"/>
    <w:rsid w:val="003154B1"/>
    <w:rsid w:val="00315CF1"/>
    <w:rsid w:val="00316803"/>
    <w:rsid w:val="00316819"/>
    <w:rsid w:val="003225DE"/>
    <w:rsid w:val="00323F8C"/>
    <w:rsid w:val="00324869"/>
    <w:rsid w:val="00324A06"/>
    <w:rsid w:val="0032695B"/>
    <w:rsid w:val="00330DCA"/>
    <w:rsid w:val="003327F5"/>
    <w:rsid w:val="003336AF"/>
    <w:rsid w:val="00335A8E"/>
    <w:rsid w:val="00335D79"/>
    <w:rsid w:val="00340B4F"/>
    <w:rsid w:val="003411B2"/>
    <w:rsid w:val="00343205"/>
    <w:rsid w:val="00347C1A"/>
    <w:rsid w:val="003506E9"/>
    <w:rsid w:val="00350E1A"/>
    <w:rsid w:val="00350F15"/>
    <w:rsid w:val="00351CEC"/>
    <w:rsid w:val="00351F6A"/>
    <w:rsid w:val="003525D0"/>
    <w:rsid w:val="00352F5D"/>
    <w:rsid w:val="003530D7"/>
    <w:rsid w:val="00356D79"/>
    <w:rsid w:val="003622E8"/>
    <w:rsid w:val="003636FF"/>
    <w:rsid w:val="003656E7"/>
    <w:rsid w:val="0037564E"/>
    <w:rsid w:val="0037797B"/>
    <w:rsid w:val="00380A70"/>
    <w:rsid w:val="00380AD7"/>
    <w:rsid w:val="00383DE7"/>
    <w:rsid w:val="003921DD"/>
    <w:rsid w:val="00392625"/>
    <w:rsid w:val="003928DA"/>
    <w:rsid w:val="00393576"/>
    <w:rsid w:val="00393922"/>
    <w:rsid w:val="0039579A"/>
    <w:rsid w:val="00395D52"/>
    <w:rsid w:val="003A112C"/>
    <w:rsid w:val="003A2F2B"/>
    <w:rsid w:val="003A4E71"/>
    <w:rsid w:val="003A551A"/>
    <w:rsid w:val="003B00F5"/>
    <w:rsid w:val="003B2E39"/>
    <w:rsid w:val="003B434D"/>
    <w:rsid w:val="003B45C5"/>
    <w:rsid w:val="003B548C"/>
    <w:rsid w:val="003C1B5E"/>
    <w:rsid w:val="003C32F7"/>
    <w:rsid w:val="003C36AA"/>
    <w:rsid w:val="003C3F42"/>
    <w:rsid w:val="003C4936"/>
    <w:rsid w:val="003C5078"/>
    <w:rsid w:val="003D1EE6"/>
    <w:rsid w:val="003D2138"/>
    <w:rsid w:val="003D5FD5"/>
    <w:rsid w:val="003D7855"/>
    <w:rsid w:val="003E061F"/>
    <w:rsid w:val="003E0AF0"/>
    <w:rsid w:val="003E1E2B"/>
    <w:rsid w:val="003E1E2E"/>
    <w:rsid w:val="003E5C04"/>
    <w:rsid w:val="003E61B9"/>
    <w:rsid w:val="003E6C86"/>
    <w:rsid w:val="003F0F8F"/>
    <w:rsid w:val="003F30FB"/>
    <w:rsid w:val="003F4142"/>
    <w:rsid w:val="003F4672"/>
    <w:rsid w:val="003F4723"/>
    <w:rsid w:val="003F4921"/>
    <w:rsid w:val="003F7878"/>
    <w:rsid w:val="0040593B"/>
    <w:rsid w:val="00407151"/>
    <w:rsid w:val="00407293"/>
    <w:rsid w:val="00412F48"/>
    <w:rsid w:val="00414D87"/>
    <w:rsid w:val="00414DAB"/>
    <w:rsid w:val="00415982"/>
    <w:rsid w:val="00416B2B"/>
    <w:rsid w:val="00416BD0"/>
    <w:rsid w:val="0042258D"/>
    <w:rsid w:val="00422B84"/>
    <w:rsid w:val="0042667C"/>
    <w:rsid w:val="00427EE7"/>
    <w:rsid w:val="00431063"/>
    <w:rsid w:val="004322E9"/>
    <w:rsid w:val="004379F7"/>
    <w:rsid w:val="004412B7"/>
    <w:rsid w:val="00442A6B"/>
    <w:rsid w:val="00443995"/>
    <w:rsid w:val="00443F6B"/>
    <w:rsid w:val="004443E5"/>
    <w:rsid w:val="004452EC"/>
    <w:rsid w:val="00445323"/>
    <w:rsid w:val="00447F02"/>
    <w:rsid w:val="00452D5C"/>
    <w:rsid w:val="0045307B"/>
    <w:rsid w:val="0045609B"/>
    <w:rsid w:val="00457130"/>
    <w:rsid w:val="004605DA"/>
    <w:rsid w:val="004605F4"/>
    <w:rsid w:val="00460A51"/>
    <w:rsid w:val="004613B5"/>
    <w:rsid w:val="00461DB8"/>
    <w:rsid w:val="0046236F"/>
    <w:rsid w:val="004643FE"/>
    <w:rsid w:val="00465778"/>
    <w:rsid w:val="00474E99"/>
    <w:rsid w:val="00476AFD"/>
    <w:rsid w:val="004772EB"/>
    <w:rsid w:val="004808D6"/>
    <w:rsid w:val="00480EAA"/>
    <w:rsid w:val="0048233B"/>
    <w:rsid w:val="00482B1B"/>
    <w:rsid w:val="00486DE0"/>
    <w:rsid w:val="004875D2"/>
    <w:rsid w:val="0049053F"/>
    <w:rsid w:val="004938E0"/>
    <w:rsid w:val="00493961"/>
    <w:rsid w:val="004967FA"/>
    <w:rsid w:val="004A04BC"/>
    <w:rsid w:val="004A21B2"/>
    <w:rsid w:val="004A237C"/>
    <w:rsid w:val="004A2757"/>
    <w:rsid w:val="004A504E"/>
    <w:rsid w:val="004A59A5"/>
    <w:rsid w:val="004A605C"/>
    <w:rsid w:val="004A6693"/>
    <w:rsid w:val="004B4411"/>
    <w:rsid w:val="004B5602"/>
    <w:rsid w:val="004B7CD7"/>
    <w:rsid w:val="004C1DF2"/>
    <w:rsid w:val="004C21FA"/>
    <w:rsid w:val="004C2E47"/>
    <w:rsid w:val="004C3776"/>
    <w:rsid w:val="004C44D4"/>
    <w:rsid w:val="004C5348"/>
    <w:rsid w:val="004C6813"/>
    <w:rsid w:val="004C6C24"/>
    <w:rsid w:val="004C6C9F"/>
    <w:rsid w:val="004D13E6"/>
    <w:rsid w:val="004D1B87"/>
    <w:rsid w:val="004D45A7"/>
    <w:rsid w:val="004E2371"/>
    <w:rsid w:val="004E4AC5"/>
    <w:rsid w:val="004E4D79"/>
    <w:rsid w:val="004E4DE5"/>
    <w:rsid w:val="004E5FD0"/>
    <w:rsid w:val="004E64AE"/>
    <w:rsid w:val="004E7D43"/>
    <w:rsid w:val="004F06C4"/>
    <w:rsid w:val="004F071A"/>
    <w:rsid w:val="004F2F22"/>
    <w:rsid w:val="004F4969"/>
    <w:rsid w:val="004F5FBE"/>
    <w:rsid w:val="00501C07"/>
    <w:rsid w:val="00507E10"/>
    <w:rsid w:val="00507EA1"/>
    <w:rsid w:val="005123E7"/>
    <w:rsid w:val="00512A6F"/>
    <w:rsid w:val="00516F34"/>
    <w:rsid w:val="005177A9"/>
    <w:rsid w:val="005212CE"/>
    <w:rsid w:val="00522245"/>
    <w:rsid w:val="00523151"/>
    <w:rsid w:val="00523525"/>
    <w:rsid w:val="00524524"/>
    <w:rsid w:val="005245AA"/>
    <w:rsid w:val="005263E4"/>
    <w:rsid w:val="00526628"/>
    <w:rsid w:val="005268EE"/>
    <w:rsid w:val="0052690C"/>
    <w:rsid w:val="00527959"/>
    <w:rsid w:val="00527EDF"/>
    <w:rsid w:val="0053029D"/>
    <w:rsid w:val="00535676"/>
    <w:rsid w:val="00541D4A"/>
    <w:rsid w:val="005422BC"/>
    <w:rsid w:val="00543CFA"/>
    <w:rsid w:val="00546FEA"/>
    <w:rsid w:val="005504E8"/>
    <w:rsid w:val="005519A0"/>
    <w:rsid w:val="00552106"/>
    <w:rsid w:val="00553FC5"/>
    <w:rsid w:val="00554649"/>
    <w:rsid w:val="00556EDB"/>
    <w:rsid w:val="00564104"/>
    <w:rsid w:val="00565863"/>
    <w:rsid w:val="005662B4"/>
    <w:rsid w:val="00567464"/>
    <w:rsid w:val="00572387"/>
    <w:rsid w:val="005724AC"/>
    <w:rsid w:val="005726D2"/>
    <w:rsid w:val="00576F76"/>
    <w:rsid w:val="00577072"/>
    <w:rsid w:val="00577B1C"/>
    <w:rsid w:val="00580CA4"/>
    <w:rsid w:val="00581990"/>
    <w:rsid w:val="005842FD"/>
    <w:rsid w:val="00595BEF"/>
    <w:rsid w:val="00597664"/>
    <w:rsid w:val="005A0327"/>
    <w:rsid w:val="005A063D"/>
    <w:rsid w:val="005A1195"/>
    <w:rsid w:val="005A15A5"/>
    <w:rsid w:val="005A2135"/>
    <w:rsid w:val="005A4D7A"/>
    <w:rsid w:val="005A4E91"/>
    <w:rsid w:val="005B048C"/>
    <w:rsid w:val="005B1105"/>
    <w:rsid w:val="005B35F6"/>
    <w:rsid w:val="005C0670"/>
    <w:rsid w:val="005C0ED5"/>
    <w:rsid w:val="005C1530"/>
    <w:rsid w:val="005C49E0"/>
    <w:rsid w:val="005C4F25"/>
    <w:rsid w:val="005D05C0"/>
    <w:rsid w:val="005D2F37"/>
    <w:rsid w:val="005D31DE"/>
    <w:rsid w:val="005D3D0C"/>
    <w:rsid w:val="005D5EC5"/>
    <w:rsid w:val="005D5FD0"/>
    <w:rsid w:val="005D7045"/>
    <w:rsid w:val="005D7EB8"/>
    <w:rsid w:val="005E04CD"/>
    <w:rsid w:val="005E2397"/>
    <w:rsid w:val="005E2710"/>
    <w:rsid w:val="005E45C7"/>
    <w:rsid w:val="005E473D"/>
    <w:rsid w:val="005E4ED1"/>
    <w:rsid w:val="005E5181"/>
    <w:rsid w:val="005E721D"/>
    <w:rsid w:val="005E7AA0"/>
    <w:rsid w:val="005F4C13"/>
    <w:rsid w:val="005F6CB4"/>
    <w:rsid w:val="0060157B"/>
    <w:rsid w:val="0060170F"/>
    <w:rsid w:val="006034A9"/>
    <w:rsid w:val="00603D57"/>
    <w:rsid w:val="00604446"/>
    <w:rsid w:val="00605500"/>
    <w:rsid w:val="00610B97"/>
    <w:rsid w:val="00610DC3"/>
    <w:rsid w:val="00612EB8"/>
    <w:rsid w:val="00614244"/>
    <w:rsid w:val="0061467B"/>
    <w:rsid w:val="0061601B"/>
    <w:rsid w:val="006175A5"/>
    <w:rsid w:val="006206D5"/>
    <w:rsid w:val="0062298E"/>
    <w:rsid w:val="00623852"/>
    <w:rsid w:val="00624686"/>
    <w:rsid w:val="00624715"/>
    <w:rsid w:val="00626F6D"/>
    <w:rsid w:val="00627211"/>
    <w:rsid w:val="0063186D"/>
    <w:rsid w:val="0064030D"/>
    <w:rsid w:val="00640A73"/>
    <w:rsid w:val="0064419E"/>
    <w:rsid w:val="00645432"/>
    <w:rsid w:val="006455B8"/>
    <w:rsid w:val="00645A51"/>
    <w:rsid w:val="00646BBF"/>
    <w:rsid w:val="00650DD8"/>
    <w:rsid w:val="006613D2"/>
    <w:rsid w:val="00661D7F"/>
    <w:rsid w:val="00663595"/>
    <w:rsid w:val="00664340"/>
    <w:rsid w:val="00664614"/>
    <w:rsid w:val="00667E7A"/>
    <w:rsid w:val="00670753"/>
    <w:rsid w:val="00670DBB"/>
    <w:rsid w:val="006733C6"/>
    <w:rsid w:val="00673E1A"/>
    <w:rsid w:val="00676796"/>
    <w:rsid w:val="006767BE"/>
    <w:rsid w:val="00680194"/>
    <w:rsid w:val="00680E2B"/>
    <w:rsid w:val="00683342"/>
    <w:rsid w:val="0068419A"/>
    <w:rsid w:val="00690DB0"/>
    <w:rsid w:val="0069586A"/>
    <w:rsid w:val="00697582"/>
    <w:rsid w:val="006A25CB"/>
    <w:rsid w:val="006A28D7"/>
    <w:rsid w:val="006A5842"/>
    <w:rsid w:val="006B19EE"/>
    <w:rsid w:val="006B21A2"/>
    <w:rsid w:val="006B27D9"/>
    <w:rsid w:val="006B28BA"/>
    <w:rsid w:val="006B471D"/>
    <w:rsid w:val="006B4C40"/>
    <w:rsid w:val="006B4CBD"/>
    <w:rsid w:val="006B5A64"/>
    <w:rsid w:val="006B5B0F"/>
    <w:rsid w:val="006C100C"/>
    <w:rsid w:val="006C121A"/>
    <w:rsid w:val="006C1600"/>
    <w:rsid w:val="006C1EEB"/>
    <w:rsid w:val="006C1F94"/>
    <w:rsid w:val="006C3B0F"/>
    <w:rsid w:val="006C473B"/>
    <w:rsid w:val="006C6091"/>
    <w:rsid w:val="006D0C97"/>
    <w:rsid w:val="006E0510"/>
    <w:rsid w:val="006E0C37"/>
    <w:rsid w:val="006E2B24"/>
    <w:rsid w:val="006E37C3"/>
    <w:rsid w:val="006E64F0"/>
    <w:rsid w:val="006F3657"/>
    <w:rsid w:val="006F3FF6"/>
    <w:rsid w:val="006F4DC4"/>
    <w:rsid w:val="006F5DF7"/>
    <w:rsid w:val="006F663C"/>
    <w:rsid w:val="00700632"/>
    <w:rsid w:val="007037CF"/>
    <w:rsid w:val="00704771"/>
    <w:rsid w:val="007052E8"/>
    <w:rsid w:val="007067F1"/>
    <w:rsid w:val="00706BA6"/>
    <w:rsid w:val="00706CC8"/>
    <w:rsid w:val="00707C60"/>
    <w:rsid w:val="007115C6"/>
    <w:rsid w:val="00712FAE"/>
    <w:rsid w:val="00713C94"/>
    <w:rsid w:val="00715238"/>
    <w:rsid w:val="00716FF4"/>
    <w:rsid w:val="00720D33"/>
    <w:rsid w:val="007219A9"/>
    <w:rsid w:val="00722F8D"/>
    <w:rsid w:val="0072571F"/>
    <w:rsid w:val="00725E28"/>
    <w:rsid w:val="00726192"/>
    <w:rsid w:val="0072641A"/>
    <w:rsid w:val="0072736A"/>
    <w:rsid w:val="00727FF0"/>
    <w:rsid w:val="0073054E"/>
    <w:rsid w:val="00732C50"/>
    <w:rsid w:val="0073354B"/>
    <w:rsid w:val="007338D9"/>
    <w:rsid w:val="00733C46"/>
    <w:rsid w:val="00735C56"/>
    <w:rsid w:val="00736653"/>
    <w:rsid w:val="0073689F"/>
    <w:rsid w:val="007378EC"/>
    <w:rsid w:val="007443F1"/>
    <w:rsid w:val="00744970"/>
    <w:rsid w:val="00745171"/>
    <w:rsid w:val="00747640"/>
    <w:rsid w:val="0075158C"/>
    <w:rsid w:val="007525A0"/>
    <w:rsid w:val="00753289"/>
    <w:rsid w:val="0075434E"/>
    <w:rsid w:val="00755064"/>
    <w:rsid w:val="00760D98"/>
    <w:rsid w:val="00763520"/>
    <w:rsid w:val="00764F6E"/>
    <w:rsid w:val="00765DF5"/>
    <w:rsid w:val="007675A9"/>
    <w:rsid w:val="00767960"/>
    <w:rsid w:val="007739EA"/>
    <w:rsid w:val="00774A64"/>
    <w:rsid w:val="0077536B"/>
    <w:rsid w:val="007767D2"/>
    <w:rsid w:val="00782265"/>
    <w:rsid w:val="00783348"/>
    <w:rsid w:val="00783E55"/>
    <w:rsid w:val="0078402A"/>
    <w:rsid w:val="00791287"/>
    <w:rsid w:val="00793077"/>
    <w:rsid w:val="007930D1"/>
    <w:rsid w:val="0079598B"/>
    <w:rsid w:val="00796895"/>
    <w:rsid w:val="007974D1"/>
    <w:rsid w:val="007A0D5E"/>
    <w:rsid w:val="007A6319"/>
    <w:rsid w:val="007B299B"/>
    <w:rsid w:val="007B2F55"/>
    <w:rsid w:val="007B3B9B"/>
    <w:rsid w:val="007B4FA6"/>
    <w:rsid w:val="007C1BEE"/>
    <w:rsid w:val="007C1D63"/>
    <w:rsid w:val="007C4C40"/>
    <w:rsid w:val="007C4D2A"/>
    <w:rsid w:val="007C5E7E"/>
    <w:rsid w:val="007C604F"/>
    <w:rsid w:val="007D01AD"/>
    <w:rsid w:val="007D4C98"/>
    <w:rsid w:val="007D7267"/>
    <w:rsid w:val="007E05D7"/>
    <w:rsid w:val="007E16A2"/>
    <w:rsid w:val="007E17C7"/>
    <w:rsid w:val="007E3BAC"/>
    <w:rsid w:val="007F4346"/>
    <w:rsid w:val="007F5052"/>
    <w:rsid w:val="007F7803"/>
    <w:rsid w:val="007F7C19"/>
    <w:rsid w:val="007F7E3A"/>
    <w:rsid w:val="00802825"/>
    <w:rsid w:val="00804CC5"/>
    <w:rsid w:val="00806726"/>
    <w:rsid w:val="008070B6"/>
    <w:rsid w:val="00807501"/>
    <w:rsid w:val="008146EF"/>
    <w:rsid w:val="0081619F"/>
    <w:rsid w:val="0081794C"/>
    <w:rsid w:val="00820BC9"/>
    <w:rsid w:val="00823D30"/>
    <w:rsid w:val="00825F44"/>
    <w:rsid w:val="0082607B"/>
    <w:rsid w:val="00827267"/>
    <w:rsid w:val="008353FF"/>
    <w:rsid w:val="00835CB8"/>
    <w:rsid w:val="008365CA"/>
    <w:rsid w:val="0084449A"/>
    <w:rsid w:val="00846AEA"/>
    <w:rsid w:val="008523F8"/>
    <w:rsid w:val="00852BB1"/>
    <w:rsid w:val="00857C9D"/>
    <w:rsid w:val="00861948"/>
    <w:rsid w:val="00862260"/>
    <w:rsid w:val="00865061"/>
    <w:rsid w:val="00866D53"/>
    <w:rsid w:val="00866E2E"/>
    <w:rsid w:val="008673E0"/>
    <w:rsid w:val="008701E1"/>
    <w:rsid w:val="0087148F"/>
    <w:rsid w:val="008720EA"/>
    <w:rsid w:val="00880D87"/>
    <w:rsid w:val="00881791"/>
    <w:rsid w:val="00881F22"/>
    <w:rsid w:val="00885175"/>
    <w:rsid w:val="0088576A"/>
    <w:rsid w:val="00886D36"/>
    <w:rsid w:val="00890A80"/>
    <w:rsid w:val="00891DFD"/>
    <w:rsid w:val="00894058"/>
    <w:rsid w:val="00895963"/>
    <w:rsid w:val="00896846"/>
    <w:rsid w:val="00897F77"/>
    <w:rsid w:val="008A025F"/>
    <w:rsid w:val="008A1683"/>
    <w:rsid w:val="008A1EC6"/>
    <w:rsid w:val="008A46E6"/>
    <w:rsid w:val="008B6E30"/>
    <w:rsid w:val="008C0B4D"/>
    <w:rsid w:val="008C2A6D"/>
    <w:rsid w:val="008C2AC9"/>
    <w:rsid w:val="008C486B"/>
    <w:rsid w:val="008D27D9"/>
    <w:rsid w:val="008E0566"/>
    <w:rsid w:val="008E1C5B"/>
    <w:rsid w:val="008E1F90"/>
    <w:rsid w:val="008E2B82"/>
    <w:rsid w:val="008E40BE"/>
    <w:rsid w:val="008E4F8C"/>
    <w:rsid w:val="008E6CEB"/>
    <w:rsid w:val="008E7705"/>
    <w:rsid w:val="008E7DA8"/>
    <w:rsid w:val="008E7F75"/>
    <w:rsid w:val="008F0237"/>
    <w:rsid w:val="008F089F"/>
    <w:rsid w:val="008F1A53"/>
    <w:rsid w:val="008F1BF5"/>
    <w:rsid w:val="008F1E56"/>
    <w:rsid w:val="008F2501"/>
    <w:rsid w:val="008F3975"/>
    <w:rsid w:val="008F5C74"/>
    <w:rsid w:val="009017DA"/>
    <w:rsid w:val="009019DA"/>
    <w:rsid w:val="0090467F"/>
    <w:rsid w:val="00905817"/>
    <w:rsid w:val="00916C74"/>
    <w:rsid w:val="009176E5"/>
    <w:rsid w:val="009214A1"/>
    <w:rsid w:val="00922FF7"/>
    <w:rsid w:val="00923EF3"/>
    <w:rsid w:val="00931334"/>
    <w:rsid w:val="0093152F"/>
    <w:rsid w:val="00933039"/>
    <w:rsid w:val="0093314B"/>
    <w:rsid w:val="009335A5"/>
    <w:rsid w:val="00940403"/>
    <w:rsid w:val="00940A67"/>
    <w:rsid w:val="00941F3F"/>
    <w:rsid w:val="00942075"/>
    <w:rsid w:val="00944EEF"/>
    <w:rsid w:val="00950D29"/>
    <w:rsid w:val="00952604"/>
    <w:rsid w:val="0095294A"/>
    <w:rsid w:val="00952CDA"/>
    <w:rsid w:val="00953B4F"/>
    <w:rsid w:val="00961298"/>
    <w:rsid w:val="00961F55"/>
    <w:rsid w:val="00962784"/>
    <w:rsid w:val="00964FA3"/>
    <w:rsid w:val="0096599E"/>
    <w:rsid w:val="00966116"/>
    <w:rsid w:val="00976FB2"/>
    <w:rsid w:val="009779A8"/>
    <w:rsid w:val="00980939"/>
    <w:rsid w:val="00984962"/>
    <w:rsid w:val="009851EB"/>
    <w:rsid w:val="0098551C"/>
    <w:rsid w:val="00985B6B"/>
    <w:rsid w:val="00996C23"/>
    <w:rsid w:val="00997F2C"/>
    <w:rsid w:val="009A033D"/>
    <w:rsid w:val="009A70F1"/>
    <w:rsid w:val="009B57F9"/>
    <w:rsid w:val="009B61A5"/>
    <w:rsid w:val="009C000E"/>
    <w:rsid w:val="009C0E2E"/>
    <w:rsid w:val="009C4F53"/>
    <w:rsid w:val="009C60D8"/>
    <w:rsid w:val="009D05B5"/>
    <w:rsid w:val="009D6E27"/>
    <w:rsid w:val="009D7A86"/>
    <w:rsid w:val="009D7D8A"/>
    <w:rsid w:val="009E172D"/>
    <w:rsid w:val="009E4E81"/>
    <w:rsid w:val="009E4F89"/>
    <w:rsid w:val="009E4FCF"/>
    <w:rsid w:val="009E53E4"/>
    <w:rsid w:val="009E5411"/>
    <w:rsid w:val="009E6252"/>
    <w:rsid w:val="009E7EB4"/>
    <w:rsid w:val="009F0A69"/>
    <w:rsid w:val="009F233F"/>
    <w:rsid w:val="009F3A13"/>
    <w:rsid w:val="009F53D1"/>
    <w:rsid w:val="009F5923"/>
    <w:rsid w:val="00A003BB"/>
    <w:rsid w:val="00A0047B"/>
    <w:rsid w:val="00A00A11"/>
    <w:rsid w:val="00A02A95"/>
    <w:rsid w:val="00A042F4"/>
    <w:rsid w:val="00A0577B"/>
    <w:rsid w:val="00A07E63"/>
    <w:rsid w:val="00A113CC"/>
    <w:rsid w:val="00A134B9"/>
    <w:rsid w:val="00A139A7"/>
    <w:rsid w:val="00A15BD5"/>
    <w:rsid w:val="00A1668B"/>
    <w:rsid w:val="00A2118C"/>
    <w:rsid w:val="00A22C3F"/>
    <w:rsid w:val="00A27CF7"/>
    <w:rsid w:val="00A3529D"/>
    <w:rsid w:val="00A402A8"/>
    <w:rsid w:val="00A4266F"/>
    <w:rsid w:val="00A43167"/>
    <w:rsid w:val="00A448BC"/>
    <w:rsid w:val="00A468D2"/>
    <w:rsid w:val="00A50FD9"/>
    <w:rsid w:val="00A54E14"/>
    <w:rsid w:val="00A57C2D"/>
    <w:rsid w:val="00A609E2"/>
    <w:rsid w:val="00A6183E"/>
    <w:rsid w:val="00A61FEE"/>
    <w:rsid w:val="00A6451A"/>
    <w:rsid w:val="00A64BAD"/>
    <w:rsid w:val="00A66017"/>
    <w:rsid w:val="00A801B9"/>
    <w:rsid w:val="00A817E1"/>
    <w:rsid w:val="00A83FCF"/>
    <w:rsid w:val="00A84BF9"/>
    <w:rsid w:val="00A87B19"/>
    <w:rsid w:val="00A9112E"/>
    <w:rsid w:val="00A94E9C"/>
    <w:rsid w:val="00A955A2"/>
    <w:rsid w:val="00A96E22"/>
    <w:rsid w:val="00AA1C94"/>
    <w:rsid w:val="00AA35A3"/>
    <w:rsid w:val="00AA52CB"/>
    <w:rsid w:val="00AA5A81"/>
    <w:rsid w:val="00AA6CAD"/>
    <w:rsid w:val="00AA779A"/>
    <w:rsid w:val="00AB26FC"/>
    <w:rsid w:val="00AB5BC4"/>
    <w:rsid w:val="00AB6752"/>
    <w:rsid w:val="00AB726E"/>
    <w:rsid w:val="00AC304E"/>
    <w:rsid w:val="00AC41AF"/>
    <w:rsid w:val="00AC5528"/>
    <w:rsid w:val="00AC6420"/>
    <w:rsid w:val="00AD0325"/>
    <w:rsid w:val="00AD276B"/>
    <w:rsid w:val="00AD319E"/>
    <w:rsid w:val="00AD717D"/>
    <w:rsid w:val="00AE117A"/>
    <w:rsid w:val="00AE1EEF"/>
    <w:rsid w:val="00AE4961"/>
    <w:rsid w:val="00AF0F3D"/>
    <w:rsid w:val="00AF2655"/>
    <w:rsid w:val="00AF34DB"/>
    <w:rsid w:val="00AF38CD"/>
    <w:rsid w:val="00AF5710"/>
    <w:rsid w:val="00B04F3A"/>
    <w:rsid w:val="00B1158F"/>
    <w:rsid w:val="00B12D18"/>
    <w:rsid w:val="00B1377D"/>
    <w:rsid w:val="00B13866"/>
    <w:rsid w:val="00B13930"/>
    <w:rsid w:val="00B15D27"/>
    <w:rsid w:val="00B16603"/>
    <w:rsid w:val="00B20205"/>
    <w:rsid w:val="00B228AE"/>
    <w:rsid w:val="00B248A7"/>
    <w:rsid w:val="00B24D45"/>
    <w:rsid w:val="00B25E7B"/>
    <w:rsid w:val="00B26CDF"/>
    <w:rsid w:val="00B33AAE"/>
    <w:rsid w:val="00B36199"/>
    <w:rsid w:val="00B36E39"/>
    <w:rsid w:val="00B37614"/>
    <w:rsid w:val="00B37B93"/>
    <w:rsid w:val="00B41E30"/>
    <w:rsid w:val="00B425B1"/>
    <w:rsid w:val="00B42607"/>
    <w:rsid w:val="00B42E5A"/>
    <w:rsid w:val="00B432CB"/>
    <w:rsid w:val="00B441CB"/>
    <w:rsid w:val="00B442E8"/>
    <w:rsid w:val="00B448AA"/>
    <w:rsid w:val="00B448BE"/>
    <w:rsid w:val="00B4524D"/>
    <w:rsid w:val="00B51D8B"/>
    <w:rsid w:val="00B54CDE"/>
    <w:rsid w:val="00B60F70"/>
    <w:rsid w:val="00B6253D"/>
    <w:rsid w:val="00B6471E"/>
    <w:rsid w:val="00B64D09"/>
    <w:rsid w:val="00B709CB"/>
    <w:rsid w:val="00B76CCC"/>
    <w:rsid w:val="00B7737A"/>
    <w:rsid w:val="00B809D9"/>
    <w:rsid w:val="00B82B42"/>
    <w:rsid w:val="00B8402E"/>
    <w:rsid w:val="00B8422E"/>
    <w:rsid w:val="00B8440C"/>
    <w:rsid w:val="00B85464"/>
    <w:rsid w:val="00B86D8E"/>
    <w:rsid w:val="00B9220C"/>
    <w:rsid w:val="00B964E1"/>
    <w:rsid w:val="00B97C2C"/>
    <w:rsid w:val="00BA0F5D"/>
    <w:rsid w:val="00BA174F"/>
    <w:rsid w:val="00BA1B1D"/>
    <w:rsid w:val="00BA2D88"/>
    <w:rsid w:val="00BA2DC2"/>
    <w:rsid w:val="00BA6E0E"/>
    <w:rsid w:val="00BA78A2"/>
    <w:rsid w:val="00BA79BC"/>
    <w:rsid w:val="00BB005A"/>
    <w:rsid w:val="00BB0F92"/>
    <w:rsid w:val="00BB182D"/>
    <w:rsid w:val="00BB216B"/>
    <w:rsid w:val="00BB2BBA"/>
    <w:rsid w:val="00BB48AD"/>
    <w:rsid w:val="00BB50BA"/>
    <w:rsid w:val="00BB74F9"/>
    <w:rsid w:val="00BC0A5D"/>
    <w:rsid w:val="00BC3332"/>
    <w:rsid w:val="00BC353A"/>
    <w:rsid w:val="00BC3BBB"/>
    <w:rsid w:val="00BC7D19"/>
    <w:rsid w:val="00BC7D95"/>
    <w:rsid w:val="00BD7D75"/>
    <w:rsid w:val="00BE1FCE"/>
    <w:rsid w:val="00BE345E"/>
    <w:rsid w:val="00BE579A"/>
    <w:rsid w:val="00BE58D6"/>
    <w:rsid w:val="00BF06A7"/>
    <w:rsid w:val="00BF29AF"/>
    <w:rsid w:val="00BF2C3B"/>
    <w:rsid w:val="00C00950"/>
    <w:rsid w:val="00C06495"/>
    <w:rsid w:val="00C07843"/>
    <w:rsid w:val="00C105B9"/>
    <w:rsid w:val="00C11E36"/>
    <w:rsid w:val="00C127F8"/>
    <w:rsid w:val="00C12F11"/>
    <w:rsid w:val="00C135CE"/>
    <w:rsid w:val="00C13FFD"/>
    <w:rsid w:val="00C14B51"/>
    <w:rsid w:val="00C1645E"/>
    <w:rsid w:val="00C21140"/>
    <w:rsid w:val="00C21474"/>
    <w:rsid w:val="00C21F7C"/>
    <w:rsid w:val="00C247F3"/>
    <w:rsid w:val="00C25D38"/>
    <w:rsid w:val="00C25D5B"/>
    <w:rsid w:val="00C270DE"/>
    <w:rsid w:val="00C2772A"/>
    <w:rsid w:val="00C27D62"/>
    <w:rsid w:val="00C3095C"/>
    <w:rsid w:val="00C3233B"/>
    <w:rsid w:val="00C412F5"/>
    <w:rsid w:val="00C442F4"/>
    <w:rsid w:val="00C44DCB"/>
    <w:rsid w:val="00C44DFA"/>
    <w:rsid w:val="00C52682"/>
    <w:rsid w:val="00C53841"/>
    <w:rsid w:val="00C56C71"/>
    <w:rsid w:val="00C56DE6"/>
    <w:rsid w:val="00C61231"/>
    <w:rsid w:val="00C62521"/>
    <w:rsid w:val="00C64084"/>
    <w:rsid w:val="00C64E39"/>
    <w:rsid w:val="00C65575"/>
    <w:rsid w:val="00C65D09"/>
    <w:rsid w:val="00C67E5B"/>
    <w:rsid w:val="00C7310C"/>
    <w:rsid w:val="00C73919"/>
    <w:rsid w:val="00C7631A"/>
    <w:rsid w:val="00C80551"/>
    <w:rsid w:val="00C81F8F"/>
    <w:rsid w:val="00C822BC"/>
    <w:rsid w:val="00C8251C"/>
    <w:rsid w:val="00C90565"/>
    <w:rsid w:val="00C9074C"/>
    <w:rsid w:val="00C93E1A"/>
    <w:rsid w:val="00C94C98"/>
    <w:rsid w:val="00CA3500"/>
    <w:rsid w:val="00CA44C2"/>
    <w:rsid w:val="00CA5356"/>
    <w:rsid w:val="00CA57F4"/>
    <w:rsid w:val="00CA5BDE"/>
    <w:rsid w:val="00CA7107"/>
    <w:rsid w:val="00CA7EF1"/>
    <w:rsid w:val="00CB0036"/>
    <w:rsid w:val="00CB29C7"/>
    <w:rsid w:val="00CB3EA7"/>
    <w:rsid w:val="00CB49D8"/>
    <w:rsid w:val="00CB6465"/>
    <w:rsid w:val="00CB6D22"/>
    <w:rsid w:val="00CC0BA5"/>
    <w:rsid w:val="00CC11F0"/>
    <w:rsid w:val="00CC2F89"/>
    <w:rsid w:val="00CC5B0F"/>
    <w:rsid w:val="00CD12E1"/>
    <w:rsid w:val="00CD17E5"/>
    <w:rsid w:val="00CD53B1"/>
    <w:rsid w:val="00CD7C7C"/>
    <w:rsid w:val="00CE4FD8"/>
    <w:rsid w:val="00CE6EC6"/>
    <w:rsid w:val="00CF1D3D"/>
    <w:rsid w:val="00CF47CA"/>
    <w:rsid w:val="00CF71E1"/>
    <w:rsid w:val="00D02A84"/>
    <w:rsid w:val="00D02D13"/>
    <w:rsid w:val="00D130EF"/>
    <w:rsid w:val="00D15AC0"/>
    <w:rsid w:val="00D15CD7"/>
    <w:rsid w:val="00D17DFA"/>
    <w:rsid w:val="00D208C9"/>
    <w:rsid w:val="00D21C84"/>
    <w:rsid w:val="00D246B6"/>
    <w:rsid w:val="00D2520A"/>
    <w:rsid w:val="00D25F9F"/>
    <w:rsid w:val="00D2752C"/>
    <w:rsid w:val="00D30B24"/>
    <w:rsid w:val="00D31F51"/>
    <w:rsid w:val="00D33004"/>
    <w:rsid w:val="00D340F2"/>
    <w:rsid w:val="00D3470A"/>
    <w:rsid w:val="00D426F3"/>
    <w:rsid w:val="00D44F36"/>
    <w:rsid w:val="00D47474"/>
    <w:rsid w:val="00D4748B"/>
    <w:rsid w:val="00D47E45"/>
    <w:rsid w:val="00D50C6C"/>
    <w:rsid w:val="00D51368"/>
    <w:rsid w:val="00D51735"/>
    <w:rsid w:val="00D538F3"/>
    <w:rsid w:val="00D5640A"/>
    <w:rsid w:val="00D56F63"/>
    <w:rsid w:val="00D57D0D"/>
    <w:rsid w:val="00D600D9"/>
    <w:rsid w:val="00D628D8"/>
    <w:rsid w:val="00D63FF9"/>
    <w:rsid w:val="00D641B2"/>
    <w:rsid w:val="00D65336"/>
    <w:rsid w:val="00D65ECB"/>
    <w:rsid w:val="00D67E55"/>
    <w:rsid w:val="00D70AB1"/>
    <w:rsid w:val="00D724B7"/>
    <w:rsid w:val="00D7624E"/>
    <w:rsid w:val="00D8462B"/>
    <w:rsid w:val="00D90F86"/>
    <w:rsid w:val="00D95E20"/>
    <w:rsid w:val="00D96DCA"/>
    <w:rsid w:val="00D97A08"/>
    <w:rsid w:val="00DA0C35"/>
    <w:rsid w:val="00DA1B4B"/>
    <w:rsid w:val="00DA5EAB"/>
    <w:rsid w:val="00DA6499"/>
    <w:rsid w:val="00DA67F8"/>
    <w:rsid w:val="00DA752A"/>
    <w:rsid w:val="00DB1E3B"/>
    <w:rsid w:val="00DB3FA1"/>
    <w:rsid w:val="00DB4871"/>
    <w:rsid w:val="00DB760F"/>
    <w:rsid w:val="00DC55FE"/>
    <w:rsid w:val="00DC7653"/>
    <w:rsid w:val="00DD00B7"/>
    <w:rsid w:val="00DD01E0"/>
    <w:rsid w:val="00DD1C63"/>
    <w:rsid w:val="00DD1F69"/>
    <w:rsid w:val="00DD2031"/>
    <w:rsid w:val="00DD3CE4"/>
    <w:rsid w:val="00DD51F8"/>
    <w:rsid w:val="00DE08FB"/>
    <w:rsid w:val="00DE0A25"/>
    <w:rsid w:val="00DE0F3B"/>
    <w:rsid w:val="00DE2B52"/>
    <w:rsid w:val="00DE6A7A"/>
    <w:rsid w:val="00DF0CB9"/>
    <w:rsid w:val="00DF2FCA"/>
    <w:rsid w:val="00DF2FF1"/>
    <w:rsid w:val="00DF3A2A"/>
    <w:rsid w:val="00DF525B"/>
    <w:rsid w:val="00DF6964"/>
    <w:rsid w:val="00E0087A"/>
    <w:rsid w:val="00E010F0"/>
    <w:rsid w:val="00E015E2"/>
    <w:rsid w:val="00E022FA"/>
    <w:rsid w:val="00E03DA4"/>
    <w:rsid w:val="00E05741"/>
    <w:rsid w:val="00E05F86"/>
    <w:rsid w:val="00E117CF"/>
    <w:rsid w:val="00E12418"/>
    <w:rsid w:val="00E16D81"/>
    <w:rsid w:val="00E1781E"/>
    <w:rsid w:val="00E17E3F"/>
    <w:rsid w:val="00E21AFA"/>
    <w:rsid w:val="00E24B20"/>
    <w:rsid w:val="00E31C29"/>
    <w:rsid w:val="00E32461"/>
    <w:rsid w:val="00E4208D"/>
    <w:rsid w:val="00E4226E"/>
    <w:rsid w:val="00E42756"/>
    <w:rsid w:val="00E4387B"/>
    <w:rsid w:val="00E45C5A"/>
    <w:rsid w:val="00E50CAF"/>
    <w:rsid w:val="00E514AD"/>
    <w:rsid w:val="00E523B3"/>
    <w:rsid w:val="00E533B7"/>
    <w:rsid w:val="00E55BFF"/>
    <w:rsid w:val="00E5793F"/>
    <w:rsid w:val="00E60246"/>
    <w:rsid w:val="00E610FB"/>
    <w:rsid w:val="00E62F14"/>
    <w:rsid w:val="00E6732A"/>
    <w:rsid w:val="00E67455"/>
    <w:rsid w:val="00E70AF1"/>
    <w:rsid w:val="00E71E58"/>
    <w:rsid w:val="00E72CCB"/>
    <w:rsid w:val="00E733DB"/>
    <w:rsid w:val="00E759E9"/>
    <w:rsid w:val="00E76350"/>
    <w:rsid w:val="00E7783B"/>
    <w:rsid w:val="00E80273"/>
    <w:rsid w:val="00E80F69"/>
    <w:rsid w:val="00E811B0"/>
    <w:rsid w:val="00E8650D"/>
    <w:rsid w:val="00E93AB9"/>
    <w:rsid w:val="00E956C4"/>
    <w:rsid w:val="00E97888"/>
    <w:rsid w:val="00EA1B83"/>
    <w:rsid w:val="00EA6B4A"/>
    <w:rsid w:val="00EA7BF0"/>
    <w:rsid w:val="00EB503E"/>
    <w:rsid w:val="00EB51BD"/>
    <w:rsid w:val="00EC0FCF"/>
    <w:rsid w:val="00EC117D"/>
    <w:rsid w:val="00EC1207"/>
    <w:rsid w:val="00EC15DC"/>
    <w:rsid w:val="00EC193C"/>
    <w:rsid w:val="00EC235B"/>
    <w:rsid w:val="00EC3AD8"/>
    <w:rsid w:val="00EC51B0"/>
    <w:rsid w:val="00EC5C11"/>
    <w:rsid w:val="00EC7F72"/>
    <w:rsid w:val="00ED480E"/>
    <w:rsid w:val="00ED57D7"/>
    <w:rsid w:val="00ED68C9"/>
    <w:rsid w:val="00ED7333"/>
    <w:rsid w:val="00EE0557"/>
    <w:rsid w:val="00EE0FC9"/>
    <w:rsid w:val="00EE134F"/>
    <w:rsid w:val="00EE1739"/>
    <w:rsid w:val="00EE3C7A"/>
    <w:rsid w:val="00EE3F0E"/>
    <w:rsid w:val="00EE4F3F"/>
    <w:rsid w:val="00EE7D60"/>
    <w:rsid w:val="00EF3E96"/>
    <w:rsid w:val="00EF6083"/>
    <w:rsid w:val="00F0077B"/>
    <w:rsid w:val="00F0386B"/>
    <w:rsid w:val="00F11B80"/>
    <w:rsid w:val="00F11EEC"/>
    <w:rsid w:val="00F1536D"/>
    <w:rsid w:val="00F162FA"/>
    <w:rsid w:val="00F22C79"/>
    <w:rsid w:val="00F2578D"/>
    <w:rsid w:val="00F27182"/>
    <w:rsid w:val="00F27BE0"/>
    <w:rsid w:val="00F30217"/>
    <w:rsid w:val="00F33A3D"/>
    <w:rsid w:val="00F33EB6"/>
    <w:rsid w:val="00F364C4"/>
    <w:rsid w:val="00F400E5"/>
    <w:rsid w:val="00F45563"/>
    <w:rsid w:val="00F5023E"/>
    <w:rsid w:val="00F502B3"/>
    <w:rsid w:val="00F5061E"/>
    <w:rsid w:val="00F508A8"/>
    <w:rsid w:val="00F522C3"/>
    <w:rsid w:val="00F535EB"/>
    <w:rsid w:val="00F611EC"/>
    <w:rsid w:val="00F65FEE"/>
    <w:rsid w:val="00F66BF7"/>
    <w:rsid w:val="00F677CF"/>
    <w:rsid w:val="00F67D1C"/>
    <w:rsid w:val="00F71897"/>
    <w:rsid w:val="00F71C69"/>
    <w:rsid w:val="00F72D69"/>
    <w:rsid w:val="00F75D8D"/>
    <w:rsid w:val="00F811B2"/>
    <w:rsid w:val="00F825D0"/>
    <w:rsid w:val="00F97823"/>
    <w:rsid w:val="00FA02F1"/>
    <w:rsid w:val="00FA0ABF"/>
    <w:rsid w:val="00FA2829"/>
    <w:rsid w:val="00FA28D3"/>
    <w:rsid w:val="00FA3B19"/>
    <w:rsid w:val="00FA4166"/>
    <w:rsid w:val="00FA6683"/>
    <w:rsid w:val="00FB01A1"/>
    <w:rsid w:val="00FB21B6"/>
    <w:rsid w:val="00FB2E3F"/>
    <w:rsid w:val="00FB5356"/>
    <w:rsid w:val="00FB76F2"/>
    <w:rsid w:val="00FC01C3"/>
    <w:rsid w:val="00FC063E"/>
    <w:rsid w:val="00FC250F"/>
    <w:rsid w:val="00FC3D9D"/>
    <w:rsid w:val="00FC5B19"/>
    <w:rsid w:val="00FC7DE9"/>
    <w:rsid w:val="00FD0683"/>
    <w:rsid w:val="00FD1131"/>
    <w:rsid w:val="00FD351D"/>
    <w:rsid w:val="00FD55C3"/>
    <w:rsid w:val="00FD5BB7"/>
    <w:rsid w:val="00FD626D"/>
    <w:rsid w:val="00FD6382"/>
    <w:rsid w:val="00FD67C8"/>
    <w:rsid w:val="00FD7BD9"/>
    <w:rsid w:val="00FD7F2B"/>
    <w:rsid w:val="00FE0FEF"/>
    <w:rsid w:val="00FE2944"/>
    <w:rsid w:val="00FE335A"/>
    <w:rsid w:val="00FF07F7"/>
    <w:rsid w:val="00FF1AA2"/>
    <w:rsid w:val="00FF2E07"/>
    <w:rsid w:val="00FF5233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584E8CF6"/>
  <w15:docId w15:val="{5FE59806-2EDA-4EB5-9E5E-F08F0C3FA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iPriority="39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3961"/>
    <w:pPr>
      <w:spacing w:after="360"/>
      <w:jc w:val="both"/>
    </w:pPr>
    <w:rPr>
      <w:rFonts w:ascii="Arial" w:eastAsiaTheme="minorHAnsi" w:hAnsi="Arial" w:cstheme="minorBidi"/>
      <w:sz w:val="24"/>
      <w:szCs w:val="22"/>
    </w:rPr>
  </w:style>
  <w:style w:type="paragraph" w:styleId="Heading1">
    <w:name w:val="heading 1"/>
    <w:aliases w:val="FDM-SectionTitle"/>
    <w:next w:val="Normal"/>
    <w:link w:val="Heading1Char"/>
    <w:uiPriority w:val="9"/>
    <w:qFormat/>
    <w:rsid w:val="00493961"/>
    <w:pPr>
      <w:keepNext/>
      <w:keepLines/>
      <w:tabs>
        <w:tab w:val="left" w:pos="1440"/>
      </w:tabs>
      <w:spacing w:before="360" w:after="360"/>
      <w:jc w:val="both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Heading2">
    <w:name w:val="heading 2"/>
    <w:aliases w:val="FDM-SubSectionTitle"/>
    <w:next w:val="Normal"/>
    <w:link w:val="Heading2Char"/>
    <w:uiPriority w:val="9"/>
    <w:unhideWhenUsed/>
    <w:qFormat/>
    <w:rsid w:val="00493961"/>
    <w:pPr>
      <w:keepNext/>
      <w:keepLines/>
      <w:tabs>
        <w:tab w:val="left" w:pos="1440"/>
      </w:tabs>
      <w:spacing w:before="360" w:after="360"/>
      <w:jc w:val="both"/>
      <w:outlineLvl w:val="1"/>
    </w:pPr>
    <w:rPr>
      <w:rFonts w:ascii="Arial" w:eastAsiaTheme="majorEastAsia" w:hAnsi="Arial" w:cstheme="majorBidi"/>
      <w:b/>
      <w:sz w:val="28"/>
      <w:szCs w:val="26"/>
    </w:rPr>
  </w:style>
  <w:style w:type="paragraph" w:styleId="Heading3">
    <w:name w:val="heading 3"/>
    <w:aliases w:val="FDM-SubSubSectionTitle"/>
    <w:next w:val="Normal"/>
    <w:link w:val="Heading3Char"/>
    <w:uiPriority w:val="9"/>
    <w:unhideWhenUsed/>
    <w:qFormat/>
    <w:rsid w:val="00493961"/>
    <w:pPr>
      <w:keepNext/>
      <w:keepLines/>
      <w:tabs>
        <w:tab w:val="left" w:pos="1440"/>
      </w:tabs>
      <w:spacing w:before="360" w:after="360"/>
      <w:jc w:val="both"/>
      <w:outlineLvl w:val="2"/>
    </w:pPr>
    <w:rPr>
      <w:rFonts w:ascii="Arial" w:eastAsiaTheme="majorEastAsia" w:hAnsi="Arial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3961"/>
    <w:pPr>
      <w:keepNext/>
      <w:keepLines/>
      <w:numPr>
        <w:numId w:val="1"/>
      </w:numPr>
      <w:jc w:val="center"/>
      <w:outlineLvl w:val="3"/>
    </w:pPr>
    <w:rPr>
      <w:rFonts w:eastAsiaTheme="majorEastAsia" w:cs="Arial"/>
      <w:b/>
      <w:iCs/>
      <w:sz w:val="36"/>
      <w:szCs w:val="32"/>
    </w:rPr>
  </w:style>
  <w:style w:type="paragraph" w:styleId="Heading5">
    <w:name w:val="heading 5"/>
    <w:basedOn w:val="Normal"/>
    <w:next w:val="Normal"/>
    <w:qFormat/>
    <w:rsid w:val="00523151"/>
    <w:pPr>
      <w:keepNext/>
      <w:tabs>
        <w:tab w:val="left" w:pos="2520"/>
      </w:tabs>
      <w:ind w:left="2880"/>
      <w:outlineLvl w:val="4"/>
    </w:pPr>
    <w:rPr>
      <w:rFonts w:cs="Arial"/>
      <w:b/>
      <w:bCs/>
    </w:rPr>
  </w:style>
  <w:style w:type="paragraph" w:styleId="Heading6">
    <w:name w:val="heading 6"/>
    <w:basedOn w:val="Normal"/>
    <w:next w:val="Normal"/>
    <w:qFormat/>
    <w:rsid w:val="00523151"/>
    <w:pPr>
      <w:keepNext/>
      <w:tabs>
        <w:tab w:val="left" w:pos="-1440"/>
        <w:tab w:val="left" w:pos="2520"/>
      </w:tabs>
      <w:ind w:left="2160" w:hanging="720"/>
      <w:outlineLvl w:val="5"/>
    </w:pPr>
    <w:rPr>
      <w:rFonts w:cs="Arial"/>
      <w:b/>
      <w:bCs/>
    </w:rPr>
  </w:style>
  <w:style w:type="paragraph" w:styleId="Heading7">
    <w:name w:val="heading 7"/>
    <w:aliases w:val="FDM-ChapNumber"/>
    <w:basedOn w:val="Normal"/>
    <w:next w:val="Normal"/>
    <w:link w:val="Heading7Char"/>
    <w:uiPriority w:val="9"/>
    <w:unhideWhenUsed/>
    <w:qFormat/>
    <w:rsid w:val="00493961"/>
    <w:pPr>
      <w:numPr>
        <w:numId w:val="2"/>
      </w:numPr>
      <w:jc w:val="center"/>
      <w:outlineLvl w:val="6"/>
    </w:pPr>
    <w:rPr>
      <w:b/>
      <w:iCs/>
      <w:sz w:val="32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Heading8">
    <w:name w:val="heading 8"/>
    <w:aliases w:val="FDM-TxtChapNum"/>
    <w:next w:val="Normal"/>
    <w:link w:val="Heading8Char"/>
    <w:uiPriority w:val="9"/>
    <w:unhideWhenUsed/>
    <w:qFormat/>
    <w:rsid w:val="00493961"/>
    <w:pPr>
      <w:keepNext/>
      <w:keepLines/>
      <w:spacing w:after="360"/>
      <w:jc w:val="center"/>
      <w:outlineLvl w:val="7"/>
    </w:pPr>
    <w:rPr>
      <w:rFonts w:ascii="Arial" w:eastAsiaTheme="majorEastAsia" w:hAnsi="Arial" w:cstheme="majorBidi"/>
      <w:b/>
      <w:color w:val="272727" w:themeColor="text1" w:themeTint="D8"/>
      <w:sz w:val="32"/>
      <w:szCs w:val="21"/>
    </w:rPr>
  </w:style>
  <w:style w:type="paragraph" w:styleId="Heading9">
    <w:name w:val="heading 9"/>
    <w:basedOn w:val="Normal"/>
    <w:next w:val="Normal"/>
    <w:qFormat/>
    <w:rsid w:val="00523151"/>
    <w:pPr>
      <w:keepNext/>
      <w:spacing w:before="40" w:after="40"/>
      <w:jc w:val="center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DM-SectionTitle Char"/>
    <w:basedOn w:val="DefaultParagraphFont"/>
    <w:link w:val="Heading1"/>
    <w:uiPriority w:val="9"/>
    <w:rsid w:val="00493961"/>
    <w:rPr>
      <w:rFonts w:ascii="Arial" w:eastAsiaTheme="majorEastAsia" w:hAnsi="Arial" w:cstheme="majorBidi"/>
      <w:b/>
      <w:sz w:val="28"/>
      <w:szCs w:val="32"/>
    </w:rPr>
  </w:style>
  <w:style w:type="character" w:customStyle="1" w:styleId="Heading2Char">
    <w:name w:val="Heading 2 Char"/>
    <w:aliases w:val="FDM-SubSectionTitle Char"/>
    <w:basedOn w:val="DefaultParagraphFont"/>
    <w:link w:val="Heading2"/>
    <w:uiPriority w:val="9"/>
    <w:rsid w:val="00493961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aliases w:val="FDM-SubSubSectionTitle Char"/>
    <w:basedOn w:val="DefaultParagraphFont"/>
    <w:link w:val="Heading3"/>
    <w:uiPriority w:val="9"/>
    <w:rsid w:val="00493961"/>
    <w:rPr>
      <w:rFonts w:ascii="Arial" w:eastAsiaTheme="majorEastAsia" w:hAnsi="Arial" w:cstheme="majorBidi"/>
      <w:b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93961"/>
    <w:rPr>
      <w:rFonts w:ascii="Arial" w:eastAsiaTheme="majorEastAsia" w:hAnsi="Arial" w:cs="Arial"/>
      <w:b/>
      <w:iCs/>
      <w:sz w:val="36"/>
      <w:szCs w:val="32"/>
    </w:rPr>
  </w:style>
  <w:style w:type="character" w:customStyle="1" w:styleId="Heading7Char">
    <w:name w:val="Heading 7 Char"/>
    <w:aliases w:val="FDM-ChapNumber Char"/>
    <w:basedOn w:val="DefaultParagraphFont"/>
    <w:link w:val="Heading7"/>
    <w:uiPriority w:val="9"/>
    <w:rsid w:val="00493961"/>
    <w:rPr>
      <w:rFonts w:ascii="Arial" w:eastAsiaTheme="minorHAnsi" w:hAnsi="Arial" w:cstheme="minorBidi"/>
      <w:b/>
      <w:iCs/>
      <w:sz w:val="32"/>
      <w:szCs w:val="22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Heading8Char">
    <w:name w:val="Heading 8 Char"/>
    <w:aliases w:val="FDM-TxtChapNum Char"/>
    <w:basedOn w:val="DefaultParagraphFont"/>
    <w:link w:val="Heading8"/>
    <w:uiPriority w:val="9"/>
    <w:rsid w:val="00493961"/>
    <w:rPr>
      <w:rFonts w:ascii="Arial" w:eastAsiaTheme="majorEastAsia" w:hAnsi="Arial" w:cstheme="majorBidi"/>
      <w:b/>
      <w:color w:val="272727" w:themeColor="text1" w:themeTint="D8"/>
      <w:sz w:val="32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96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961"/>
    <w:rPr>
      <w:rFonts w:ascii="Segoe UI" w:eastAsiaTheme="minorHAnsi" w:hAnsi="Segoe UI" w:cs="Segoe UI"/>
      <w:sz w:val="18"/>
      <w:szCs w:val="18"/>
    </w:rPr>
  </w:style>
  <w:style w:type="paragraph" w:customStyle="1" w:styleId="CHAPHEAD">
    <w:name w:val="CHAPHEAD"/>
    <w:qFormat/>
    <w:rsid w:val="00493961"/>
    <w:pPr>
      <w:spacing w:before="120" w:after="360"/>
      <w:jc w:val="center"/>
    </w:pPr>
    <w:rPr>
      <w:rFonts w:ascii="Arial" w:eastAsiaTheme="minorHAnsi" w:hAnsi="Arial" w:cs="Arial"/>
      <w:b/>
      <w:caps/>
      <w:sz w:val="32"/>
      <w:szCs w:val="32"/>
    </w:rPr>
  </w:style>
  <w:style w:type="paragraph" w:styleId="BodyText">
    <w:name w:val="Body Text"/>
    <w:aliases w:val="FDM-BodyText"/>
    <w:link w:val="BodyTextChar"/>
    <w:uiPriority w:val="99"/>
    <w:unhideWhenUsed/>
    <w:rsid w:val="00493961"/>
    <w:pPr>
      <w:spacing w:before="240" w:after="240"/>
      <w:jc w:val="both"/>
    </w:pPr>
    <w:rPr>
      <w:rFonts w:ascii="Arial" w:eastAsiaTheme="minorHAnsi" w:hAnsi="Arial" w:cstheme="minorBidi"/>
      <w:sz w:val="24"/>
      <w:szCs w:val="22"/>
    </w:rPr>
  </w:style>
  <w:style w:type="character" w:customStyle="1" w:styleId="BodyTextChar">
    <w:name w:val="Body Text Char"/>
    <w:aliases w:val="FDM-BodyText Char"/>
    <w:basedOn w:val="DefaultParagraphFont"/>
    <w:link w:val="BodyText"/>
    <w:uiPriority w:val="99"/>
    <w:rsid w:val="00493961"/>
    <w:rPr>
      <w:rFonts w:ascii="Arial" w:eastAsiaTheme="minorHAnsi" w:hAnsi="Arial" w:cstheme="minorBidi"/>
      <w:sz w:val="24"/>
      <w:szCs w:val="22"/>
    </w:rPr>
  </w:style>
  <w:style w:type="character" w:styleId="CommentReference">
    <w:name w:val="annotation reference"/>
    <w:uiPriority w:val="99"/>
    <w:semiHidden/>
    <w:unhideWhenUsed/>
    <w:rsid w:val="004939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3961"/>
    <w:rPr>
      <w:rFonts w:eastAsia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3961"/>
    <w:rPr>
      <w:rFonts w:ascii="Arial" w:eastAsia="Calibri" w:hAnsi="Arial"/>
    </w:rPr>
  </w:style>
  <w:style w:type="paragraph" w:customStyle="1" w:styleId="FDM-TableText">
    <w:name w:val="FDM-TableText"/>
    <w:qFormat/>
    <w:rsid w:val="00493961"/>
    <w:pPr>
      <w:spacing w:before="120" w:after="120"/>
      <w:jc w:val="center"/>
    </w:pPr>
    <w:rPr>
      <w:rFonts w:ascii="Arial" w:eastAsia="Calibri" w:hAnsi="Arial"/>
    </w:rPr>
  </w:style>
  <w:style w:type="paragraph" w:styleId="NoSpacing">
    <w:name w:val="No Spacing"/>
    <w:uiPriority w:val="1"/>
    <w:qFormat/>
    <w:rsid w:val="00493961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49396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FigureTitle">
    <w:name w:val="TFigure Title"/>
    <w:qFormat/>
    <w:rsid w:val="00493961"/>
    <w:pPr>
      <w:spacing w:after="240"/>
      <w:jc w:val="center"/>
    </w:pPr>
    <w:rPr>
      <w:rFonts w:ascii="Arial" w:eastAsiaTheme="minorHAnsi" w:hAnsi="Arial" w:cstheme="minorBidi"/>
      <w:b/>
      <w:sz w:val="24"/>
      <w:szCs w:val="22"/>
    </w:rPr>
  </w:style>
  <w:style w:type="paragraph" w:customStyle="1" w:styleId="TTableTitle">
    <w:name w:val="TTable Title"/>
    <w:qFormat/>
    <w:rsid w:val="00493961"/>
    <w:pPr>
      <w:spacing w:before="240" w:after="60"/>
      <w:jc w:val="center"/>
    </w:pPr>
    <w:rPr>
      <w:rFonts w:ascii="Arial" w:eastAsia="Calibri" w:hAnsi="Arial"/>
      <w:b/>
      <w:sz w:val="24"/>
      <w:szCs w:val="22"/>
    </w:rPr>
  </w:style>
  <w:style w:type="paragraph" w:styleId="Header">
    <w:name w:val="header"/>
    <w:link w:val="HeaderChar"/>
    <w:uiPriority w:val="99"/>
    <w:unhideWhenUsed/>
    <w:rsid w:val="00493961"/>
    <w:pPr>
      <w:tabs>
        <w:tab w:val="right" w:pos="9360"/>
      </w:tabs>
    </w:pPr>
    <w:rPr>
      <w:rFonts w:ascii="Arial" w:eastAsiaTheme="minorHAnsi" w:hAnsi="Arial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93961"/>
    <w:rPr>
      <w:rFonts w:ascii="Arial" w:eastAsiaTheme="minorHAnsi" w:hAnsi="Arial" w:cstheme="minorBidi"/>
      <w:szCs w:val="22"/>
    </w:rPr>
  </w:style>
  <w:style w:type="paragraph" w:styleId="Footer">
    <w:name w:val="footer"/>
    <w:link w:val="FooterChar"/>
    <w:uiPriority w:val="99"/>
    <w:unhideWhenUsed/>
    <w:rsid w:val="00493961"/>
    <w:pPr>
      <w:tabs>
        <w:tab w:val="right" w:pos="9360"/>
      </w:tabs>
    </w:pPr>
    <w:rPr>
      <w:rFonts w:ascii="Arial" w:eastAsiaTheme="minorHAnsi" w:hAnsi="Arial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93961"/>
    <w:rPr>
      <w:rFonts w:ascii="Arial" w:eastAsiaTheme="minorHAnsi" w:hAnsi="Arial" w:cstheme="minorBidi"/>
      <w:szCs w:val="22"/>
    </w:rPr>
  </w:style>
  <w:style w:type="paragraph" w:styleId="ListParagraph">
    <w:name w:val="List Paragraph"/>
    <w:aliases w:val="FDM-NumberList"/>
    <w:uiPriority w:val="34"/>
    <w:qFormat/>
    <w:rsid w:val="00493961"/>
    <w:pPr>
      <w:numPr>
        <w:numId w:val="3"/>
      </w:numPr>
      <w:tabs>
        <w:tab w:val="left" w:pos="720"/>
      </w:tabs>
      <w:spacing w:after="120"/>
      <w:ind w:left="720" w:hanging="720"/>
      <w:jc w:val="both"/>
    </w:pPr>
    <w:rPr>
      <w:rFonts w:ascii="Arial" w:eastAsia="Calibri" w:hAnsi="Arial"/>
      <w:sz w:val="24"/>
      <w:szCs w:val="22"/>
    </w:rPr>
  </w:style>
  <w:style w:type="paragraph" w:styleId="Revision">
    <w:name w:val="Revision"/>
    <w:hidden/>
    <w:uiPriority w:val="99"/>
    <w:semiHidden/>
    <w:rsid w:val="00D33004"/>
    <w:rPr>
      <w:rFonts w:ascii="Arial" w:hAnsi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E2B52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7137D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7137D"/>
    <w:rPr>
      <w:rFonts w:ascii="Arial" w:eastAsiaTheme="minorHAnsi" w:hAnsi="Arial" w:cstheme="minorBidi"/>
      <w:b/>
      <w:bCs/>
    </w:rPr>
  </w:style>
  <w:style w:type="character" w:styleId="FollowedHyperlink">
    <w:name w:val="FollowedHyperlink"/>
    <w:basedOn w:val="DefaultParagraphFont"/>
    <w:semiHidden/>
    <w:unhideWhenUsed/>
    <w:rsid w:val="004C6813"/>
    <w:rPr>
      <w:color w:val="800080" w:themeColor="followedHyperlink"/>
      <w:u w:val="single"/>
    </w:rPr>
  </w:style>
  <w:style w:type="paragraph" w:customStyle="1" w:styleId="PARA">
    <w:name w:val="PARA"/>
    <w:basedOn w:val="Normal"/>
    <w:rsid w:val="000E5E59"/>
    <w:pPr>
      <w:widowControl w:val="0"/>
      <w:autoSpaceDE w:val="0"/>
      <w:autoSpaceDN w:val="0"/>
      <w:adjustRightInd w:val="0"/>
      <w:spacing w:after="120"/>
    </w:pPr>
    <w:rPr>
      <w:rFonts w:eastAsia="Times New Roman" w:cs="Arial"/>
      <w:szCs w:val="24"/>
    </w:rPr>
  </w:style>
  <w:style w:type="character" w:customStyle="1" w:styleId="reftitle">
    <w:name w:val="reftitle"/>
    <w:rsid w:val="000E5E59"/>
    <w:rPr>
      <w:rFonts w:ascii="Arial" w:hAnsi="Arial" w:cs="Arial"/>
      <w:b/>
      <w:bCs/>
      <w:i/>
      <w:iCs/>
      <w:color w:val="000000"/>
      <w:sz w:val="24"/>
      <w:szCs w:val="24"/>
    </w:rPr>
  </w:style>
  <w:style w:type="character" w:customStyle="1" w:styleId="bold">
    <w:name w:val="bold"/>
    <w:rsid w:val="000E5E59"/>
    <w:rPr>
      <w:b/>
      <w:bCs/>
    </w:rPr>
  </w:style>
  <w:style w:type="paragraph" w:customStyle="1" w:styleId="entry">
    <w:name w:val="entry"/>
    <w:basedOn w:val="Normal"/>
    <w:rsid w:val="000E5E59"/>
    <w:pPr>
      <w:widowControl w:val="0"/>
      <w:autoSpaceDE w:val="0"/>
      <w:autoSpaceDN w:val="0"/>
      <w:adjustRightInd w:val="0"/>
      <w:spacing w:after="0"/>
      <w:ind w:left="720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Fnote">
    <w:name w:val="Fnote"/>
    <w:basedOn w:val="Normal"/>
    <w:rsid w:val="000E5E59"/>
    <w:pPr>
      <w:widowControl w:val="0"/>
      <w:tabs>
        <w:tab w:val="left" w:pos="-1440"/>
        <w:tab w:val="left" w:pos="-720"/>
        <w:tab w:val="left" w:pos="0"/>
        <w:tab w:val="left" w:pos="720"/>
        <w:tab w:val="left" w:pos="866"/>
        <w:tab w:val="left" w:pos="1299"/>
        <w:tab w:val="left" w:pos="1440"/>
        <w:tab w:val="left" w:pos="1732"/>
        <w:tab w:val="left" w:pos="2166"/>
        <w:tab w:val="left" w:pos="2599"/>
        <w:tab w:val="left" w:pos="2880"/>
        <w:tab w:val="left" w:pos="3032"/>
        <w:tab w:val="left" w:pos="3465"/>
        <w:tab w:val="left" w:pos="3600"/>
        <w:tab w:val="left" w:pos="3898"/>
        <w:tab w:val="left" w:pos="4332"/>
        <w:tab w:val="left" w:pos="4765"/>
        <w:tab w:val="left" w:pos="5040"/>
        <w:tab w:val="left" w:pos="5198"/>
        <w:tab w:val="left" w:pos="5631"/>
      </w:tabs>
      <w:autoSpaceDE w:val="0"/>
      <w:autoSpaceDN w:val="0"/>
      <w:adjustRightInd w:val="0"/>
      <w:spacing w:before="100" w:after="0"/>
      <w:ind w:left="720" w:hanging="720"/>
    </w:pPr>
    <w:rPr>
      <w:rFonts w:eastAsia="Times New Roman" w:cs="Arial"/>
      <w:sz w:val="20"/>
      <w:szCs w:val="18"/>
    </w:rPr>
  </w:style>
  <w:style w:type="paragraph" w:styleId="HTMLPreformatted">
    <w:name w:val="HTML Preformatted"/>
    <w:basedOn w:val="Normal"/>
    <w:link w:val="HTMLPreformattedChar"/>
    <w:rsid w:val="000E5E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Courier New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E5E59"/>
    <w:rPr>
      <w:rFonts w:ascii="Courier New" w:eastAsia="Courier New" w:hAnsi="Courier New"/>
    </w:rPr>
  </w:style>
  <w:style w:type="paragraph" w:customStyle="1" w:styleId="FDM-BulletList">
    <w:name w:val="FDM-BulletList"/>
    <w:basedOn w:val="ListParagraph"/>
    <w:next w:val="Normal"/>
    <w:qFormat/>
    <w:rsid w:val="001313DD"/>
    <w:pPr>
      <w:numPr>
        <w:numId w:val="0"/>
      </w:numPr>
    </w:pPr>
  </w:style>
  <w:style w:type="paragraph" w:customStyle="1" w:styleId="FDM-TableTitle">
    <w:name w:val="FDM-TableTitle"/>
    <w:basedOn w:val="Normal"/>
    <w:qFormat/>
    <w:rsid w:val="001313DD"/>
    <w:pPr>
      <w:spacing w:before="240" w:after="60"/>
      <w:jc w:val="center"/>
    </w:pPr>
    <w:rPr>
      <w:rFonts w:eastAsia="Calibri" w:cs="Times New Roman"/>
      <w:b/>
    </w:rPr>
  </w:style>
  <w:style w:type="paragraph" w:customStyle="1" w:styleId="FDM-FigureTitle">
    <w:name w:val="FDM-FigureTitle"/>
    <w:basedOn w:val="FDM-TableTitle"/>
    <w:qFormat/>
    <w:rsid w:val="001313DD"/>
    <w:pPr>
      <w:spacing w:before="0" w:after="240"/>
    </w:pPr>
  </w:style>
  <w:style w:type="character" w:styleId="SubtleEmphasis">
    <w:name w:val="Subtle Emphasis"/>
    <w:basedOn w:val="DefaultParagraphFont"/>
    <w:uiPriority w:val="19"/>
    <w:qFormat/>
    <w:rsid w:val="002C2015"/>
    <w:rPr>
      <w:i/>
      <w:iCs/>
      <w:color w:val="404040" w:themeColor="text1" w:themeTint="BF"/>
    </w:rPr>
  </w:style>
  <w:style w:type="paragraph" w:customStyle="1" w:styleId="Default">
    <w:name w:val="Default"/>
    <w:rsid w:val="00B844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174F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81E04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57D0D"/>
    <w:rPr>
      <w:color w:val="808080"/>
      <w:shd w:val="clear" w:color="auto" w:fill="E6E6E6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533B7"/>
    <w:rPr>
      <w:color w:val="808080"/>
      <w:shd w:val="clear" w:color="auto" w:fill="E6E6E6"/>
    </w:rPr>
  </w:style>
  <w:style w:type="paragraph" w:styleId="BodyTextIndent">
    <w:name w:val="Body Text Indent"/>
    <w:basedOn w:val="Normal"/>
    <w:link w:val="BodyTextIndentChar"/>
    <w:semiHidden/>
    <w:unhideWhenUsed/>
    <w:rsid w:val="00964FA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964FA3"/>
    <w:rPr>
      <w:rFonts w:ascii="Arial" w:eastAsiaTheme="minorHAnsi" w:hAnsi="Arial" w:cstheme="minorBidi"/>
      <w:sz w:val="24"/>
      <w:szCs w:val="22"/>
    </w:rPr>
  </w:style>
  <w:style w:type="paragraph" w:styleId="BodyText2">
    <w:name w:val="Body Text 2"/>
    <w:basedOn w:val="Normal"/>
    <w:link w:val="BodyText2Char"/>
    <w:semiHidden/>
    <w:unhideWhenUsed/>
    <w:rsid w:val="00964FA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964FA3"/>
    <w:rPr>
      <w:rFonts w:ascii="Arial" w:eastAsiaTheme="minorHAnsi" w:hAnsi="Arial" w:cstheme="minorBidi"/>
      <w:sz w:val="24"/>
      <w:szCs w:val="22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7206D"/>
    <w:rPr>
      <w:color w:val="808080"/>
      <w:shd w:val="clear" w:color="auto" w:fill="E6E6E6"/>
    </w:rPr>
  </w:style>
  <w:style w:type="paragraph" w:styleId="BodyText3">
    <w:name w:val="Body Text 3"/>
    <w:basedOn w:val="Normal"/>
    <w:link w:val="BodyText3Char"/>
    <w:semiHidden/>
    <w:unhideWhenUsed/>
    <w:rsid w:val="00BE58D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BE58D6"/>
    <w:rPr>
      <w:rFonts w:ascii="Arial" w:eastAsiaTheme="minorHAnsi" w:hAnsi="Arial" w:cstheme="minorBidi"/>
      <w:sz w:val="16"/>
      <w:szCs w:val="16"/>
    </w:rPr>
  </w:style>
  <w:style w:type="character" w:styleId="Mention">
    <w:name w:val="Mention"/>
    <w:basedOn w:val="DefaultParagraphFont"/>
    <w:uiPriority w:val="99"/>
    <w:semiHidden/>
    <w:unhideWhenUsed/>
    <w:rsid w:val="009D6E27"/>
    <w:rPr>
      <w:color w:val="2B579A"/>
      <w:shd w:val="clear" w:color="auto" w:fill="E6E6E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A6674"/>
  </w:style>
  <w:style w:type="paragraph" w:styleId="BlockText">
    <w:name w:val="Block Text"/>
    <w:basedOn w:val="Normal"/>
    <w:semiHidden/>
    <w:unhideWhenUsed/>
    <w:rsid w:val="000A6674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rsid w:val="000A6674"/>
    <w:pPr>
      <w:spacing w:before="0" w:after="3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0A6674"/>
    <w:rPr>
      <w:rFonts w:ascii="Arial" w:eastAsiaTheme="minorHAnsi" w:hAnsi="Arial" w:cstheme="minorBidi"/>
      <w:sz w:val="24"/>
      <w:szCs w:val="22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0A6674"/>
    <w:pPr>
      <w:spacing w:after="3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0A6674"/>
    <w:rPr>
      <w:rFonts w:ascii="Arial" w:eastAsiaTheme="minorHAnsi" w:hAnsi="Arial" w:cstheme="minorBidi"/>
      <w:sz w:val="24"/>
      <w:szCs w:val="22"/>
    </w:rPr>
  </w:style>
  <w:style w:type="paragraph" w:styleId="BodyTextIndent2">
    <w:name w:val="Body Text Indent 2"/>
    <w:basedOn w:val="Normal"/>
    <w:link w:val="BodyTextIndent2Char"/>
    <w:semiHidden/>
    <w:unhideWhenUsed/>
    <w:rsid w:val="000A667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A6674"/>
    <w:rPr>
      <w:rFonts w:ascii="Arial" w:eastAsiaTheme="minorHAnsi" w:hAnsi="Arial" w:cstheme="minorBidi"/>
      <w:sz w:val="24"/>
      <w:szCs w:val="22"/>
    </w:rPr>
  </w:style>
  <w:style w:type="paragraph" w:styleId="BodyTextIndent3">
    <w:name w:val="Body Text Indent 3"/>
    <w:basedOn w:val="Normal"/>
    <w:link w:val="BodyTextIndent3Char"/>
    <w:semiHidden/>
    <w:unhideWhenUsed/>
    <w:rsid w:val="000A667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A6674"/>
    <w:rPr>
      <w:rFonts w:ascii="Arial" w:eastAsiaTheme="minorHAnsi" w:hAnsi="Arial" w:cstheme="minorBidi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0A6674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0A6674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0A6674"/>
    <w:rPr>
      <w:rFonts w:ascii="Arial" w:eastAsiaTheme="minorHAnsi" w:hAnsi="Arial" w:cstheme="minorBidi"/>
      <w:sz w:val="24"/>
      <w:szCs w:val="22"/>
    </w:rPr>
  </w:style>
  <w:style w:type="paragraph" w:styleId="Date">
    <w:name w:val="Date"/>
    <w:basedOn w:val="Normal"/>
    <w:next w:val="Normal"/>
    <w:link w:val="DateChar"/>
    <w:rsid w:val="000A6674"/>
  </w:style>
  <w:style w:type="character" w:customStyle="1" w:styleId="DateChar">
    <w:name w:val="Date Char"/>
    <w:basedOn w:val="DefaultParagraphFont"/>
    <w:link w:val="Date"/>
    <w:rsid w:val="000A6674"/>
    <w:rPr>
      <w:rFonts w:ascii="Arial" w:eastAsiaTheme="minorHAnsi" w:hAnsi="Arial" w:cstheme="minorBidi"/>
      <w:sz w:val="24"/>
      <w:szCs w:val="22"/>
    </w:rPr>
  </w:style>
  <w:style w:type="paragraph" w:styleId="DocumentMap">
    <w:name w:val="Document Map"/>
    <w:basedOn w:val="Normal"/>
    <w:link w:val="DocumentMapChar"/>
    <w:semiHidden/>
    <w:unhideWhenUsed/>
    <w:rsid w:val="000A6674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0A6674"/>
    <w:rPr>
      <w:rFonts w:ascii="Segoe UI" w:eastAsiaTheme="minorHAns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0A6674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0A6674"/>
    <w:rPr>
      <w:rFonts w:ascii="Arial" w:eastAsiaTheme="minorHAnsi" w:hAnsi="Arial" w:cstheme="minorBidi"/>
      <w:sz w:val="24"/>
      <w:szCs w:val="22"/>
    </w:rPr>
  </w:style>
  <w:style w:type="paragraph" w:styleId="EndnoteText">
    <w:name w:val="endnote text"/>
    <w:basedOn w:val="Normal"/>
    <w:link w:val="EndnoteTextChar"/>
    <w:semiHidden/>
    <w:unhideWhenUsed/>
    <w:rsid w:val="000A6674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0A6674"/>
    <w:rPr>
      <w:rFonts w:ascii="Arial" w:eastAsiaTheme="minorHAnsi" w:hAnsi="Arial" w:cstheme="minorBidi"/>
    </w:rPr>
  </w:style>
  <w:style w:type="paragraph" w:styleId="EnvelopeAddress">
    <w:name w:val="envelope address"/>
    <w:basedOn w:val="Normal"/>
    <w:semiHidden/>
    <w:unhideWhenUsed/>
    <w:rsid w:val="000A6674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semiHidden/>
    <w:unhideWhenUsed/>
    <w:rsid w:val="000A6674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0A667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A6674"/>
    <w:rPr>
      <w:rFonts w:ascii="Arial" w:eastAsiaTheme="minorHAnsi" w:hAnsi="Arial" w:cstheme="minorBidi"/>
    </w:rPr>
  </w:style>
  <w:style w:type="paragraph" w:styleId="HTMLAddress">
    <w:name w:val="HTML Address"/>
    <w:basedOn w:val="Normal"/>
    <w:link w:val="HTMLAddressChar"/>
    <w:semiHidden/>
    <w:unhideWhenUsed/>
    <w:rsid w:val="000A6674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0A6674"/>
    <w:rPr>
      <w:rFonts w:ascii="Arial" w:eastAsiaTheme="minorHAnsi" w:hAnsi="Arial" w:cstheme="minorBidi"/>
      <w:i/>
      <w:iCs/>
      <w:sz w:val="24"/>
      <w:szCs w:val="22"/>
    </w:rPr>
  </w:style>
  <w:style w:type="paragraph" w:styleId="Index1">
    <w:name w:val="index 1"/>
    <w:basedOn w:val="Normal"/>
    <w:next w:val="Normal"/>
    <w:autoRedefine/>
    <w:semiHidden/>
    <w:unhideWhenUsed/>
    <w:rsid w:val="000A6674"/>
    <w:pPr>
      <w:spacing w:after="0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0A6674"/>
    <w:pPr>
      <w:spacing w:after="0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0A6674"/>
    <w:pPr>
      <w:spacing w:after="0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0A6674"/>
    <w:pPr>
      <w:spacing w:after="0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0A6674"/>
    <w:pPr>
      <w:spacing w:after="0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0A6674"/>
    <w:pPr>
      <w:spacing w:after="0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0A6674"/>
    <w:pPr>
      <w:spacing w:after="0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0A6674"/>
    <w:pPr>
      <w:spacing w:after="0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0A6674"/>
    <w:pPr>
      <w:spacing w:after="0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0A667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6674"/>
    <w:pPr>
      <w:pBdr>
        <w:top w:val="single" w:sz="4" w:space="10" w:color="4F81BD" w:themeColor="accent1"/>
        <w:bottom w:val="single" w:sz="4" w:space="10" w:color="4F81BD" w:themeColor="accent1"/>
      </w:pBdr>
      <w:spacing w:before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6674"/>
    <w:rPr>
      <w:rFonts w:ascii="Arial" w:eastAsiaTheme="minorHAnsi" w:hAnsi="Arial" w:cstheme="minorBidi"/>
      <w:i/>
      <w:iCs/>
      <w:color w:val="4F81BD" w:themeColor="accent1"/>
      <w:sz w:val="24"/>
      <w:szCs w:val="22"/>
    </w:rPr>
  </w:style>
  <w:style w:type="paragraph" w:styleId="List">
    <w:name w:val="List"/>
    <w:basedOn w:val="Normal"/>
    <w:semiHidden/>
    <w:unhideWhenUsed/>
    <w:rsid w:val="000A6674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0A6674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0A6674"/>
    <w:pPr>
      <w:ind w:left="1080" w:hanging="360"/>
      <w:contextualSpacing/>
    </w:pPr>
  </w:style>
  <w:style w:type="paragraph" w:styleId="List4">
    <w:name w:val="List 4"/>
    <w:basedOn w:val="Normal"/>
    <w:rsid w:val="000A6674"/>
    <w:pPr>
      <w:ind w:left="1440" w:hanging="360"/>
      <w:contextualSpacing/>
    </w:pPr>
  </w:style>
  <w:style w:type="paragraph" w:styleId="List5">
    <w:name w:val="List 5"/>
    <w:basedOn w:val="Normal"/>
    <w:rsid w:val="000A6674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0A6674"/>
    <w:pPr>
      <w:numPr>
        <w:numId w:val="7"/>
      </w:numPr>
      <w:contextualSpacing/>
    </w:pPr>
  </w:style>
  <w:style w:type="paragraph" w:styleId="ListBullet2">
    <w:name w:val="List Bullet 2"/>
    <w:basedOn w:val="Normal"/>
    <w:semiHidden/>
    <w:unhideWhenUsed/>
    <w:rsid w:val="000A6674"/>
    <w:pPr>
      <w:numPr>
        <w:numId w:val="8"/>
      </w:numPr>
      <w:contextualSpacing/>
    </w:pPr>
  </w:style>
  <w:style w:type="paragraph" w:styleId="ListBullet3">
    <w:name w:val="List Bullet 3"/>
    <w:basedOn w:val="Normal"/>
    <w:semiHidden/>
    <w:unhideWhenUsed/>
    <w:rsid w:val="000A6674"/>
    <w:pPr>
      <w:numPr>
        <w:numId w:val="9"/>
      </w:numPr>
      <w:contextualSpacing/>
    </w:pPr>
  </w:style>
  <w:style w:type="paragraph" w:styleId="ListBullet4">
    <w:name w:val="List Bullet 4"/>
    <w:basedOn w:val="Normal"/>
    <w:semiHidden/>
    <w:unhideWhenUsed/>
    <w:rsid w:val="000A6674"/>
    <w:pPr>
      <w:numPr>
        <w:numId w:val="10"/>
      </w:numPr>
      <w:contextualSpacing/>
    </w:pPr>
  </w:style>
  <w:style w:type="paragraph" w:styleId="ListBullet5">
    <w:name w:val="List Bullet 5"/>
    <w:basedOn w:val="Normal"/>
    <w:semiHidden/>
    <w:unhideWhenUsed/>
    <w:rsid w:val="000A6674"/>
    <w:pPr>
      <w:numPr>
        <w:numId w:val="11"/>
      </w:numPr>
      <w:contextualSpacing/>
    </w:pPr>
  </w:style>
  <w:style w:type="paragraph" w:styleId="ListContinue">
    <w:name w:val="List Continue"/>
    <w:basedOn w:val="Normal"/>
    <w:semiHidden/>
    <w:unhideWhenUsed/>
    <w:rsid w:val="000A6674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0A6674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0A6674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0A6674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0A6674"/>
    <w:pPr>
      <w:spacing w:after="120"/>
      <w:ind w:left="1800"/>
      <w:contextualSpacing/>
    </w:pPr>
  </w:style>
  <w:style w:type="paragraph" w:styleId="ListNumber">
    <w:name w:val="List Number"/>
    <w:basedOn w:val="Normal"/>
    <w:rsid w:val="000A6674"/>
    <w:pPr>
      <w:numPr>
        <w:numId w:val="12"/>
      </w:numPr>
      <w:contextualSpacing/>
    </w:pPr>
  </w:style>
  <w:style w:type="paragraph" w:styleId="ListNumber2">
    <w:name w:val="List Number 2"/>
    <w:basedOn w:val="Normal"/>
    <w:semiHidden/>
    <w:unhideWhenUsed/>
    <w:rsid w:val="000A6674"/>
    <w:pPr>
      <w:numPr>
        <w:numId w:val="13"/>
      </w:numPr>
      <w:contextualSpacing/>
    </w:pPr>
  </w:style>
  <w:style w:type="paragraph" w:styleId="ListNumber3">
    <w:name w:val="List Number 3"/>
    <w:basedOn w:val="Normal"/>
    <w:semiHidden/>
    <w:unhideWhenUsed/>
    <w:rsid w:val="000A6674"/>
    <w:pPr>
      <w:numPr>
        <w:numId w:val="14"/>
      </w:numPr>
      <w:contextualSpacing/>
    </w:pPr>
  </w:style>
  <w:style w:type="paragraph" w:styleId="ListNumber4">
    <w:name w:val="List Number 4"/>
    <w:basedOn w:val="Normal"/>
    <w:semiHidden/>
    <w:unhideWhenUsed/>
    <w:rsid w:val="000A6674"/>
    <w:pPr>
      <w:numPr>
        <w:numId w:val="15"/>
      </w:numPr>
      <w:contextualSpacing/>
    </w:pPr>
  </w:style>
  <w:style w:type="paragraph" w:styleId="ListNumber5">
    <w:name w:val="List Number 5"/>
    <w:basedOn w:val="Normal"/>
    <w:semiHidden/>
    <w:unhideWhenUsed/>
    <w:rsid w:val="000A6674"/>
    <w:pPr>
      <w:numPr>
        <w:numId w:val="16"/>
      </w:numPr>
      <w:contextualSpacing/>
    </w:pPr>
  </w:style>
  <w:style w:type="paragraph" w:styleId="MacroText">
    <w:name w:val="macro"/>
    <w:link w:val="MacroTextChar"/>
    <w:semiHidden/>
    <w:unhideWhenUsed/>
    <w:rsid w:val="000A667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theme="minorBidi"/>
    </w:rPr>
  </w:style>
  <w:style w:type="character" w:customStyle="1" w:styleId="MacroTextChar">
    <w:name w:val="Macro Text Char"/>
    <w:basedOn w:val="DefaultParagraphFont"/>
    <w:link w:val="MacroText"/>
    <w:semiHidden/>
    <w:rsid w:val="000A6674"/>
    <w:rPr>
      <w:rFonts w:ascii="Consolas" w:eastAsiaTheme="minorHAnsi" w:hAnsi="Consolas" w:cstheme="minorBidi"/>
    </w:rPr>
  </w:style>
  <w:style w:type="paragraph" w:styleId="MessageHeader">
    <w:name w:val="Message Header"/>
    <w:basedOn w:val="Normal"/>
    <w:link w:val="MessageHeaderChar"/>
    <w:semiHidden/>
    <w:unhideWhenUsed/>
    <w:rsid w:val="000A66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0A667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sid w:val="000A6674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semiHidden/>
    <w:unhideWhenUsed/>
    <w:rsid w:val="000A6674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0A6674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0A6674"/>
    <w:rPr>
      <w:rFonts w:ascii="Arial" w:eastAsiaTheme="minorHAnsi" w:hAnsi="Arial" w:cstheme="minorBidi"/>
      <w:sz w:val="24"/>
      <w:szCs w:val="22"/>
    </w:rPr>
  </w:style>
  <w:style w:type="paragraph" w:styleId="PlainText">
    <w:name w:val="Plain Text"/>
    <w:basedOn w:val="Normal"/>
    <w:link w:val="PlainTextChar"/>
    <w:semiHidden/>
    <w:unhideWhenUsed/>
    <w:rsid w:val="000A6674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0A6674"/>
    <w:rPr>
      <w:rFonts w:ascii="Consolas" w:eastAsiaTheme="minorHAnsi" w:hAnsi="Consolas" w:cstheme="minorBidi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0A667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6674"/>
    <w:rPr>
      <w:rFonts w:ascii="Arial" w:eastAsiaTheme="minorHAnsi" w:hAnsi="Arial" w:cstheme="minorBidi"/>
      <w:i/>
      <w:iCs/>
      <w:color w:val="404040" w:themeColor="text1" w:themeTint="BF"/>
      <w:sz w:val="24"/>
      <w:szCs w:val="22"/>
    </w:rPr>
  </w:style>
  <w:style w:type="paragraph" w:styleId="Salutation">
    <w:name w:val="Salutation"/>
    <w:basedOn w:val="Normal"/>
    <w:next w:val="Normal"/>
    <w:link w:val="SalutationChar"/>
    <w:rsid w:val="000A6674"/>
  </w:style>
  <w:style w:type="character" w:customStyle="1" w:styleId="SalutationChar">
    <w:name w:val="Salutation Char"/>
    <w:basedOn w:val="DefaultParagraphFont"/>
    <w:link w:val="Salutation"/>
    <w:rsid w:val="000A6674"/>
    <w:rPr>
      <w:rFonts w:ascii="Arial" w:eastAsiaTheme="minorHAnsi" w:hAnsi="Arial" w:cstheme="minorBidi"/>
      <w:sz w:val="24"/>
      <w:szCs w:val="22"/>
    </w:rPr>
  </w:style>
  <w:style w:type="paragraph" w:styleId="Signature">
    <w:name w:val="Signature"/>
    <w:basedOn w:val="Normal"/>
    <w:link w:val="SignatureChar"/>
    <w:semiHidden/>
    <w:unhideWhenUsed/>
    <w:rsid w:val="000A6674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0A6674"/>
    <w:rPr>
      <w:rFonts w:ascii="Arial" w:eastAsiaTheme="minorHAnsi" w:hAnsi="Arial" w:cstheme="minorBidi"/>
      <w:sz w:val="24"/>
      <w:szCs w:val="22"/>
    </w:rPr>
  </w:style>
  <w:style w:type="paragraph" w:styleId="Subtitle">
    <w:name w:val="Subtitle"/>
    <w:basedOn w:val="Normal"/>
    <w:next w:val="Normal"/>
    <w:link w:val="SubtitleChar"/>
    <w:qFormat/>
    <w:rsid w:val="000A6674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rsid w:val="000A667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semiHidden/>
    <w:unhideWhenUsed/>
    <w:rsid w:val="000A6674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0A6674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0A667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A66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0A6674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A667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A6674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0A6674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0A6674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0A6674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0A6674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A6674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0A6674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0A6674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A6674"/>
    <w:pPr>
      <w:tabs>
        <w:tab w:val="clear" w:pos="1440"/>
      </w:tabs>
      <w:spacing w:before="240" w:after="0"/>
      <w:outlineLvl w:val="9"/>
    </w:pPr>
    <w:rPr>
      <w:rFonts w:asciiTheme="majorHAnsi" w:hAnsiTheme="majorHAnsi"/>
      <w:b w:val="0"/>
      <w:color w:val="365F91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d960ph\AppData\Roaming\Microsoft\Templates\FDM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nfoPath Form Template" ma:contentTypeID="0x010100F8EF98760CBA4A94994F13BA881038FA00B8830A3E2994354A98F5A96C0969F155" ma:contentTypeVersion="2" ma:contentTypeDescription="A Microsoft InfoPath Form Template." ma:contentTypeScope="" ma:versionID="22198a06a48785065d7f95d08a383926">
  <xsd:schema xmlns:xsd="http://www.w3.org/2001/XMLSchema" xmlns:xs="http://www.w3.org/2001/XMLSchema" xmlns:p="http://schemas.microsoft.com/office/2006/metadata/properties" xmlns:ns2="c64520f1-f7ff-437d-9462-e9cbd5bd16db" xmlns:ns3="8a03f5ad-b9fb-4bda-9cab-99efd36f13fa" targetNamespace="http://schemas.microsoft.com/office/2006/metadata/properties" ma:root="true" ma:fieldsID="bced4a0a3ed9879a1d552afc10099b78" ns2:_="" ns3:_="">
    <xsd:import namespace="c64520f1-f7ff-437d-9462-e9cbd5bd16db"/>
    <xsd:import namespace="8a03f5ad-b9fb-4bda-9cab-99efd36f13fa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3:FormName" minOccurs="0"/>
                <xsd:element ref="ns3:FormCategory" minOccurs="0"/>
                <xsd:element ref="ns3:FormVersion" minOccurs="0"/>
                <xsd:element ref="ns3:FormId" minOccurs="0"/>
                <xsd:element ref="ns3:FormLocale" minOccurs="0"/>
                <xsd:element ref="ns3:FormDescription" minOccurs="0"/>
                <xsd:element ref="ns3:ShowInCatalog" minOccurs="0"/>
                <xsd:element ref="ns3:CustomContentTyp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520f1-f7ff-437d-9462-e9cbd5bd16db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" nillable="true" ma:displayName="Document Type" ma:internalName="Document_x0020_Typ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3f5ad-b9fb-4bda-9cab-99efd36f13fa" elementFormDefault="qualified">
    <xsd:import namespace="http://schemas.microsoft.com/office/2006/documentManagement/types"/>
    <xsd:import namespace="http://schemas.microsoft.com/office/infopath/2007/PartnerControls"/>
    <xsd:element name="FormName" ma:index="3" nillable="true" ma:displayName="Form Name" ma:internalName="FormName">
      <xsd:simpleType>
        <xsd:restriction base="dms:Text"/>
      </xsd:simpleType>
    </xsd:element>
    <xsd:element name="FormCategory" ma:index="4" nillable="true" ma:displayName="Form Category" ma:internalName="FormCategory">
      <xsd:simpleType>
        <xsd:restriction base="dms:Text"/>
      </xsd:simpleType>
    </xsd:element>
    <xsd:element name="FormVersion" ma:index="5" nillable="true" ma:displayName="Form Version" ma:internalName="FormVersion">
      <xsd:simpleType>
        <xsd:restriction base="dms:Text"/>
      </xsd:simpleType>
    </xsd:element>
    <xsd:element name="FormId" ma:index="6" nillable="true" ma:displayName="Form ID" ma:internalName="FormId">
      <xsd:simpleType>
        <xsd:restriction base="dms:Text"/>
      </xsd:simpleType>
    </xsd:element>
    <xsd:element name="FormLocale" ma:index="7" nillable="true" ma:displayName="Form Locale" ma:internalName="FormLocale">
      <xsd:simpleType>
        <xsd:restriction base="dms:Text"/>
      </xsd:simpleType>
    </xsd:element>
    <xsd:element name="FormDescription" ma:index="8" nillable="true" ma:displayName="Form Description" ma:internalName="FormDescription">
      <xsd:simpleType>
        <xsd:restriction base="dms:Text"/>
      </xsd:simpleType>
    </xsd:element>
    <xsd:element name="ShowInCatalog" ma:index="9" nillable="true" ma:displayName="Show in Catalog" ma:default="TRUE" ma:internalName="ShowInCatalog">
      <xsd:simpleType>
        <xsd:restriction base="dms:Boolean"/>
      </xsd:simpleType>
    </xsd:element>
    <xsd:element name="CustomContentTypeId" ma:index="15" nillable="true" ma:displayName="Content Type ID" ma:hidden="true" ma:internalName="CustomContentType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Id xmlns="8a03f5ad-b9fb-4bda-9cab-99efd36f13fa" xsi:nil="true"/>
    <FormVersion xmlns="8a03f5ad-b9fb-4bda-9cab-99efd36f13fa" xsi:nil="true"/>
    <FormCategory xmlns="8a03f5ad-b9fb-4bda-9cab-99efd36f13fa" xsi:nil="true"/>
    <FormName xmlns="8a03f5ad-b9fb-4bda-9cab-99efd36f13fa" xsi:nil="true"/>
    <FormLocale xmlns="8a03f5ad-b9fb-4bda-9cab-99efd36f13fa" xsi:nil="true"/>
    <ShowInCatalog xmlns="8a03f5ad-b9fb-4bda-9cab-99efd36f13fa">false</ShowInCatalog>
    <Document_x0020_Type xmlns="c64520f1-f7ff-437d-9462-e9cbd5bd16db">DESIGN WEBSITE SOURCE DOCS</Document_x0020_Type>
    <FormDescription xmlns="8a03f5ad-b9fb-4bda-9cab-99efd36f13fa" xsi:nil="true"/>
    <CustomContentTypeId xmlns="8a03f5ad-b9fb-4bda-9cab-99efd36f13fa" xsi:nil="true"/>
  </documentManagement>
</p:properties>
</file>

<file path=customXml/itemProps1.xml><?xml version="1.0" encoding="utf-8"?>
<ds:datastoreItem xmlns:ds="http://schemas.openxmlformats.org/officeDocument/2006/customXml" ds:itemID="{1104A8A7-ED75-4978-86BB-A3628301C8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446486-B743-42B1-A0B8-9702355A26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C09A87-33C5-45D5-832E-89C24EA903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4520f1-f7ff-437d-9462-e9cbd5bd16db"/>
    <ds:schemaRef ds:uri="8a03f5ad-b9fb-4bda-9cab-99efd36f13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ED44D3-B3ED-418C-89FD-C3FEEBC57B21}">
  <ds:schemaRefs>
    <ds:schemaRef ds:uri="8a03f5ad-b9fb-4bda-9cab-99efd36f13fa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c64520f1-f7ff-437d-9462-e9cbd5bd16db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FDMTemplate.dotm</Template>
  <TotalTime>4</TotalTime>
  <Pages>1</Pages>
  <Words>79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DOT</Company>
  <LinksUpToDate>false</LinksUpToDate>
  <CharactersWithSpaces>568</CharactersWithSpaces>
  <SharedDoc>false</SharedDoc>
  <HLinks>
    <vt:vector size="138" baseType="variant">
      <vt:variant>
        <vt:i4>2031687</vt:i4>
      </vt:variant>
      <vt:variant>
        <vt:i4>138</vt:i4>
      </vt:variant>
      <vt:variant>
        <vt:i4>0</vt:i4>
      </vt:variant>
      <vt:variant>
        <vt:i4>5</vt:i4>
      </vt:variant>
      <vt:variant>
        <vt:lpwstr>http://www.dot.state.fl.us/trafficoperations/FAQs/SpeedLimitFAQ.shtm</vt:lpwstr>
      </vt:variant>
      <vt:variant>
        <vt:lpwstr/>
      </vt:variant>
      <vt:variant>
        <vt:i4>1310791</vt:i4>
      </vt:variant>
      <vt:variant>
        <vt:i4>135</vt:i4>
      </vt:variant>
      <vt:variant>
        <vt:i4>0</vt:i4>
      </vt:variant>
      <vt:variant>
        <vt:i4>5</vt:i4>
      </vt:variant>
      <vt:variant>
        <vt:lpwstr>http://www2.dot.state.fl.us/FloridaTrafficOnline/viewer.html</vt:lpwstr>
      </vt:variant>
      <vt:variant>
        <vt:lpwstr/>
      </vt:variant>
      <vt:variant>
        <vt:i4>1245246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_Toc217722908</vt:lpwstr>
      </vt:variant>
      <vt:variant>
        <vt:i4>1245246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_Toc217722907</vt:lpwstr>
      </vt:variant>
      <vt:variant>
        <vt:i4>1245246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_Toc217722906</vt:lpwstr>
      </vt:variant>
      <vt:variant>
        <vt:i4>1245246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_Toc217722905</vt:lpwstr>
      </vt:variant>
      <vt:variant>
        <vt:i4>1245246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_Toc217722904</vt:lpwstr>
      </vt:variant>
      <vt:variant>
        <vt:i4>1245246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_Toc217722903</vt:lpwstr>
      </vt:variant>
      <vt:variant>
        <vt:i4>1507378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_Toc313960485</vt:lpwstr>
      </vt:variant>
      <vt:variant>
        <vt:i4>1507378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_Toc313960484</vt:lpwstr>
      </vt:variant>
      <vt:variant>
        <vt:i4>1507378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_Toc313960483</vt:lpwstr>
      </vt:variant>
      <vt:variant>
        <vt:i4>1507378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_Toc313960482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_Toc313960481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_Toc313960480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_Toc313960479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_Toc313960478</vt:lpwstr>
      </vt:variant>
      <vt:variant>
        <vt:i4>1572914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_Toc313960477</vt:lpwstr>
      </vt:variant>
      <vt:variant>
        <vt:i4>1572914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_Toc313960476</vt:lpwstr>
      </vt:variant>
      <vt:variant>
        <vt:i4>1572914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_Toc313960475</vt:lpwstr>
      </vt:variant>
      <vt:variant>
        <vt:i4>1572914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_Toc313960474</vt:lpwstr>
      </vt:variant>
      <vt:variant>
        <vt:i4>1572914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_Toc313960473</vt:lpwstr>
      </vt:variant>
      <vt:variant>
        <vt:i4>1572914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_Toc313960472</vt:lpwstr>
      </vt:variant>
      <vt:variant>
        <vt:i4>1572914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_Toc313960471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Hiers, Paul</dc:creator>
  <cp:lastModifiedBy>Bettger, Todd D.</cp:lastModifiedBy>
  <cp:revision>8</cp:revision>
  <cp:lastPrinted>2020-01-24T18:28:00Z</cp:lastPrinted>
  <dcterms:created xsi:type="dcterms:W3CDTF">2023-06-27T13:59:00Z</dcterms:created>
  <dcterms:modified xsi:type="dcterms:W3CDTF">2023-07-14T18:59:00Z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0x010100F8EF98760CBA4A94994F13BA881038FA00B8830A3E2994354A98F5A96C0969F155</vt:lpwstr>
  </property>
  <property fmtid="{D5CDD505-2E9C-101B-9397-08002B2CF9AE}" pid="4" name="FDM Link">
    <vt:lpwstr>https://fldot.sharepoint.com/sites/TP-TD/Design/TDH/FDM%20Documents/zFDM124QAQC.pdf, FDM 124 Quality Assurance and Quality Control</vt:lpwstr>
  </property>
  <property fmtid="{D5CDD505-2E9C-101B-9397-08002B2CF9AE}" pid="5" name="AuthorIds_UIVersion_6656">
    <vt:lpwstr>1612</vt:lpwstr>
  </property>
  <property fmtid="{D5CDD505-2E9C-101B-9397-08002B2CF9AE}" pid="6" name="ecm_ItemDeleteBlockHolders">
    <vt:lpwstr/>
  </property>
  <property fmtid="{D5CDD505-2E9C-101B-9397-08002B2CF9AE}" pid="7" name="ecm_ItemLockHolders">
    <vt:lpwstr/>
  </property>
</Properties>
</file>