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FB28" w14:textId="0D0F7C0B" w:rsidR="00BE58D6" w:rsidRPr="00796D0F" w:rsidRDefault="00E279FA" w:rsidP="00AF61A8">
      <w:pPr>
        <w:spacing w:after="120"/>
        <w:jc w:val="center"/>
        <w:outlineLvl w:val="0"/>
        <w:rPr>
          <w:rFonts w:eastAsia="Times New Roman" w:cs="Arial"/>
          <w:b/>
          <w:sz w:val="28"/>
          <w:szCs w:val="28"/>
        </w:rPr>
      </w:pPr>
      <w:r w:rsidRPr="00796D0F">
        <w:rPr>
          <w:rFonts w:eastAsia="Times New Roman" w:cs="Arial"/>
          <w:b/>
          <w:sz w:val="28"/>
          <w:szCs w:val="28"/>
        </w:rPr>
        <w:t xml:space="preserve">PD&amp;E </w:t>
      </w:r>
      <w:r w:rsidR="00E12F08" w:rsidRPr="00796D0F">
        <w:rPr>
          <w:rFonts w:eastAsia="Times New Roman" w:cs="Arial"/>
          <w:b/>
          <w:sz w:val="28"/>
          <w:szCs w:val="28"/>
        </w:rPr>
        <w:t xml:space="preserve">Project </w:t>
      </w:r>
      <w:r w:rsidR="004E1D8F" w:rsidRPr="00796D0F">
        <w:rPr>
          <w:rFonts w:eastAsia="Times New Roman" w:cs="Arial"/>
          <w:b/>
          <w:sz w:val="28"/>
          <w:szCs w:val="28"/>
        </w:rPr>
        <w:t xml:space="preserve">- </w:t>
      </w:r>
      <w:r w:rsidR="00E26757" w:rsidRPr="00796D0F">
        <w:rPr>
          <w:rFonts w:eastAsia="Times New Roman" w:cs="Arial"/>
          <w:b/>
          <w:sz w:val="28"/>
          <w:szCs w:val="28"/>
        </w:rPr>
        <w:t xml:space="preserve">QA/QC </w:t>
      </w:r>
      <w:r w:rsidR="00FD7F2B" w:rsidRPr="00796D0F">
        <w:rPr>
          <w:rFonts w:eastAsia="Times New Roman" w:cs="Arial"/>
          <w:b/>
          <w:sz w:val="28"/>
          <w:szCs w:val="28"/>
        </w:rPr>
        <w:t xml:space="preserve">Staffing </w:t>
      </w:r>
      <w:r w:rsidR="00E12F08" w:rsidRPr="00796D0F">
        <w:rPr>
          <w:rFonts w:eastAsia="Times New Roman" w:cs="Arial"/>
          <w:b/>
          <w:sz w:val="28"/>
          <w:szCs w:val="28"/>
        </w:rPr>
        <w:t>Plan</w:t>
      </w:r>
    </w:p>
    <w:p w14:paraId="3E8BE2D6" w14:textId="4A14DAD5" w:rsidR="00D80E23" w:rsidRPr="00796D0F" w:rsidRDefault="00D80E23" w:rsidP="00AF61A8">
      <w:pPr>
        <w:tabs>
          <w:tab w:val="left" w:pos="7200"/>
        </w:tabs>
        <w:spacing w:after="120"/>
        <w:ind w:left="187"/>
        <w:outlineLvl w:val="0"/>
        <w:rPr>
          <w:rFonts w:eastAsia="Times New Roman" w:cs="Arial"/>
          <w:b/>
          <w:sz w:val="22"/>
        </w:rPr>
      </w:pPr>
      <w:r w:rsidRPr="00796D0F">
        <w:rPr>
          <w:rFonts w:eastAsia="Times New Roman" w:cs="Arial"/>
          <w:b/>
          <w:sz w:val="22"/>
        </w:rPr>
        <w:t>Project Name</w:t>
      </w:r>
      <w:r w:rsidR="00C801CF" w:rsidRPr="00796D0F">
        <w:rPr>
          <w:rFonts w:eastAsia="Times New Roman" w:cs="Arial"/>
          <w:b/>
          <w:sz w:val="22"/>
        </w:rPr>
        <w:t>:</w:t>
      </w:r>
      <w:r w:rsidR="0007561C" w:rsidRPr="00796D0F">
        <w:rPr>
          <w:rFonts w:eastAsia="Times New Roman" w:cs="Arial"/>
          <w:bCs/>
          <w:sz w:val="22"/>
        </w:rPr>
        <w:tab/>
      </w:r>
      <w:r w:rsidR="0007561C" w:rsidRPr="00796D0F">
        <w:rPr>
          <w:rFonts w:eastAsia="Times New Roman" w:cs="Arial"/>
          <w:b/>
          <w:sz w:val="22"/>
        </w:rPr>
        <w:t>FPID:</w:t>
      </w:r>
    </w:p>
    <w:tbl>
      <w:tblPr>
        <w:tblW w:w="93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7"/>
        <w:gridCol w:w="2070"/>
        <w:gridCol w:w="2580"/>
        <w:gridCol w:w="2303"/>
        <w:gridCol w:w="14"/>
      </w:tblGrid>
      <w:tr w:rsidR="008E6DD9" w:rsidRPr="00796D0F" w14:paraId="57270C62" w14:textId="77777777" w:rsidTr="008A654D">
        <w:trPr>
          <w:gridAfter w:val="1"/>
          <w:wAfter w:w="14" w:type="dxa"/>
          <w:cantSplit/>
          <w:trHeight w:hRule="exact" w:val="648"/>
          <w:jc w:val="center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626B1445" w14:textId="6E10BE46" w:rsidR="00BE58D6" w:rsidRPr="00796D0F" w:rsidRDefault="0017061D" w:rsidP="00BE58D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bookmarkStart w:id="0" w:name="_Hlk140242063"/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Element/Task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40F57DE6" w14:textId="77777777" w:rsidR="00BE58D6" w:rsidRPr="00796D0F" w:rsidRDefault="00BE58D6" w:rsidP="00BE58D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Deliverable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24EBAA70" w14:textId="5567827E" w:rsidR="00BE58D6" w:rsidRPr="00796D0F" w:rsidRDefault="00EF23F0" w:rsidP="00BE58D6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Lead Technical Professional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bottom"/>
          </w:tcPr>
          <w:p w14:paraId="254B5C77" w14:textId="78342A23" w:rsidR="00BE58D6" w:rsidRPr="00796D0F" w:rsidRDefault="00EF23F0" w:rsidP="004A6CDC">
            <w:pPr>
              <w:spacing w:after="0"/>
              <w:jc w:val="center"/>
              <w:rPr>
                <w:rFonts w:eastAsia="Times New Roman" w:cs="Arial"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 xml:space="preserve">QC </w:t>
            </w:r>
            <w:r w:rsidR="00BE58D6"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Reviewer</w:t>
            </w:r>
          </w:p>
        </w:tc>
      </w:tr>
      <w:tr w:rsidR="001B0FC0" w:rsidRPr="00796D0F" w14:paraId="175B92FD" w14:textId="77777777" w:rsidTr="008A654D"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804AFD" w14:textId="10DACEE8" w:rsidR="00BE67D4" w:rsidRPr="00796D0F" w:rsidRDefault="00B50712" w:rsidP="00BE58D6">
            <w:pPr>
              <w:spacing w:after="0"/>
              <w:jc w:val="left"/>
              <w:rPr>
                <w:rFonts w:eastAsia="Times New Roman" w:cs="Arial"/>
                <w:b/>
                <w:sz w:val="22"/>
              </w:rPr>
            </w:pPr>
            <w:r w:rsidRPr="00796D0F">
              <w:rPr>
                <w:rFonts w:eastAsia="Times New Roman" w:cs="Arial"/>
                <w:b/>
                <w:sz w:val="22"/>
              </w:rPr>
              <w:t>GENERAL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C98634" w14:textId="77777777" w:rsidR="00BE67D4" w:rsidRPr="00796D0F" w:rsidRDefault="00BE67D4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25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92E5EDE" w14:textId="77777777" w:rsidR="00BE67D4" w:rsidRPr="00796D0F" w:rsidRDefault="00BE67D4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  <w:tc>
          <w:tcPr>
            <w:tcW w:w="230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2FA4CA8" w14:textId="77777777" w:rsidR="00BE67D4" w:rsidRPr="00796D0F" w:rsidRDefault="00BE67D4" w:rsidP="00BE58D6">
            <w:pPr>
              <w:spacing w:after="0"/>
              <w:jc w:val="left"/>
              <w:rPr>
                <w:rFonts w:eastAsia="Times New Roman" w:cs="Arial"/>
                <w:sz w:val="22"/>
              </w:rPr>
            </w:pPr>
          </w:p>
        </w:tc>
      </w:tr>
      <w:tr w:rsidR="001B0FC0" w:rsidRPr="00796D0F" w14:paraId="05FA05B1" w14:textId="77777777" w:rsidTr="008A654D"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24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6CD79" w14:textId="66A41FA7" w:rsidR="00E15D26" w:rsidRPr="00796D0F" w:rsidRDefault="00E15D26" w:rsidP="00676C5D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796D0F">
              <w:rPr>
                <w:rFonts w:eastAsia="Times New Roman" w:cs="Arial"/>
                <w:b/>
                <w:sz w:val="20"/>
                <w:szCs w:val="20"/>
              </w:rPr>
              <w:t>Principal-In-Charge</w:t>
            </w:r>
          </w:p>
        </w:tc>
        <w:tc>
          <w:tcPr>
            <w:tcW w:w="695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6B567" w14:textId="77777777" w:rsidR="00E15D26" w:rsidRPr="00796D0F" w:rsidRDefault="00E15D26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0FC0" w:rsidRPr="00796D0F" w14:paraId="26B0194A" w14:textId="77777777" w:rsidTr="008A654D"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24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2B21A" w14:textId="70295826" w:rsidR="00E15D26" w:rsidRPr="00796D0F" w:rsidRDefault="00E15D26" w:rsidP="00676C5D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796D0F">
              <w:rPr>
                <w:rFonts w:eastAsia="Times New Roman" w:cs="Arial"/>
                <w:b/>
                <w:sz w:val="20"/>
                <w:szCs w:val="20"/>
              </w:rPr>
              <w:t>Project Manager</w:t>
            </w:r>
          </w:p>
        </w:tc>
        <w:tc>
          <w:tcPr>
            <w:tcW w:w="695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9A587" w14:textId="77777777" w:rsidR="00E15D26" w:rsidRPr="00796D0F" w:rsidRDefault="00E15D26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0FC0" w:rsidRPr="00796D0F" w14:paraId="13B51001" w14:textId="77777777" w:rsidTr="008A654D"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24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6FF47" w14:textId="74FAD774" w:rsidR="00E15D26" w:rsidRPr="00796D0F" w:rsidRDefault="00E15D26" w:rsidP="00676C5D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</w:rPr>
            </w:pPr>
            <w:r w:rsidRPr="00796D0F">
              <w:rPr>
                <w:rFonts w:eastAsia="Times New Roman" w:cs="Arial"/>
                <w:b/>
                <w:sz w:val="20"/>
                <w:szCs w:val="20"/>
              </w:rPr>
              <w:t>QA Manager</w:t>
            </w:r>
          </w:p>
        </w:tc>
        <w:tc>
          <w:tcPr>
            <w:tcW w:w="695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0EEC7" w14:textId="77777777" w:rsidR="00E15D26" w:rsidRPr="00796D0F" w:rsidRDefault="00E15D26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0FC0" w:rsidRPr="00796D0F" w14:paraId="211692B2" w14:textId="77777777" w:rsidTr="008A654D"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240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0B012" w14:textId="7EEED730" w:rsidR="00157F13" w:rsidRPr="00796D0F" w:rsidRDefault="00FA791E" w:rsidP="00676C5D">
            <w:pPr>
              <w:spacing w:after="0"/>
              <w:jc w:val="left"/>
              <w:rPr>
                <w:rFonts w:eastAsia="Times New Roman" w:cs="Arial"/>
                <w:bCs/>
                <w:sz w:val="20"/>
                <w:szCs w:val="20"/>
              </w:rPr>
            </w:pPr>
            <w:r w:rsidRPr="00796D0F">
              <w:rPr>
                <w:rFonts w:eastAsia="Times New Roman" w:cs="Arial"/>
                <w:bCs/>
                <w:sz w:val="20"/>
                <w:szCs w:val="20"/>
              </w:rPr>
              <w:t>Project Schedule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F76E9" w14:textId="4010BA70" w:rsidR="00157F13" w:rsidRPr="00796D0F" w:rsidRDefault="00FA791E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Schedule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1905B" w14:textId="77777777" w:rsidR="00157F13" w:rsidRPr="00796D0F" w:rsidRDefault="00157F13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BA004" w14:textId="77777777" w:rsidR="00157F13" w:rsidRPr="00796D0F" w:rsidRDefault="00157F13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B0FC0" w:rsidRPr="00796D0F" w14:paraId="667BB813" w14:textId="77777777" w:rsidTr="008A654D">
        <w:trPr>
          <w:gridAfter w:val="1"/>
          <w:wAfter w:w="14" w:type="dxa"/>
          <w:cantSplit/>
          <w:trHeight w:hRule="exact" w:val="360"/>
          <w:jc w:val="center"/>
        </w:trPr>
        <w:tc>
          <w:tcPr>
            <w:tcW w:w="24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76F3" w14:textId="18D02AB1" w:rsidR="00157F13" w:rsidRPr="00796D0F" w:rsidRDefault="00FA791E" w:rsidP="00676C5D">
            <w:pPr>
              <w:spacing w:after="0"/>
              <w:jc w:val="left"/>
              <w:rPr>
                <w:rFonts w:eastAsia="Times New Roman" w:cs="Arial"/>
                <w:bCs/>
                <w:sz w:val="20"/>
                <w:szCs w:val="20"/>
              </w:rPr>
            </w:pPr>
            <w:r w:rsidRPr="00796D0F">
              <w:rPr>
                <w:rFonts w:eastAsia="Times New Roman" w:cs="Arial"/>
                <w:bCs/>
                <w:sz w:val="20"/>
                <w:szCs w:val="20"/>
              </w:rPr>
              <w:t>Quality Assurance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E42A2" w14:textId="06F2802F" w:rsidR="00157F13" w:rsidRPr="00796D0F" w:rsidRDefault="00FA791E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Quality Control Plan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F3284" w14:textId="77777777" w:rsidR="00157F13" w:rsidRPr="00796D0F" w:rsidRDefault="00157F13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1E0D9" w14:textId="77777777" w:rsidR="00157F13" w:rsidRPr="00796D0F" w:rsidRDefault="00157F13" w:rsidP="00BE58D6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809DB" w:rsidRPr="00796D0F" w14:paraId="24CA9C63" w14:textId="77777777" w:rsidTr="008A654D">
        <w:trPr>
          <w:cantSplit/>
          <w:trHeight w:hRule="exact" w:val="360"/>
          <w:jc w:val="center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5BEE1D" w14:textId="589A1690" w:rsidR="006809DB" w:rsidRPr="00796D0F" w:rsidRDefault="006809DB" w:rsidP="0044635F">
            <w:pPr>
              <w:spacing w:after="0"/>
              <w:jc w:val="left"/>
              <w:rPr>
                <w:rFonts w:eastAsia="Times New Roman" w:cs="Arial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sz w:val="22"/>
              </w:rPr>
              <w:t>PUBLIC INVOLVEMENT</w:t>
            </w:r>
          </w:p>
        </w:tc>
      </w:tr>
      <w:tr w:rsidR="00DC60F9" w:rsidRPr="00796D0F" w14:paraId="297DF50C" w14:textId="77777777" w:rsidTr="008A654D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A6B57" w14:textId="22575F32" w:rsidR="00DC60F9" w:rsidRPr="00796D0F" w:rsidRDefault="00E768C2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Public Involvement Plan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64D328" w14:textId="1E1247BD" w:rsidR="00DC60F9" w:rsidRPr="00796D0F" w:rsidRDefault="00DD25E8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05643F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E3A001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A476E" w:rsidRPr="00796D0F" w14:paraId="6C68D7CF" w14:textId="77777777" w:rsidTr="002B6398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D1B5C" w14:textId="1912095C" w:rsidR="009A476E" w:rsidRPr="00796D0F" w:rsidRDefault="009A476E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Advanced Notification Package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6F6FA4" w14:textId="70A3C413" w:rsidR="009A476E" w:rsidRPr="00796D0F" w:rsidRDefault="009A476E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AAA8A" w14:textId="77777777" w:rsidR="009A476E" w:rsidRPr="00796D0F" w:rsidRDefault="009A476E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0D404E" w14:textId="77777777" w:rsidR="009A476E" w:rsidRPr="00796D0F" w:rsidRDefault="009A476E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9A476E" w:rsidRPr="00796D0F" w14:paraId="73217D71" w14:textId="77777777" w:rsidTr="008A654D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A0751" w14:textId="0227C8DB" w:rsidR="009A476E" w:rsidRPr="00796D0F" w:rsidRDefault="00EF41B7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ETDM Summary Report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79D3E" w14:textId="3D547955" w:rsidR="009A476E" w:rsidRPr="00796D0F" w:rsidRDefault="00EF41B7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78462B" w14:textId="77777777" w:rsidR="009A476E" w:rsidRPr="00796D0F" w:rsidRDefault="009A476E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288FCE" w14:textId="77777777" w:rsidR="009A476E" w:rsidRPr="00796D0F" w:rsidRDefault="009A476E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60F9" w:rsidRPr="00796D0F" w14:paraId="6AA081F6" w14:textId="77777777" w:rsidTr="00254EA8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F66C17" w14:textId="3620E0D2" w:rsidR="00DC60F9" w:rsidRPr="00796D0F" w:rsidRDefault="00E768C2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Meeting,</w:t>
            </w:r>
            <w:r w:rsidR="00235E79" w:rsidRPr="00796D0F">
              <w:rPr>
                <w:rFonts w:eastAsia="Times New Roman" w:cs="Arial"/>
                <w:sz w:val="20"/>
                <w:szCs w:val="20"/>
              </w:rPr>
              <w:t xml:space="preserve"> Handouts, and Summaries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DA365" w14:textId="63F9E50E" w:rsidR="00DC60F9" w:rsidRPr="00796D0F" w:rsidRDefault="002C542D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Document</w:t>
            </w:r>
            <w:r w:rsidR="00A13D46" w:rsidRPr="00796D0F">
              <w:rPr>
                <w:rFonts w:eastAsia="Times New Roman" w:cs="Arial"/>
                <w:sz w:val="20"/>
                <w:szCs w:val="20"/>
              </w:rPr>
              <w:t xml:space="preserve"> &amp;</w:t>
            </w:r>
            <w:r w:rsidRPr="00796D0F">
              <w:rPr>
                <w:rFonts w:eastAsia="Times New Roman" w:cs="Arial"/>
                <w:sz w:val="20"/>
                <w:szCs w:val="20"/>
              </w:rPr>
              <w:t xml:space="preserve"> 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2290B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3D4C30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60F9" w:rsidRPr="00796D0F" w14:paraId="29B21F35" w14:textId="77777777" w:rsidTr="00254EA8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432BF" w14:textId="186A212D" w:rsidR="00DC60F9" w:rsidRPr="00796D0F" w:rsidRDefault="00907CAB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Public Meeting/Hearing Display Materials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7B7692" w14:textId="7E00FB35" w:rsidR="00DC60F9" w:rsidRPr="00796D0F" w:rsidRDefault="002C542D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Document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8086D3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C11793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60F9" w:rsidRPr="00796D0F" w14:paraId="199E15FC" w14:textId="13334F7D" w:rsidTr="00254EA8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DEB5F7" w14:textId="57B91D12" w:rsidR="00907CAB" w:rsidRPr="00796D0F" w:rsidRDefault="00907CAB" w:rsidP="00254EA8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 xml:space="preserve">Public </w:t>
            </w:r>
            <w:r w:rsidR="00516164" w:rsidRPr="00796D0F">
              <w:rPr>
                <w:rFonts w:eastAsia="Times New Roman" w:cs="Arial"/>
                <w:sz w:val="20"/>
                <w:szCs w:val="20"/>
              </w:rPr>
              <w:t>Meeting/</w:t>
            </w:r>
            <w:r w:rsidRPr="00796D0F">
              <w:rPr>
                <w:rFonts w:eastAsia="Times New Roman" w:cs="Arial"/>
                <w:sz w:val="20"/>
                <w:szCs w:val="20"/>
              </w:rPr>
              <w:t xml:space="preserve">Hearing </w:t>
            </w:r>
            <w:r w:rsidR="00A55A30" w:rsidRPr="00796D0F">
              <w:rPr>
                <w:rFonts w:eastAsia="Times New Roman" w:cs="Arial"/>
                <w:sz w:val="20"/>
                <w:szCs w:val="20"/>
              </w:rPr>
              <w:t>P</w:t>
            </w:r>
            <w:r w:rsidRPr="00796D0F">
              <w:rPr>
                <w:rFonts w:eastAsia="Times New Roman" w:cs="Arial"/>
                <w:sz w:val="20"/>
                <w:szCs w:val="20"/>
              </w:rPr>
              <w:t>resentation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F7C29C" w14:textId="6AADED79" w:rsidR="00DC60F9" w:rsidRPr="00796D0F" w:rsidRDefault="00516164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Document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F1BA81" w14:textId="24970B3A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8CCCEB" w14:textId="51966F29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C60F9" w:rsidRPr="00796D0F" w14:paraId="4282DC3B" w14:textId="77777777" w:rsidTr="00254EA8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76B0A" w14:textId="7F5F0492" w:rsidR="00DC60F9" w:rsidRPr="00796D0F" w:rsidRDefault="00F10F68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Public Hearing Transcript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2145B" w14:textId="077C4BAE" w:rsidR="00DC60F9" w:rsidRPr="00796D0F" w:rsidRDefault="00A13D46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Document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3C9F7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97D995" w14:textId="77777777" w:rsidR="00DC60F9" w:rsidRPr="00796D0F" w:rsidRDefault="00DC60F9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0F68" w:rsidRPr="00796D0F" w14:paraId="62B790B4" w14:textId="77777777" w:rsidTr="00254EA8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ADD6A06" w14:textId="7B82B65F" w:rsidR="00F10F68" w:rsidRPr="00796D0F" w:rsidRDefault="00F10F68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Comments and Coordination Report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B3948FD" w14:textId="223AAFFB" w:rsidR="00F10F68" w:rsidRPr="00796D0F" w:rsidRDefault="00A13D46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B1DF75" w14:textId="77777777" w:rsidR="00F10F68" w:rsidRPr="00796D0F" w:rsidRDefault="00F10F68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68BA2" w14:textId="77777777" w:rsidR="00F10F68" w:rsidRPr="00796D0F" w:rsidRDefault="00F10F68" w:rsidP="0044635F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bookmarkEnd w:id="0"/>
    </w:tbl>
    <w:p w14:paraId="05317026" w14:textId="77BA526D" w:rsidR="00B821AB" w:rsidRDefault="00B821AB" w:rsidP="006D1EC2">
      <w:pPr>
        <w:spacing w:after="120"/>
        <w:jc w:val="center"/>
        <w:rPr>
          <w:rFonts w:eastAsia="Times New Roman" w:cs="Arial"/>
          <w:b/>
          <w:sz w:val="28"/>
          <w:szCs w:val="28"/>
        </w:rPr>
      </w:pPr>
      <w:r>
        <w:br w:type="page"/>
      </w:r>
      <w:r w:rsidRPr="00796D0F">
        <w:rPr>
          <w:rFonts w:eastAsia="Times New Roman" w:cs="Arial"/>
          <w:b/>
          <w:sz w:val="28"/>
          <w:szCs w:val="28"/>
        </w:rPr>
        <w:lastRenderedPageBreak/>
        <w:t>PD&amp;E Project - QA/QC Staffing Plan</w:t>
      </w:r>
      <w:r>
        <w:rPr>
          <w:rFonts w:eastAsia="Times New Roman" w:cs="Arial"/>
          <w:b/>
          <w:sz w:val="28"/>
          <w:szCs w:val="28"/>
        </w:rPr>
        <w:t xml:space="preserve"> (cont.)</w:t>
      </w:r>
    </w:p>
    <w:tbl>
      <w:tblPr>
        <w:tblW w:w="93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7"/>
        <w:gridCol w:w="2070"/>
        <w:gridCol w:w="2580"/>
        <w:gridCol w:w="2303"/>
        <w:gridCol w:w="14"/>
      </w:tblGrid>
      <w:tr w:rsidR="00B821AB" w:rsidRPr="00796D0F" w14:paraId="0C032809" w14:textId="77777777" w:rsidTr="00A74E7B">
        <w:trPr>
          <w:gridAfter w:val="1"/>
          <w:wAfter w:w="14" w:type="dxa"/>
          <w:cantSplit/>
          <w:trHeight w:hRule="exact" w:val="648"/>
          <w:jc w:val="center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5D5D12AC" w14:textId="77777777" w:rsidR="00B821AB" w:rsidRPr="00796D0F" w:rsidRDefault="00B821AB" w:rsidP="00A74E7B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Element/Task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56A22A9F" w14:textId="77777777" w:rsidR="00B821AB" w:rsidRPr="00796D0F" w:rsidRDefault="00B821AB" w:rsidP="00A74E7B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Deliverable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264A034F" w14:textId="77777777" w:rsidR="00B821AB" w:rsidRPr="00796D0F" w:rsidRDefault="00B821AB" w:rsidP="00A74E7B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Lead Technical Professional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bottom"/>
          </w:tcPr>
          <w:p w14:paraId="006DB69C" w14:textId="77777777" w:rsidR="00B821AB" w:rsidRPr="00796D0F" w:rsidRDefault="00B821AB" w:rsidP="00A74E7B">
            <w:pPr>
              <w:spacing w:after="0"/>
              <w:jc w:val="center"/>
              <w:rPr>
                <w:rFonts w:eastAsia="Times New Roman" w:cs="Arial"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QC Reviewer</w:t>
            </w:r>
          </w:p>
        </w:tc>
      </w:tr>
      <w:tr w:rsidR="00B821AB" w:rsidRPr="00796D0F" w14:paraId="734C01C8" w14:textId="77777777" w:rsidTr="00A74E7B">
        <w:trPr>
          <w:cantSplit/>
          <w:trHeight w:hRule="exact" w:val="331"/>
          <w:jc w:val="center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9341B0" w14:textId="77777777" w:rsidR="00B821AB" w:rsidRPr="00796D0F" w:rsidRDefault="00B821AB" w:rsidP="00A74E7B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sz w:val="22"/>
              </w:rPr>
              <w:t>ENGINEERING DOCUMENTATION</w:t>
            </w:r>
          </w:p>
        </w:tc>
      </w:tr>
      <w:tr w:rsidR="00B821AB" w:rsidRPr="00796D0F" w14:paraId="2DC51B1B" w14:textId="77777777" w:rsidTr="00A4618F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D57CF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Alternative Corridor Evaluation Methodology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4E674F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E03A4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3E580E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821AB" w:rsidRPr="00796D0F" w14:paraId="75EE0DEC" w14:textId="77777777" w:rsidTr="00A4618F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DA4C2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Alternative Corridor Evaluation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6B166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204089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58C798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821AB" w:rsidRPr="00796D0F" w14:paraId="63A7CC2C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912BE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Alternative Analysis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0CE2D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2754F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7B0CD3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821AB" w:rsidRPr="00796D0F" w14:paraId="67153309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0A5CD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TSM&amp;O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57FF1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3A0B8F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DA199B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821AB" w:rsidRPr="00796D0F" w14:paraId="48B974D6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3D768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Conceptual Design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7B8347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Plan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68141B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D83D6D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821AB" w:rsidRPr="00796D0F" w14:paraId="16ABD0F9" w14:textId="77777777" w:rsidTr="00A4618F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40180" w14:textId="6FF9DEF9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Long Range Estimate (LRE)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A311D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BB066A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F20B64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821AB" w:rsidRPr="00796D0F" w14:paraId="02D73F0E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7CAB89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Geotechnical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D80C2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17217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28724" w14:textId="77777777" w:rsidR="00B821AB" w:rsidRPr="00D43994" w:rsidRDefault="00B821AB" w:rsidP="00A74E7B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358FA245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6A85C" w14:textId="3B757A72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Utility Assessment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95C543" w14:textId="24E741B4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 xml:space="preserve"> Package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BD6E22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7038B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23E27D69" w14:textId="77777777" w:rsidTr="00A4618F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10270" w14:textId="56D06B82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Value Engineering Resolution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D76691" w14:textId="14B94142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86A762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D04B37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555ED4F9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1E582" w14:textId="22092B1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ITS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E8730" w14:textId="54C6C7FA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Technical 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529E8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59195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3B95E415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D381D" w14:textId="68F2AB9E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Conceptual Signing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E7A57" w14:textId="40AEB885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Plan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83239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9B8DA7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77C0993B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BDE1D" w14:textId="09E9A448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Concept of Operations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64A1E6" w14:textId="6350091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3EA92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6AA81F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7C275F6E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C362D2" w14:textId="10799445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Preliminary Toll Siting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B2EBD5" w14:textId="2339D789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Technical 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E002D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9A838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74CD5810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C8C4F" w14:textId="7D0E6CA5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Bridge Analysis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F8BB8" w14:textId="2D6AF9E4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FFBD3B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0B3A6E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0E32B771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8504F" w14:textId="7C0174B8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Pond Siting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D88CB" w14:textId="5EE7AF54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A5A007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F8DC92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43065180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B41AD4" w14:textId="793E0659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Location Hydraulics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61A5E" w14:textId="5B86868E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E82CF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4D0003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02D4C682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71703E" w14:textId="52E4EA19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Resiliency Evaluation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BE512" w14:textId="32F5AC3B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Technical 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FC89D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803096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3550B46B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01ECD" w14:textId="15DD2389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Preliminary Engineering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A7372" w14:textId="5FA8F8EA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6BA625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D1A916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3994" w:rsidRPr="00796D0F" w14:paraId="302B57A9" w14:textId="77777777" w:rsidTr="00A4618F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426376C" w14:textId="7062010C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Typical Section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929202B" w14:textId="7ACF139B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D43994">
              <w:rPr>
                <w:rFonts w:eastAsia="Times New Roman" w:cs="Arial"/>
                <w:sz w:val="20"/>
                <w:szCs w:val="20"/>
              </w:rPr>
              <w:t>Package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9C40E3A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2A39C" w14:textId="77777777" w:rsidR="00D43994" w:rsidRPr="00D43994" w:rsidRDefault="00D43994" w:rsidP="00D43994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3FEB878" w14:textId="77777777" w:rsidR="00B821AB" w:rsidRDefault="00B821AB">
      <w:pPr>
        <w:rPr>
          <w:rFonts w:eastAsia="Times New Roman" w:cs="Arial"/>
          <w:b/>
          <w:sz w:val="28"/>
          <w:szCs w:val="28"/>
        </w:rPr>
      </w:pPr>
    </w:p>
    <w:p w14:paraId="08F17B03" w14:textId="77777777" w:rsidR="00B821AB" w:rsidRDefault="00B821AB">
      <w:pPr>
        <w:spacing w:after="0"/>
        <w:jc w:val="left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br w:type="page"/>
      </w:r>
    </w:p>
    <w:p w14:paraId="047D06F1" w14:textId="69D724D0" w:rsidR="006D1EC2" w:rsidRDefault="006D1EC2" w:rsidP="0066477C">
      <w:pPr>
        <w:spacing w:after="120"/>
        <w:jc w:val="center"/>
      </w:pPr>
      <w:r w:rsidRPr="00796D0F">
        <w:rPr>
          <w:rFonts w:eastAsia="Times New Roman" w:cs="Arial"/>
          <w:b/>
          <w:sz w:val="28"/>
          <w:szCs w:val="28"/>
        </w:rPr>
        <w:lastRenderedPageBreak/>
        <w:t>PD&amp;E Project - QA/QC Staffing Plan</w:t>
      </w:r>
      <w:r>
        <w:rPr>
          <w:rFonts w:eastAsia="Times New Roman" w:cs="Arial"/>
          <w:b/>
          <w:sz w:val="28"/>
          <w:szCs w:val="28"/>
        </w:rPr>
        <w:t xml:space="preserve"> (cont.)</w:t>
      </w:r>
    </w:p>
    <w:tbl>
      <w:tblPr>
        <w:tblW w:w="937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7"/>
        <w:gridCol w:w="2070"/>
        <w:gridCol w:w="2580"/>
        <w:gridCol w:w="2303"/>
        <w:gridCol w:w="14"/>
      </w:tblGrid>
      <w:tr w:rsidR="0066477C" w:rsidRPr="00796D0F" w14:paraId="6EBF1C65" w14:textId="77777777" w:rsidTr="005C330C">
        <w:trPr>
          <w:gridAfter w:val="1"/>
          <w:wAfter w:w="14" w:type="dxa"/>
          <w:cantSplit/>
          <w:trHeight w:hRule="exact" w:val="648"/>
          <w:jc w:val="center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1716865F" w14:textId="77777777" w:rsidR="0066477C" w:rsidRPr="00796D0F" w:rsidRDefault="0066477C" w:rsidP="005C330C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Element/Task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562DA4F4" w14:textId="77777777" w:rsidR="0066477C" w:rsidRPr="00796D0F" w:rsidRDefault="0066477C" w:rsidP="005C330C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Deliverable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shd w:val="clear" w:color="auto" w:fill="17365D" w:themeFill="text2" w:themeFillShade="BF"/>
            <w:vAlign w:val="bottom"/>
          </w:tcPr>
          <w:p w14:paraId="301E188E" w14:textId="77777777" w:rsidR="0066477C" w:rsidRPr="00796D0F" w:rsidRDefault="0066477C" w:rsidP="005C330C">
            <w:pPr>
              <w:spacing w:after="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Lead Technical Professional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17365D" w:themeFill="text2" w:themeFillShade="BF"/>
            <w:vAlign w:val="bottom"/>
          </w:tcPr>
          <w:p w14:paraId="0DA0D95A" w14:textId="77777777" w:rsidR="0066477C" w:rsidRPr="00796D0F" w:rsidRDefault="0066477C" w:rsidP="005C330C">
            <w:pPr>
              <w:spacing w:after="0"/>
              <w:jc w:val="center"/>
              <w:rPr>
                <w:rFonts w:eastAsia="Times New Roman" w:cs="Arial"/>
                <w:color w:val="FFFFFF" w:themeColor="background1"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color w:val="FFFFFF" w:themeColor="background1"/>
                <w:sz w:val="22"/>
              </w:rPr>
              <w:t>QC Reviewer</w:t>
            </w:r>
          </w:p>
        </w:tc>
      </w:tr>
      <w:tr w:rsidR="0066477C" w:rsidRPr="00796D0F" w14:paraId="11B95288" w14:textId="77777777" w:rsidTr="005C330C">
        <w:trPr>
          <w:cantSplit/>
          <w:trHeight w:hRule="exact" w:val="331"/>
          <w:jc w:val="center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4B15291" w14:textId="4B3DFCF0" w:rsidR="0066477C" w:rsidRPr="00796D0F" w:rsidRDefault="0066477C" w:rsidP="005C330C">
            <w:pPr>
              <w:spacing w:after="0"/>
              <w:jc w:val="left"/>
              <w:rPr>
                <w:rFonts w:eastAsia="Times New Roman" w:cs="Arial"/>
                <w:b/>
                <w:bCs/>
                <w:sz w:val="22"/>
              </w:rPr>
            </w:pPr>
            <w:r w:rsidRPr="00796D0F">
              <w:rPr>
                <w:rFonts w:eastAsia="Times New Roman" w:cs="Arial"/>
                <w:b/>
                <w:bCs/>
                <w:sz w:val="22"/>
              </w:rPr>
              <w:t>ENVIRONMENTAL DOCUMENTATION</w:t>
            </w:r>
          </w:p>
        </w:tc>
      </w:tr>
      <w:tr w:rsidR="00547AF1" w:rsidRPr="00796D0F" w14:paraId="692F942D" w14:textId="77777777" w:rsidTr="00B46649">
        <w:trPr>
          <w:cantSplit/>
          <w:trHeight w:hRule="exact" w:val="1224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FD452" w14:textId="1AB1FBB9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Environmental Documents (State Environmental Impact Report (SEIR), Type 2 CE, EA/FONSI, EIS)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10802" w14:textId="3912ADE4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BD13BD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AF96C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47AF1" w:rsidRPr="00796D0F" w14:paraId="1DEF48AE" w14:textId="77777777" w:rsidTr="005C330C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46A92" w14:textId="1CA5DAD3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Sociocultural Effects Evaluation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895646" w14:textId="21C87FB6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FC991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A4AF8B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47AF1" w:rsidRPr="00796D0F" w14:paraId="2BB6A07F" w14:textId="77777777" w:rsidTr="005C330C">
        <w:trPr>
          <w:cantSplit/>
          <w:trHeight w:hRule="exact" w:val="360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C4053D" w14:textId="23D81F4B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Air Quality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9E0AF" w14:textId="3535403C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Memo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D6639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791F1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47AF1" w:rsidRPr="00796D0F" w14:paraId="615DFE72" w14:textId="77777777" w:rsidTr="00B46649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37E8BA" w14:textId="56EE1C48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Natural Resources Evaluation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F113" w14:textId="07BFD1DF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84702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90127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47AF1" w:rsidRPr="00796D0F" w14:paraId="49898F88" w14:textId="77777777" w:rsidTr="00B46649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F74DFA" w14:textId="64E31813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Conceptual Stage Relocation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77659C" w14:textId="771F765A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Plan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1D9D4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8E70C8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47AF1" w:rsidRPr="00796D0F" w14:paraId="14528261" w14:textId="77777777" w:rsidTr="00B46649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43D4E" w14:textId="7434161B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Contamination Screening Evaluation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0BE90" w14:textId="0D40FA34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B835C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B5395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47AF1" w:rsidRPr="00796D0F" w14:paraId="453DF76C" w14:textId="77777777" w:rsidTr="00B46649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B620D" w14:textId="77777777" w:rsidR="00547AF1" w:rsidRPr="00796D0F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 xml:space="preserve">Cultural Resource </w:t>
            </w:r>
          </w:p>
          <w:p w14:paraId="3C607178" w14:textId="657D594C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Assessment Survey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EDE534" w14:textId="14D7AAE1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EE935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C596FB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47AF1" w:rsidRPr="00796D0F" w14:paraId="02CAFA76" w14:textId="77777777" w:rsidTr="00B46649">
        <w:trPr>
          <w:cantSplit/>
          <w:trHeight w:hRule="exact" w:val="576"/>
          <w:jc w:val="center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549B4B6" w14:textId="30C32D4A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Water Quality Impact Evaluation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A69916" w14:textId="4AAD4886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  <w:r w:rsidRPr="00796D0F">
              <w:rPr>
                <w:rFonts w:eastAsia="Times New Roman" w:cs="Arial"/>
                <w:sz w:val="20"/>
                <w:szCs w:val="20"/>
              </w:rPr>
              <w:t>Checklist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D4BBB48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C8E47" w14:textId="77777777" w:rsidR="00547AF1" w:rsidRPr="00D43994" w:rsidRDefault="00547AF1" w:rsidP="00547AF1">
            <w:pPr>
              <w:spacing w:after="0"/>
              <w:jc w:val="left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60C14AF8" w14:textId="1DC48420" w:rsidR="00BE58D6" w:rsidRPr="00796D0F" w:rsidRDefault="00BE58D6" w:rsidP="00B46649">
      <w:pPr>
        <w:spacing w:after="0"/>
        <w:jc w:val="left"/>
        <w:rPr>
          <w:rFonts w:eastAsia="Times New Roman" w:cs="Arial"/>
          <w:b/>
          <w:sz w:val="22"/>
          <w:u w:val="single"/>
        </w:rPr>
      </w:pPr>
    </w:p>
    <w:p w14:paraId="3F324FE3" w14:textId="009EE6CE" w:rsidR="00F5717D" w:rsidRPr="00796D0F" w:rsidRDefault="00F5717D" w:rsidP="00B46649">
      <w:pPr>
        <w:spacing w:after="0"/>
        <w:jc w:val="left"/>
        <w:rPr>
          <w:rFonts w:eastAsia="Times New Roman" w:cs="Arial"/>
          <w:b/>
          <w:sz w:val="22"/>
        </w:rPr>
      </w:pPr>
      <w:r w:rsidRPr="00796D0F">
        <w:rPr>
          <w:rFonts w:eastAsia="Times New Roman" w:cs="Arial"/>
          <w:b/>
          <w:sz w:val="22"/>
        </w:rPr>
        <w:t>Note</w:t>
      </w:r>
      <w:r w:rsidR="00796D0F">
        <w:rPr>
          <w:rFonts w:eastAsia="Times New Roman" w:cs="Arial"/>
          <w:b/>
          <w:sz w:val="22"/>
        </w:rPr>
        <w:t>s</w:t>
      </w:r>
      <w:r w:rsidRPr="00796D0F">
        <w:rPr>
          <w:rFonts w:eastAsia="Times New Roman" w:cs="Arial"/>
          <w:b/>
          <w:sz w:val="22"/>
        </w:rPr>
        <w:t>:</w:t>
      </w:r>
    </w:p>
    <w:p w14:paraId="082F84B8" w14:textId="77777777" w:rsidR="00F5717D" w:rsidRPr="00796D0F" w:rsidRDefault="00F5717D" w:rsidP="00B46649">
      <w:pPr>
        <w:pStyle w:val="ListParagraph"/>
        <w:numPr>
          <w:ilvl w:val="0"/>
          <w:numId w:val="17"/>
        </w:numPr>
        <w:spacing w:before="120" w:after="0"/>
        <w:rPr>
          <w:rStyle w:val="ui-provider"/>
          <w:rFonts w:eastAsiaTheme="minorHAnsi" w:cs="Arial"/>
          <w:sz w:val="22"/>
        </w:rPr>
      </w:pPr>
      <w:r w:rsidRPr="00796D0F">
        <w:rPr>
          <w:rStyle w:val="ui-provider"/>
          <w:rFonts w:cs="Arial"/>
          <w:sz w:val="22"/>
        </w:rPr>
        <w:t>One Lead Technical Professional or Quality Control Reviewer for each Element/Task unless Element/Task has been divided into segments.</w:t>
      </w:r>
    </w:p>
    <w:p w14:paraId="220344BD" w14:textId="77777777" w:rsidR="00F5717D" w:rsidRPr="00796D0F" w:rsidRDefault="00F5717D" w:rsidP="00B46649">
      <w:pPr>
        <w:pStyle w:val="ListParagraph"/>
        <w:numPr>
          <w:ilvl w:val="0"/>
          <w:numId w:val="17"/>
        </w:numPr>
        <w:spacing w:before="120" w:after="0"/>
        <w:rPr>
          <w:rFonts w:cs="Arial"/>
          <w:sz w:val="22"/>
        </w:rPr>
      </w:pPr>
      <w:r w:rsidRPr="00796D0F">
        <w:rPr>
          <w:rStyle w:val="ui-provider"/>
          <w:rFonts w:cs="Arial"/>
          <w:sz w:val="22"/>
        </w:rPr>
        <w:t>Put N/A if an Element/Task is not application. Do not remove the Element/Task.</w:t>
      </w:r>
    </w:p>
    <w:p w14:paraId="70104FAD" w14:textId="77777777" w:rsidR="008B256F" w:rsidRPr="00796D0F" w:rsidRDefault="008B256F" w:rsidP="00796D0F">
      <w:pPr>
        <w:spacing w:after="0"/>
        <w:jc w:val="left"/>
        <w:rPr>
          <w:rFonts w:eastAsia="Times New Roman" w:cs="Arial"/>
          <w:b/>
          <w:sz w:val="32"/>
          <w:szCs w:val="32"/>
          <w:u w:val="single"/>
        </w:rPr>
      </w:pPr>
    </w:p>
    <w:sectPr w:rsidR="008B256F" w:rsidRPr="00796D0F" w:rsidSect="005434C0"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gNumType w:start="1" w:chapStyle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919F" w14:textId="77777777" w:rsidR="00FB7321" w:rsidRDefault="00FB7321">
      <w:r>
        <w:separator/>
      </w:r>
    </w:p>
  </w:endnote>
  <w:endnote w:type="continuationSeparator" w:id="0">
    <w:p w14:paraId="6D9698E4" w14:textId="77777777" w:rsidR="00FB7321" w:rsidRDefault="00F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6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F3EBB" w14:textId="3884D4AC" w:rsidR="00932D6D" w:rsidRDefault="00932D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44A7" w14:textId="77777777" w:rsidR="00FB7321" w:rsidRDefault="00FB7321">
      <w:r>
        <w:separator/>
      </w:r>
    </w:p>
  </w:footnote>
  <w:footnote w:type="continuationSeparator" w:id="0">
    <w:p w14:paraId="383FCE75" w14:textId="77777777" w:rsidR="00FB7321" w:rsidRDefault="00FB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EC81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74FD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C95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CE5A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563A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649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21D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C1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46F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C5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37D19"/>
    <w:multiLevelType w:val="hybridMultilevel"/>
    <w:tmpl w:val="F9248124"/>
    <w:lvl w:ilvl="0" w:tplc="B3206852">
      <w:start w:val="214"/>
      <w:numFmt w:val="decimal"/>
      <w:pStyle w:val="Heading4"/>
      <w:suff w:val="nothing"/>
      <w:lvlText w:val="Chapter %1"/>
      <w:lvlJc w:val="center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0E226B0F"/>
    <w:multiLevelType w:val="hybridMultilevel"/>
    <w:tmpl w:val="73FE3A44"/>
    <w:lvl w:ilvl="0" w:tplc="9E98C044">
      <w:start w:val="1"/>
      <w:numFmt w:val="decimal"/>
      <w:lvlText w:val="%1-"/>
      <w:lvlJc w:val="left"/>
      <w:pPr>
        <w:ind w:left="720" w:hanging="360"/>
      </w:pPr>
      <w:rPr>
        <w:rFonts w:ascii="Arial" w:hAnsi="Arial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91FE1"/>
    <w:multiLevelType w:val="hybridMultilevel"/>
    <w:tmpl w:val="4A68C552"/>
    <w:lvl w:ilvl="0" w:tplc="99CE1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6BB5"/>
    <w:multiLevelType w:val="hybridMultilevel"/>
    <w:tmpl w:val="F9A02D3C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5A49"/>
    <w:multiLevelType w:val="hybridMultilevel"/>
    <w:tmpl w:val="86BE880A"/>
    <w:lvl w:ilvl="0" w:tplc="AC7A3B32">
      <w:start w:val="1"/>
      <w:numFmt w:val="decimal"/>
      <w:pStyle w:val="ListParagraph"/>
      <w:lvlText w:val="(%1)"/>
      <w:lvlJc w:val="left"/>
      <w:pPr>
        <w:ind w:left="360" w:hanging="360"/>
      </w:pPr>
      <w:rPr>
        <w:rFonts w:hint="default"/>
      </w:rPr>
    </w:lvl>
    <w:lvl w:ilvl="1" w:tplc="5BFEAA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458D"/>
    <w:multiLevelType w:val="hybridMultilevel"/>
    <w:tmpl w:val="A346594A"/>
    <w:lvl w:ilvl="0" w:tplc="AF74888A">
      <w:start w:val="214"/>
      <w:numFmt w:val="decimal"/>
      <w:pStyle w:val="Heading7"/>
      <w:suff w:val="nothing"/>
      <w:lvlText w:val="Chapter %1"/>
      <w:lvlJc w:val="center"/>
      <w:pPr>
        <w:ind w:left="144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70693B"/>
    <w:multiLevelType w:val="hybridMultilevel"/>
    <w:tmpl w:val="99561FA2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C0EA1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095774">
    <w:abstractNumId w:val="10"/>
  </w:num>
  <w:num w:numId="2" w16cid:durableId="1393456938">
    <w:abstractNumId w:val="15"/>
  </w:num>
  <w:num w:numId="3" w16cid:durableId="835271271">
    <w:abstractNumId w:val="14"/>
  </w:num>
  <w:num w:numId="4" w16cid:durableId="558832433">
    <w:abstractNumId w:val="13"/>
  </w:num>
  <w:num w:numId="5" w16cid:durableId="805048793">
    <w:abstractNumId w:val="16"/>
  </w:num>
  <w:num w:numId="6" w16cid:durableId="274021822">
    <w:abstractNumId w:val="12"/>
  </w:num>
  <w:num w:numId="7" w16cid:durableId="179780532">
    <w:abstractNumId w:val="9"/>
  </w:num>
  <w:num w:numId="8" w16cid:durableId="1141532008">
    <w:abstractNumId w:val="7"/>
  </w:num>
  <w:num w:numId="9" w16cid:durableId="1810585696">
    <w:abstractNumId w:val="6"/>
  </w:num>
  <w:num w:numId="10" w16cid:durableId="287250112">
    <w:abstractNumId w:val="5"/>
  </w:num>
  <w:num w:numId="11" w16cid:durableId="202905445">
    <w:abstractNumId w:val="4"/>
  </w:num>
  <w:num w:numId="12" w16cid:durableId="233857578">
    <w:abstractNumId w:val="8"/>
  </w:num>
  <w:num w:numId="13" w16cid:durableId="73361537">
    <w:abstractNumId w:val="3"/>
  </w:num>
  <w:num w:numId="14" w16cid:durableId="957570180">
    <w:abstractNumId w:val="2"/>
  </w:num>
  <w:num w:numId="15" w16cid:durableId="945356934">
    <w:abstractNumId w:val="1"/>
  </w:num>
  <w:num w:numId="16" w16cid:durableId="2038044500">
    <w:abstractNumId w:val="0"/>
  </w:num>
  <w:num w:numId="17" w16cid:durableId="104228560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98"/>
    <w:rsid w:val="00000BE0"/>
    <w:rsid w:val="00002243"/>
    <w:rsid w:val="0000325C"/>
    <w:rsid w:val="0001080D"/>
    <w:rsid w:val="00012906"/>
    <w:rsid w:val="00015898"/>
    <w:rsid w:val="00015BD2"/>
    <w:rsid w:val="0002048E"/>
    <w:rsid w:val="00023AE9"/>
    <w:rsid w:val="00025E74"/>
    <w:rsid w:val="00026404"/>
    <w:rsid w:val="00027B8E"/>
    <w:rsid w:val="0003060B"/>
    <w:rsid w:val="0003144B"/>
    <w:rsid w:val="000328CC"/>
    <w:rsid w:val="00032C95"/>
    <w:rsid w:val="00032F29"/>
    <w:rsid w:val="0003797A"/>
    <w:rsid w:val="000442BD"/>
    <w:rsid w:val="00044FE5"/>
    <w:rsid w:val="00045878"/>
    <w:rsid w:val="0005124D"/>
    <w:rsid w:val="0005235F"/>
    <w:rsid w:val="00055B84"/>
    <w:rsid w:val="00057AB1"/>
    <w:rsid w:val="000612A6"/>
    <w:rsid w:val="00063F53"/>
    <w:rsid w:val="00070360"/>
    <w:rsid w:val="00070482"/>
    <w:rsid w:val="00070A75"/>
    <w:rsid w:val="0007137D"/>
    <w:rsid w:val="000716E7"/>
    <w:rsid w:val="0007206D"/>
    <w:rsid w:val="00072ABA"/>
    <w:rsid w:val="00072D97"/>
    <w:rsid w:val="0007561C"/>
    <w:rsid w:val="0008049F"/>
    <w:rsid w:val="00080E25"/>
    <w:rsid w:val="00081E04"/>
    <w:rsid w:val="00083CB0"/>
    <w:rsid w:val="00084A7B"/>
    <w:rsid w:val="00090584"/>
    <w:rsid w:val="00091304"/>
    <w:rsid w:val="00091745"/>
    <w:rsid w:val="00093EDC"/>
    <w:rsid w:val="000950C6"/>
    <w:rsid w:val="00095255"/>
    <w:rsid w:val="0009578E"/>
    <w:rsid w:val="00097326"/>
    <w:rsid w:val="000A0B88"/>
    <w:rsid w:val="000A12A8"/>
    <w:rsid w:val="000A15D4"/>
    <w:rsid w:val="000A2511"/>
    <w:rsid w:val="000A2F62"/>
    <w:rsid w:val="000A597D"/>
    <w:rsid w:val="000A6674"/>
    <w:rsid w:val="000A7445"/>
    <w:rsid w:val="000B1F14"/>
    <w:rsid w:val="000B22A0"/>
    <w:rsid w:val="000B2AC1"/>
    <w:rsid w:val="000B473D"/>
    <w:rsid w:val="000B528C"/>
    <w:rsid w:val="000B555D"/>
    <w:rsid w:val="000B5917"/>
    <w:rsid w:val="000C084E"/>
    <w:rsid w:val="000C2741"/>
    <w:rsid w:val="000C2762"/>
    <w:rsid w:val="000C4A79"/>
    <w:rsid w:val="000C541C"/>
    <w:rsid w:val="000C6572"/>
    <w:rsid w:val="000C76B3"/>
    <w:rsid w:val="000D4AB8"/>
    <w:rsid w:val="000D633C"/>
    <w:rsid w:val="000D6B70"/>
    <w:rsid w:val="000D7151"/>
    <w:rsid w:val="000E0409"/>
    <w:rsid w:val="000E2B35"/>
    <w:rsid w:val="000E2BEB"/>
    <w:rsid w:val="000E5A76"/>
    <w:rsid w:val="000E5E59"/>
    <w:rsid w:val="000E65CC"/>
    <w:rsid w:val="000E7C59"/>
    <w:rsid w:val="000F1B35"/>
    <w:rsid w:val="000F2939"/>
    <w:rsid w:val="000F2AEB"/>
    <w:rsid w:val="000F4E26"/>
    <w:rsid w:val="000F559A"/>
    <w:rsid w:val="00100E63"/>
    <w:rsid w:val="00101186"/>
    <w:rsid w:val="00102F7F"/>
    <w:rsid w:val="00103FA3"/>
    <w:rsid w:val="0010601A"/>
    <w:rsid w:val="0010619B"/>
    <w:rsid w:val="001068FA"/>
    <w:rsid w:val="0010721B"/>
    <w:rsid w:val="0010734D"/>
    <w:rsid w:val="00113DAE"/>
    <w:rsid w:val="00114CFF"/>
    <w:rsid w:val="00116273"/>
    <w:rsid w:val="0011687D"/>
    <w:rsid w:val="0012053C"/>
    <w:rsid w:val="00121E7E"/>
    <w:rsid w:val="00125E96"/>
    <w:rsid w:val="00127631"/>
    <w:rsid w:val="001306FB"/>
    <w:rsid w:val="00130A3E"/>
    <w:rsid w:val="00130F34"/>
    <w:rsid w:val="001310F6"/>
    <w:rsid w:val="001313DD"/>
    <w:rsid w:val="0013145A"/>
    <w:rsid w:val="001329F9"/>
    <w:rsid w:val="001348C5"/>
    <w:rsid w:val="001359F7"/>
    <w:rsid w:val="00135DED"/>
    <w:rsid w:val="00136269"/>
    <w:rsid w:val="00137836"/>
    <w:rsid w:val="00137C4A"/>
    <w:rsid w:val="001405F2"/>
    <w:rsid w:val="00141C66"/>
    <w:rsid w:val="00141E26"/>
    <w:rsid w:val="00142A4C"/>
    <w:rsid w:val="0014389B"/>
    <w:rsid w:val="00143BDC"/>
    <w:rsid w:val="00143CB9"/>
    <w:rsid w:val="00144096"/>
    <w:rsid w:val="00144B10"/>
    <w:rsid w:val="00145884"/>
    <w:rsid w:val="001462E6"/>
    <w:rsid w:val="001501A4"/>
    <w:rsid w:val="00151754"/>
    <w:rsid w:val="00151ECE"/>
    <w:rsid w:val="00154126"/>
    <w:rsid w:val="00154596"/>
    <w:rsid w:val="00154E61"/>
    <w:rsid w:val="00154F5A"/>
    <w:rsid w:val="00157F13"/>
    <w:rsid w:val="00160577"/>
    <w:rsid w:val="00161947"/>
    <w:rsid w:val="001622FB"/>
    <w:rsid w:val="0016242C"/>
    <w:rsid w:val="00162594"/>
    <w:rsid w:val="001628F0"/>
    <w:rsid w:val="0016469F"/>
    <w:rsid w:val="0016482A"/>
    <w:rsid w:val="00165AB7"/>
    <w:rsid w:val="00165D12"/>
    <w:rsid w:val="0017061D"/>
    <w:rsid w:val="001733BE"/>
    <w:rsid w:val="00175AED"/>
    <w:rsid w:val="00177B84"/>
    <w:rsid w:val="001800DA"/>
    <w:rsid w:val="00182836"/>
    <w:rsid w:val="00186497"/>
    <w:rsid w:val="00186619"/>
    <w:rsid w:val="00186EE7"/>
    <w:rsid w:val="001904FB"/>
    <w:rsid w:val="00190615"/>
    <w:rsid w:val="001926E6"/>
    <w:rsid w:val="001930E3"/>
    <w:rsid w:val="001931DF"/>
    <w:rsid w:val="00193723"/>
    <w:rsid w:val="001955CD"/>
    <w:rsid w:val="001968A0"/>
    <w:rsid w:val="001974EE"/>
    <w:rsid w:val="001A0CC3"/>
    <w:rsid w:val="001A1BAB"/>
    <w:rsid w:val="001A4641"/>
    <w:rsid w:val="001A5489"/>
    <w:rsid w:val="001A5609"/>
    <w:rsid w:val="001A68A7"/>
    <w:rsid w:val="001A72A8"/>
    <w:rsid w:val="001B0FC0"/>
    <w:rsid w:val="001B36B2"/>
    <w:rsid w:val="001B4043"/>
    <w:rsid w:val="001B439D"/>
    <w:rsid w:val="001B7038"/>
    <w:rsid w:val="001C243D"/>
    <w:rsid w:val="001C25C7"/>
    <w:rsid w:val="001D09B4"/>
    <w:rsid w:val="001D16D3"/>
    <w:rsid w:val="001D1C81"/>
    <w:rsid w:val="001D24DC"/>
    <w:rsid w:val="001D2536"/>
    <w:rsid w:val="001D3094"/>
    <w:rsid w:val="001D4D06"/>
    <w:rsid w:val="001D4EBB"/>
    <w:rsid w:val="001D56ED"/>
    <w:rsid w:val="001D59B2"/>
    <w:rsid w:val="001D6F8C"/>
    <w:rsid w:val="001E09CC"/>
    <w:rsid w:val="001E1744"/>
    <w:rsid w:val="001E5255"/>
    <w:rsid w:val="001F3200"/>
    <w:rsid w:val="001F659A"/>
    <w:rsid w:val="002003CF"/>
    <w:rsid w:val="002072DB"/>
    <w:rsid w:val="0020780F"/>
    <w:rsid w:val="00211B7C"/>
    <w:rsid w:val="00211E4E"/>
    <w:rsid w:val="002126F9"/>
    <w:rsid w:val="0021275E"/>
    <w:rsid w:val="002139AB"/>
    <w:rsid w:val="00213FFF"/>
    <w:rsid w:val="0021412D"/>
    <w:rsid w:val="00214BEA"/>
    <w:rsid w:val="00215AA9"/>
    <w:rsid w:val="00215B10"/>
    <w:rsid w:val="00216621"/>
    <w:rsid w:val="00216DDB"/>
    <w:rsid w:val="00220BE8"/>
    <w:rsid w:val="00221574"/>
    <w:rsid w:val="00221725"/>
    <w:rsid w:val="0022328D"/>
    <w:rsid w:val="0022590E"/>
    <w:rsid w:val="0022720F"/>
    <w:rsid w:val="00227718"/>
    <w:rsid w:val="0023021B"/>
    <w:rsid w:val="00230443"/>
    <w:rsid w:val="00232D4B"/>
    <w:rsid w:val="00232E54"/>
    <w:rsid w:val="002342F8"/>
    <w:rsid w:val="00235E79"/>
    <w:rsid w:val="002374F5"/>
    <w:rsid w:val="0024025E"/>
    <w:rsid w:val="00240737"/>
    <w:rsid w:val="0024076B"/>
    <w:rsid w:val="002414A0"/>
    <w:rsid w:val="0024360A"/>
    <w:rsid w:val="0024402D"/>
    <w:rsid w:val="00245CB1"/>
    <w:rsid w:val="00245D89"/>
    <w:rsid w:val="0024610F"/>
    <w:rsid w:val="00247F8E"/>
    <w:rsid w:val="00250B10"/>
    <w:rsid w:val="002525DA"/>
    <w:rsid w:val="00254807"/>
    <w:rsid w:val="00254EA8"/>
    <w:rsid w:val="00257691"/>
    <w:rsid w:val="00257CCC"/>
    <w:rsid w:val="00262A0C"/>
    <w:rsid w:val="00264BE2"/>
    <w:rsid w:val="00266928"/>
    <w:rsid w:val="00267596"/>
    <w:rsid w:val="002710E4"/>
    <w:rsid w:val="00272C12"/>
    <w:rsid w:val="00274B3D"/>
    <w:rsid w:val="00274F2B"/>
    <w:rsid w:val="00277DD9"/>
    <w:rsid w:val="0028056F"/>
    <w:rsid w:val="00281C5B"/>
    <w:rsid w:val="00282760"/>
    <w:rsid w:val="002859DB"/>
    <w:rsid w:val="00287B20"/>
    <w:rsid w:val="00291348"/>
    <w:rsid w:val="00295F2B"/>
    <w:rsid w:val="00297F73"/>
    <w:rsid w:val="002A0849"/>
    <w:rsid w:val="002A1978"/>
    <w:rsid w:val="002A2830"/>
    <w:rsid w:val="002A515B"/>
    <w:rsid w:val="002A615F"/>
    <w:rsid w:val="002B1D4A"/>
    <w:rsid w:val="002B1F5B"/>
    <w:rsid w:val="002B3DA4"/>
    <w:rsid w:val="002B6398"/>
    <w:rsid w:val="002B6575"/>
    <w:rsid w:val="002B7CCC"/>
    <w:rsid w:val="002C06C1"/>
    <w:rsid w:val="002C1018"/>
    <w:rsid w:val="002C2015"/>
    <w:rsid w:val="002C3562"/>
    <w:rsid w:val="002C38BC"/>
    <w:rsid w:val="002C4284"/>
    <w:rsid w:val="002C542D"/>
    <w:rsid w:val="002C7DBA"/>
    <w:rsid w:val="002D12C0"/>
    <w:rsid w:val="002D2048"/>
    <w:rsid w:val="002D2060"/>
    <w:rsid w:val="002D35FD"/>
    <w:rsid w:val="002D3726"/>
    <w:rsid w:val="002E0982"/>
    <w:rsid w:val="002E0FE9"/>
    <w:rsid w:val="002E14B8"/>
    <w:rsid w:val="002E525F"/>
    <w:rsid w:val="002F0EC2"/>
    <w:rsid w:val="002F50C9"/>
    <w:rsid w:val="002F5986"/>
    <w:rsid w:val="002F6604"/>
    <w:rsid w:val="002F73A7"/>
    <w:rsid w:val="0030255C"/>
    <w:rsid w:val="00303860"/>
    <w:rsid w:val="00303A42"/>
    <w:rsid w:val="0030427F"/>
    <w:rsid w:val="00304FE4"/>
    <w:rsid w:val="003072BA"/>
    <w:rsid w:val="00311187"/>
    <w:rsid w:val="0031177C"/>
    <w:rsid w:val="00311BD8"/>
    <w:rsid w:val="00311DAB"/>
    <w:rsid w:val="003125B9"/>
    <w:rsid w:val="003137F3"/>
    <w:rsid w:val="003154B1"/>
    <w:rsid w:val="00315CF1"/>
    <w:rsid w:val="00316803"/>
    <w:rsid w:val="00316819"/>
    <w:rsid w:val="003225DE"/>
    <w:rsid w:val="00323F8C"/>
    <w:rsid w:val="00324077"/>
    <w:rsid w:val="00324869"/>
    <w:rsid w:val="00324A06"/>
    <w:rsid w:val="0032695B"/>
    <w:rsid w:val="00330DCA"/>
    <w:rsid w:val="003327F5"/>
    <w:rsid w:val="003336AF"/>
    <w:rsid w:val="00333CA8"/>
    <w:rsid w:val="00335A8E"/>
    <w:rsid w:val="00335D79"/>
    <w:rsid w:val="003403F2"/>
    <w:rsid w:val="00340B4F"/>
    <w:rsid w:val="003411B2"/>
    <w:rsid w:val="00343205"/>
    <w:rsid w:val="00344F0A"/>
    <w:rsid w:val="00346732"/>
    <w:rsid w:val="00347C1A"/>
    <w:rsid w:val="00347D93"/>
    <w:rsid w:val="003506E9"/>
    <w:rsid w:val="00350E1A"/>
    <w:rsid w:val="00350F15"/>
    <w:rsid w:val="00351CEC"/>
    <w:rsid w:val="00351F6A"/>
    <w:rsid w:val="003525D0"/>
    <w:rsid w:val="00352F5D"/>
    <w:rsid w:val="003530D7"/>
    <w:rsid w:val="003540EE"/>
    <w:rsid w:val="00356D79"/>
    <w:rsid w:val="00357451"/>
    <w:rsid w:val="003622E8"/>
    <w:rsid w:val="003636FF"/>
    <w:rsid w:val="003656E7"/>
    <w:rsid w:val="0037564E"/>
    <w:rsid w:val="0037797B"/>
    <w:rsid w:val="00380A70"/>
    <w:rsid w:val="00380AD7"/>
    <w:rsid w:val="00383DE7"/>
    <w:rsid w:val="0039194B"/>
    <w:rsid w:val="003921DD"/>
    <w:rsid w:val="00392625"/>
    <w:rsid w:val="003928DA"/>
    <w:rsid w:val="00392A6D"/>
    <w:rsid w:val="00393576"/>
    <w:rsid w:val="00393922"/>
    <w:rsid w:val="003942C4"/>
    <w:rsid w:val="0039579A"/>
    <w:rsid w:val="00395D52"/>
    <w:rsid w:val="003A112C"/>
    <w:rsid w:val="003A2F2B"/>
    <w:rsid w:val="003A378F"/>
    <w:rsid w:val="003A4E71"/>
    <w:rsid w:val="003A551A"/>
    <w:rsid w:val="003B00F5"/>
    <w:rsid w:val="003B02A2"/>
    <w:rsid w:val="003B03FC"/>
    <w:rsid w:val="003B1214"/>
    <w:rsid w:val="003B2E39"/>
    <w:rsid w:val="003B434D"/>
    <w:rsid w:val="003B45C5"/>
    <w:rsid w:val="003B548C"/>
    <w:rsid w:val="003B7AB4"/>
    <w:rsid w:val="003C1B5E"/>
    <w:rsid w:val="003C32F7"/>
    <w:rsid w:val="003C36AA"/>
    <w:rsid w:val="003C3F42"/>
    <w:rsid w:val="003C4936"/>
    <w:rsid w:val="003C5078"/>
    <w:rsid w:val="003D1EE6"/>
    <w:rsid w:val="003D2138"/>
    <w:rsid w:val="003D3408"/>
    <w:rsid w:val="003D3A3B"/>
    <w:rsid w:val="003D3FD5"/>
    <w:rsid w:val="003D5FD5"/>
    <w:rsid w:val="003D7855"/>
    <w:rsid w:val="003E061F"/>
    <w:rsid w:val="003E0AF0"/>
    <w:rsid w:val="003E1E2B"/>
    <w:rsid w:val="003E1E2E"/>
    <w:rsid w:val="003E53F3"/>
    <w:rsid w:val="003E5C04"/>
    <w:rsid w:val="003E61B9"/>
    <w:rsid w:val="003E6C86"/>
    <w:rsid w:val="003F0F8F"/>
    <w:rsid w:val="003F30FB"/>
    <w:rsid w:val="003F4142"/>
    <w:rsid w:val="003F4672"/>
    <w:rsid w:val="003F4723"/>
    <w:rsid w:val="003F4921"/>
    <w:rsid w:val="003F5392"/>
    <w:rsid w:val="003F7878"/>
    <w:rsid w:val="003F7CEA"/>
    <w:rsid w:val="003F7FBE"/>
    <w:rsid w:val="0040593B"/>
    <w:rsid w:val="00407151"/>
    <w:rsid w:val="00407293"/>
    <w:rsid w:val="0041238C"/>
    <w:rsid w:val="00412F48"/>
    <w:rsid w:val="0041479F"/>
    <w:rsid w:val="0041485C"/>
    <w:rsid w:val="00414D87"/>
    <w:rsid w:val="00414DAB"/>
    <w:rsid w:val="00415982"/>
    <w:rsid w:val="00416B2B"/>
    <w:rsid w:val="00416BD0"/>
    <w:rsid w:val="0042258D"/>
    <w:rsid w:val="00422B84"/>
    <w:rsid w:val="0042667C"/>
    <w:rsid w:val="00427EE7"/>
    <w:rsid w:val="00431063"/>
    <w:rsid w:val="00431849"/>
    <w:rsid w:val="004322E9"/>
    <w:rsid w:val="004355B0"/>
    <w:rsid w:val="004379F7"/>
    <w:rsid w:val="004412B7"/>
    <w:rsid w:val="00442A6B"/>
    <w:rsid w:val="00443995"/>
    <w:rsid w:val="00443F6B"/>
    <w:rsid w:val="004443E5"/>
    <w:rsid w:val="004452EC"/>
    <w:rsid w:val="00445323"/>
    <w:rsid w:val="0044635F"/>
    <w:rsid w:val="00447F02"/>
    <w:rsid w:val="00452D5C"/>
    <w:rsid w:val="0045307B"/>
    <w:rsid w:val="00455AA4"/>
    <w:rsid w:val="0045609B"/>
    <w:rsid w:val="00457130"/>
    <w:rsid w:val="004605DA"/>
    <w:rsid w:val="004605F4"/>
    <w:rsid w:val="00460A51"/>
    <w:rsid w:val="004613B5"/>
    <w:rsid w:val="00461DB8"/>
    <w:rsid w:val="0046236F"/>
    <w:rsid w:val="004643FE"/>
    <w:rsid w:val="00465778"/>
    <w:rsid w:val="00474E99"/>
    <w:rsid w:val="00476AFD"/>
    <w:rsid w:val="004772EB"/>
    <w:rsid w:val="004808D6"/>
    <w:rsid w:val="00480EAA"/>
    <w:rsid w:val="0048233B"/>
    <w:rsid w:val="00482B1B"/>
    <w:rsid w:val="00486DE0"/>
    <w:rsid w:val="004875D2"/>
    <w:rsid w:val="00490312"/>
    <w:rsid w:val="0049053F"/>
    <w:rsid w:val="004905C7"/>
    <w:rsid w:val="004938E0"/>
    <w:rsid w:val="00493961"/>
    <w:rsid w:val="00495603"/>
    <w:rsid w:val="004967FA"/>
    <w:rsid w:val="004A04BC"/>
    <w:rsid w:val="004A1355"/>
    <w:rsid w:val="004A1E10"/>
    <w:rsid w:val="004A21B2"/>
    <w:rsid w:val="004A237C"/>
    <w:rsid w:val="004A2757"/>
    <w:rsid w:val="004A504E"/>
    <w:rsid w:val="004A59A5"/>
    <w:rsid w:val="004A605C"/>
    <w:rsid w:val="004A6693"/>
    <w:rsid w:val="004A6CDC"/>
    <w:rsid w:val="004B2828"/>
    <w:rsid w:val="004B4411"/>
    <w:rsid w:val="004B5602"/>
    <w:rsid w:val="004B7CD7"/>
    <w:rsid w:val="004C165B"/>
    <w:rsid w:val="004C1DF2"/>
    <w:rsid w:val="004C21FA"/>
    <w:rsid w:val="004C2E47"/>
    <w:rsid w:val="004C3776"/>
    <w:rsid w:val="004C3DDC"/>
    <w:rsid w:val="004C44D4"/>
    <w:rsid w:val="004C5348"/>
    <w:rsid w:val="004C6813"/>
    <w:rsid w:val="004C6C24"/>
    <w:rsid w:val="004C6C9F"/>
    <w:rsid w:val="004D08C9"/>
    <w:rsid w:val="004D13E6"/>
    <w:rsid w:val="004D45A7"/>
    <w:rsid w:val="004D67DE"/>
    <w:rsid w:val="004E1D8F"/>
    <w:rsid w:val="004E2371"/>
    <w:rsid w:val="004E2E0A"/>
    <w:rsid w:val="004E3213"/>
    <w:rsid w:val="004E3FE1"/>
    <w:rsid w:val="004E4AC5"/>
    <w:rsid w:val="004E4D79"/>
    <w:rsid w:val="004E4DE5"/>
    <w:rsid w:val="004E5FD0"/>
    <w:rsid w:val="004E64AE"/>
    <w:rsid w:val="004E7D43"/>
    <w:rsid w:val="004F06C4"/>
    <w:rsid w:val="004F071A"/>
    <w:rsid w:val="004F2F22"/>
    <w:rsid w:val="004F3FCA"/>
    <w:rsid w:val="004F4969"/>
    <w:rsid w:val="004F4D61"/>
    <w:rsid w:val="004F5FBE"/>
    <w:rsid w:val="004F6B72"/>
    <w:rsid w:val="004F7380"/>
    <w:rsid w:val="00501C07"/>
    <w:rsid w:val="00507E10"/>
    <w:rsid w:val="00507EA1"/>
    <w:rsid w:val="00510C18"/>
    <w:rsid w:val="005123E7"/>
    <w:rsid w:val="00512A6F"/>
    <w:rsid w:val="00516164"/>
    <w:rsid w:val="00516758"/>
    <w:rsid w:val="00516F34"/>
    <w:rsid w:val="005177A9"/>
    <w:rsid w:val="005212CE"/>
    <w:rsid w:val="00522245"/>
    <w:rsid w:val="00523151"/>
    <w:rsid w:val="00523389"/>
    <w:rsid w:val="00523525"/>
    <w:rsid w:val="00524524"/>
    <w:rsid w:val="005245AA"/>
    <w:rsid w:val="00525639"/>
    <w:rsid w:val="005263E4"/>
    <w:rsid w:val="0052653B"/>
    <w:rsid w:val="00526628"/>
    <w:rsid w:val="005268EE"/>
    <w:rsid w:val="0052690C"/>
    <w:rsid w:val="00527959"/>
    <w:rsid w:val="00527EDF"/>
    <w:rsid w:val="0053029D"/>
    <w:rsid w:val="00535676"/>
    <w:rsid w:val="0053584C"/>
    <w:rsid w:val="00540188"/>
    <w:rsid w:val="005407CD"/>
    <w:rsid w:val="00541D4A"/>
    <w:rsid w:val="005422BC"/>
    <w:rsid w:val="005434C0"/>
    <w:rsid w:val="00543CFA"/>
    <w:rsid w:val="00546FEA"/>
    <w:rsid w:val="00547AF1"/>
    <w:rsid w:val="005504E8"/>
    <w:rsid w:val="005519A0"/>
    <w:rsid w:val="00552106"/>
    <w:rsid w:val="00552325"/>
    <w:rsid w:val="00552742"/>
    <w:rsid w:val="00552D79"/>
    <w:rsid w:val="00553FC5"/>
    <w:rsid w:val="00554649"/>
    <w:rsid w:val="00556EDB"/>
    <w:rsid w:val="005638E1"/>
    <w:rsid w:val="00564104"/>
    <w:rsid w:val="00565863"/>
    <w:rsid w:val="005662B4"/>
    <w:rsid w:val="00567464"/>
    <w:rsid w:val="00567DF0"/>
    <w:rsid w:val="00572387"/>
    <w:rsid w:val="005724AC"/>
    <w:rsid w:val="005726D2"/>
    <w:rsid w:val="00576F76"/>
    <w:rsid w:val="00577072"/>
    <w:rsid w:val="00577B1C"/>
    <w:rsid w:val="0058097F"/>
    <w:rsid w:val="00580CA4"/>
    <w:rsid w:val="00581990"/>
    <w:rsid w:val="005842FD"/>
    <w:rsid w:val="005859AE"/>
    <w:rsid w:val="00595BEF"/>
    <w:rsid w:val="00597664"/>
    <w:rsid w:val="005A0327"/>
    <w:rsid w:val="005A063D"/>
    <w:rsid w:val="005A1195"/>
    <w:rsid w:val="005A15A5"/>
    <w:rsid w:val="005A2135"/>
    <w:rsid w:val="005A4E91"/>
    <w:rsid w:val="005A60EB"/>
    <w:rsid w:val="005B048C"/>
    <w:rsid w:val="005B1105"/>
    <w:rsid w:val="005B32B5"/>
    <w:rsid w:val="005B35F6"/>
    <w:rsid w:val="005B408C"/>
    <w:rsid w:val="005B4D5B"/>
    <w:rsid w:val="005B597E"/>
    <w:rsid w:val="005C0670"/>
    <w:rsid w:val="005C0ED5"/>
    <w:rsid w:val="005C1530"/>
    <w:rsid w:val="005C49E0"/>
    <w:rsid w:val="005C5920"/>
    <w:rsid w:val="005C6723"/>
    <w:rsid w:val="005D05C0"/>
    <w:rsid w:val="005D2F37"/>
    <w:rsid w:val="005D31DE"/>
    <w:rsid w:val="005D3D0C"/>
    <w:rsid w:val="005D5EC5"/>
    <w:rsid w:val="005D5FD0"/>
    <w:rsid w:val="005D7045"/>
    <w:rsid w:val="005D7EB8"/>
    <w:rsid w:val="005E00A7"/>
    <w:rsid w:val="005E01D9"/>
    <w:rsid w:val="005E04CD"/>
    <w:rsid w:val="005E2397"/>
    <w:rsid w:val="005E2710"/>
    <w:rsid w:val="005E45C7"/>
    <w:rsid w:val="005E473D"/>
    <w:rsid w:val="005E4ED1"/>
    <w:rsid w:val="005E5181"/>
    <w:rsid w:val="005E721D"/>
    <w:rsid w:val="005E7397"/>
    <w:rsid w:val="005E77F2"/>
    <w:rsid w:val="005E7AA0"/>
    <w:rsid w:val="005E7B07"/>
    <w:rsid w:val="005F4C13"/>
    <w:rsid w:val="005F6CB4"/>
    <w:rsid w:val="005F75E0"/>
    <w:rsid w:val="0060157B"/>
    <w:rsid w:val="0060170F"/>
    <w:rsid w:val="006021D5"/>
    <w:rsid w:val="006034A9"/>
    <w:rsid w:val="00603D57"/>
    <w:rsid w:val="00604446"/>
    <w:rsid w:val="00605500"/>
    <w:rsid w:val="00607344"/>
    <w:rsid w:val="00610B97"/>
    <w:rsid w:val="00610DC3"/>
    <w:rsid w:val="00612EB8"/>
    <w:rsid w:val="00614244"/>
    <w:rsid w:val="0061467B"/>
    <w:rsid w:val="0061601B"/>
    <w:rsid w:val="006175A5"/>
    <w:rsid w:val="006206D5"/>
    <w:rsid w:val="0062298E"/>
    <w:rsid w:val="00623852"/>
    <w:rsid w:val="00624686"/>
    <w:rsid w:val="00624715"/>
    <w:rsid w:val="00626F6D"/>
    <w:rsid w:val="00627211"/>
    <w:rsid w:val="00630607"/>
    <w:rsid w:val="0063186D"/>
    <w:rsid w:val="00633127"/>
    <w:rsid w:val="00633DD3"/>
    <w:rsid w:val="00637EB9"/>
    <w:rsid w:val="0064030D"/>
    <w:rsid w:val="00640A73"/>
    <w:rsid w:val="00643C4B"/>
    <w:rsid w:val="0064419E"/>
    <w:rsid w:val="00645432"/>
    <w:rsid w:val="006455B8"/>
    <w:rsid w:val="00645A51"/>
    <w:rsid w:val="00646BBF"/>
    <w:rsid w:val="00647363"/>
    <w:rsid w:val="00650DD8"/>
    <w:rsid w:val="0065381F"/>
    <w:rsid w:val="00654B54"/>
    <w:rsid w:val="006613D2"/>
    <w:rsid w:val="00661D7F"/>
    <w:rsid w:val="00663595"/>
    <w:rsid w:val="00664340"/>
    <w:rsid w:val="00664614"/>
    <w:rsid w:val="0066477C"/>
    <w:rsid w:val="00665B95"/>
    <w:rsid w:val="00667E7A"/>
    <w:rsid w:val="00670753"/>
    <w:rsid w:val="00670DBB"/>
    <w:rsid w:val="006733C6"/>
    <w:rsid w:val="00673E1A"/>
    <w:rsid w:val="00674DF6"/>
    <w:rsid w:val="00676796"/>
    <w:rsid w:val="006767BE"/>
    <w:rsid w:val="00676C5D"/>
    <w:rsid w:val="00677741"/>
    <w:rsid w:val="00680194"/>
    <w:rsid w:val="006809DB"/>
    <w:rsid w:val="00680E2B"/>
    <w:rsid w:val="00683342"/>
    <w:rsid w:val="0068419A"/>
    <w:rsid w:val="006841F1"/>
    <w:rsid w:val="00690DB0"/>
    <w:rsid w:val="006921E1"/>
    <w:rsid w:val="0069355D"/>
    <w:rsid w:val="0069586A"/>
    <w:rsid w:val="0069713F"/>
    <w:rsid w:val="00697582"/>
    <w:rsid w:val="00697D69"/>
    <w:rsid w:val="006A0771"/>
    <w:rsid w:val="006A25CB"/>
    <w:rsid w:val="006A28D7"/>
    <w:rsid w:val="006A5842"/>
    <w:rsid w:val="006B06A6"/>
    <w:rsid w:val="006B0D99"/>
    <w:rsid w:val="006B19EE"/>
    <w:rsid w:val="006B21A2"/>
    <w:rsid w:val="006B28BA"/>
    <w:rsid w:val="006B471D"/>
    <w:rsid w:val="006B4C40"/>
    <w:rsid w:val="006B5A64"/>
    <w:rsid w:val="006B5B0F"/>
    <w:rsid w:val="006B6D0E"/>
    <w:rsid w:val="006C100C"/>
    <w:rsid w:val="006C121A"/>
    <w:rsid w:val="006C1600"/>
    <w:rsid w:val="006C1EEB"/>
    <w:rsid w:val="006C1F94"/>
    <w:rsid w:val="006C3B0F"/>
    <w:rsid w:val="006C473B"/>
    <w:rsid w:val="006C6091"/>
    <w:rsid w:val="006D0C97"/>
    <w:rsid w:val="006D1BCA"/>
    <w:rsid w:val="006D1EC2"/>
    <w:rsid w:val="006D6DD3"/>
    <w:rsid w:val="006E0510"/>
    <w:rsid w:val="006E0C37"/>
    <w:rsid w:val="006E10EB"/>
    <w:rsid w:val="006E2B24"/>
    <w:rsid w:val="006E37C3"/>
    <w:rsid w:val="006E6329"/>
    <w:rsid w:val="006E64F0"/>
    <w:rsid w:val="006F2C08"/>
    <w:rsid w:val="006F3657"/>
    <w:rsid w:val="006F3FF6"/>
    <w:rsid w:val="006F4DC4"/>
    <w:rsid w:val="006F5DF7"/>
    <w:rsid w:val="006F5E9E"/>
    <w:rsid w:val="006F663C"/>
    <w:rsid w:val="00700632"/>
    <w:rsid w:val="007037CF"/>
    <w:rsid w:val="00704771"/>
    <w:rsid w:val="007052E8"/>
    <w:rsid w:val="007067F1"/>
    <w:rsid w:val="00706A2D"/>
    <w:rsid w:val="00706BA6"/>
    <w:rsid w:val="00706CC8"/>
    <w:rsid w:val="00707C60"/>
    <w:rsid w:val="007115C6"/>
    <w:rsid w:val="0071243D"/>
    <w:rsid w:val="00712FAE"/>
    <w:rsid w:val="00713C94"/>
    <w:rsid w:val="00715238"/>
    <w:rsid w:val="00716FF4"/>
    <w:rsid w:val="0072089C"/>
    <w:rsid w:val="00720D33"/>
    <w:rsid w:val="007219A9"/>
    <w:rsid w:val="00721B0D"/>
    <w:rsid w:val="00722F8D"/>
    <w:rsid w:val="0072571F"/>
    <w:rsid w:val="00725E28"/>
    <w:rsid w:val="00726033"/>
    <w:rsid w:val="00726192"/>
    <w:rsid w:val="0072641A"/>
    <w:rsid w:val="0072736A"/>
    <w:rsid w:val="00727FF0"/>
    <w:rsid w:val="0073054E"/>
    <w:rsid w:val="00732C50"/>
    <w:rsid w:val="007331C3"/>
    <w:rsid w:val="00733477"/>
    <w:rsid w:val="0073354B"/>
    <w:rsid w:val="007338D9"/>
    <w:rsid w:val="00733C46"/>
    <w:rsid w:val="00735C56"/>
    <w:rsid w:val="00736653"/>
    <w:rsid w:val="0073689F"/>
    <w:rsid w:val="007378EC"/>
    <w:rsid w:val="007443F1"/>
    <w:rsid w:val="00744970"/>
    <w:rsid w:val="00745171"/>
    <w:rsid w:val="00747640"/>
    <w:rsid w:val="0075158C"/>
    <w:rsid w:val="00752518"/>
    <w:rsid w:val="007525A0"/>
    <w:rsid w:val="00753289"/>
    <w:rsid w:val="0075434E"/>
    <w:rsid w:val="00755064"/>
    <w:rsid w:val="0076077F"/>
    <w:rsid w:val="00760D98"/>
    <w:rsid w:val="00763520"/>
    <w:rsid w:val="00764008"/>
    <w:rsid w:val="00764F6E"/>
    <w:rsid w:val="00765DF5"/>
    <w:rsid w:val="007675A9"/>
    <w:rsid w:val="00767960"/>
    <w:rsid w:val="007739EA"/>
    <w:rsid w:val="0077536B"/>
    <w:rsid w:val="007767D2"/>
    <w:rsid w:val="00782265"/>
    <w:rsid w:val="00783348"/>
    <w:rsid w:val="00783E55"/>
    <w:rsid w:val="0078402A"/>
    <w:rsid w:val="00791287"/>
    <w:rsid w:val="00793077"/>
    <w:rsid w:val="007930D1"/>
    <w:rsid w:val="00795827"/>
    <w:rsid w:val="0079598B"/>
    <w:rsid w:val="007961ED"/>
    <w:rsid w:val="00796895"/>
    <w:rsid w:val="00796D0F"/>
    <w:rsid w:val="007974D1"/>
    <w:rsid w:val="007A0D5E"/>
    <w:rsid w:val="007A432E"/>
    <w:rsid w:val="007A6319"/>
    <w:rsid w:val="007A7E66"/>
    <w:rsid w:val="007B299B"/>
    <w:rsid w:val="007B2F55"/>
    <w:rsid w:val="007B3B9B"/>
    <w:rsid w:val="007B4FA6"/>
    <w:rsid w:val="007B6158"/>
    <w:rsid w:val="007B7CB9"/>
    <w:rsid w:val="007C1BEE"/>
    <w:rsid w:val="007C1D63"/>
    <w:rsid w:val="007C2E7E"/>
    <w:rsid w:val="007C4C40"/>
    <w:rsid w:val="007C4D2A"/>
    <w:rsid w:val="007C5E7E"/>
    <w:rsid w:val="007C604F"/>
    <w:rsid w:val="007D01AD"/>
    <w:rsid w:val="007D4C98"/>
    <w:rsid w:val="007D7267"/>
    <w:rsid w:val="007E05D7"/>
    <w:rsid w:val="007E16A2"/>
    <w:rsid w:val="007E17C7"/>
    <w:rsid w:val="007E3BAC"/>
    <w:rsid w:val="007E56F3"/>
    <w:rsid w:val="007F3ECE"/>
    <w:rsid w:val="007F4346"/>
    <w:rsid w:val="007F5052"/>
    <w:rsid w:val="007F7C19"/>
    <w:rsid w:val="00802825"/>
    <w:rsid w:val="00803159"/>
    <w:rsid w:val="00804CC5"/>
    <w:rsid w:val="0080566B"/>
    <w:rsid w:val="00806726"/>
    <w:rsid w:val="008070B6"/>
    <w:rsid w:val="00807501"/>
    <w:rsid w:val="00811F16"/>
    <w:rsid w:val="008146EF"/>
    <w:rsid w:val="0081619F"/>
    <w:rsid w:val="0081794C"/>
    <w:rsid w:val="00820BC9"/>
    <w:rsid w:val="008230E1"/>
    <w:rsid w:val="00823D30"/>
    <w:rsid w:val="00825F44"/>
    <w:rsid w:val="0082607B"/>
    <w:rsid w:val="00827267"/>
    <w:rsid w:val="008353FF"/>
    <w:rsid w:val="00835CB8"/>
    <w:rsid w:val="008365CA"/>
    <w:rsid w:val="00837B22"/>
    <w:rsid w:val="00841DD8"/>
    <w:rsid w:val="0084449A"/>
    <w:rsid w:val="0084676D"/>
    <w:rsid w:val="00846AEA"/>
    <w:rsid w:val="008523F8"/>
    <w:rsid w:val="00852BB1"/>
    <w:rsid w:val="00855364"/>
    <w:rsid w:val="00857C9D"/>
    <w:rsid w:val="00861948"/>
    <w:rsid w:val="00862260"/>
    <w:rsid w:val="00865061"/>
    <w:rsid w:val="00866D53"/>
    <w:rsid w:val="00866E2E"/>
    <w:rsid w:val="008673E0"/>
    <w:rsid w:val="008701E1"/>
    <w:rsid w:val="0087148F"/>
    <w:rsid w:val="008720EA"/>
    <w:rsid w:val="008759F9"/>
    <w:rsid w:val="00876CE0"/>
    <w:rsid w:val="00880D87"/>
    <w:rsid w:val="00880DF6"/>
    <w:rsid w:val="00881791"/>
    <w:rsid w:val="00881F22"/>
    <w:rsid w:val="008836C4"/>
    <w:rsid w:val="00885175"/>
    <w:rsid w:val="0088576A"/>
    <w:rsid w:val="00886721"/>
    <w:rsid w:val="0088684C"/>
    <w:rsid w:val="00886D36"/>
    <w:rsid w:val="00886E51"/>
    <w:rsid w:val="00887494"/>
    <w:rsid w:val="00890A80"/>
    <w:rsid w:val="00891DFD"/>
    <w:rsid w:val="00894058"/>
    <w:rsid w:val="00894D47"/>
    <w:rsid w:val="00895963"/>
    <w:rsid w:val="00896846"/>
    <w:rsid w:val="00897F77"/>
    <w:rsid w:val="008A025F"/>
    <w:rsid w:val="008A1427"/>
    <w:rsid w:val="008A1683"/>
    <w:rsid w:val="008A1EC6"/>
    <w:rsid w:val="008A46E6"/>
    <w:rsid w:val="008A654D"/>
    <w:rsid w:val="008B0F6C"/>
    <w:rsid w:val="008B256F"/>
    <w:rsid w:val="008B4880"/>
    <w:rsid w:val="008B5E9C"/>
    <w:rsid w:val="008B5F68"/>
    <w:rsid w:val="008C0B4D"/>
    <w:rsid w:val="008C1106"/>
    <w:rsid w:val="008C2312"/>
    <w:rsid w:val="008C2A6D"/>
    <w:rsid w:val="008C2AC9"/>
    <w:rsid w:val="008C42AE"/>
    <w:rsid w:val="008C486B"/>
    <w:rsid w:val="008C5BE1"/>
    <w:rsid w:val="008D119D"/>
    <w:rsid w:val="008D14EB"/>
    <w:rsid w:val="008D27D9"/>
    <w:rsid w:val="008D47D5"/>
    <w:rsid w:val="008E0566"/>
    <w:rsid w:val="008E1C5B"/>
    <w:rsid w:val="008E1F90"/>
    <w:rsid w:val="008E2B82"/>
    <w:rsid w:val="008E40BE"/>
    <w:rsid w:val="008E49B0"/>
    <w:rsid w:val="008E4F8C"/>
    <w:rsid w:val="008E6CEB"/>
    <w:rsid w:val="008E6DD9"/>
    <w:rsid w:val="008E7705"/>
    <w:rsid w:val="008E7DA8"/>
    <w:rsid w:val="008E7F75"/>
    <w:rsid w:val="008F0237"/>
    <w:rsid w:val="008F089F"/>
    <w:rsid w:val="008F1A53"/>
    <w:rsid w:val="008F1BF5"/>
    <w:rsid w:val="008F1E56"/>
    <w:rsid w:val="008F2F0A"/>
    <w:rsid w:val="008F3975"/>
    <w:rsid w:val="008F5559"/>
    <w:rsid w:val="008F5C74"/>
    <w:rsid w:val="009004E0"/>
    <w:rsid w:val="009017DA"/>
    <w:rsid w:val="009019DA"/>
    <w:rsid w:val="0090467F"/>
    <w:rsid w:val="00905817"/>
    <w:rsid w:val="00906318"/>
    <w:rsid w:val="00906A47"/>
    <w:rsid w:val="00907CAB"/>
    <w:rsid w:val="00916206"/>
    <w:rsid w:val="00916C74"/>
    <w:rsid w:val="009176E5"/>
    <w:rsid w:val="00920709"/>
    <w:rsid w:val="009214A1"/>
    <w:rsid w:val="00922FF7"/>
    <w:rsid w:val="00923A71"/>
    <w:rsid w:val="00923EF3"/>
    <w:rsid w:val="00924EAF"/>
    <w:rsid w:val="0092703B"/>
    <w:rsid w:val="00931334"/>
    <w:rsid w:val="0093152F"/>
    <w:rsid w:val="00932D6D"/>
    <w:rsid w:val="00933039"/>
    <w:rsid w:val="0093314B"/>
    <w:rsid w:val="009335A5"/>
    <w:rsid w:val="009364C5"/>
    <w:rsid w:val="00940A67"/>
    <w:rsid w:val="00941F3F"/>
    <w:rsid w:val="00942075"/>
    <w:rsid w:val="00943F11"/>
    <w:rsid w:val="00944FC3"/>
    <w:rsid w:val="00946974"/>
    <w:rsid w:val="00950D29"/>
    <w:rsid w:val="00952604"/>
    <w:rsid w:val="0095294A"/>
    <w:rsid w:val="00952CDA"/>
    <w:rsid w:val="00953B4F"/>
    <w:rsid w:val="00961298"/>
    <w:rsid w:val="009613FD"/>
    <w:rsid w:val="00961F55"/>
    <w:rsid w:val="00962784"/>
    <w:rsid w:val="00964FA3"/>
    <w:rsid w:val="0096599E"/>
    <w:rsid w:val="00966116"/>
    <w:rsid w:val="00976FB2"/>
    <w:rsid w:val="009779A8"/>
    <w:rsid w:val="00980939"/>
    <w:rsid w:val="00981218"/>
    <w:rsid w:val="00981241"/>
    <w:rsid w:val="00984962"/>
    <w:rsid w:val="009851EB"/>
    <w:rsid w:val="0098551C"/>
    <w:rsid w:val="00985B6B"/>
    <w:rsid w:val="00986B84"/>
    <w:rsid w:val="00994AA0"/>
    <w:rsid w:val="00996C23"/>
    <w:rsid w:val="00997750"/>
    <w:rsid w:val="00997F2C"/>
    <w:rsid w:val="009A033D"/>
    <w:rsid w:val="009A3C9B"/>
    <w:rsid w:val="009A476E"/>
    <w:rsid w:val="009A4780"/>
    <w:rsid w:val="009A70F1"/>
    <w:rsid w:val="009B3685"/>
    <w:rsid w:val="009B3E42"/>
    <w:rsid w:val="009B50B3"/>
    <w:rsid w:val="009B57F9"/>
    <w:rsid w:val="009B61A5"/>
    <w:rsid w:val="009C000E"/>
    <w:rsid w:val="009C0E2E"/>
    <w:rsid w:val="009C4F53"/>
    <w:rsid w:val="009C60D8"/>
    <w:rsid w:val="009D05B5"/>
    <w:rsid w:val="009D0C5B"/>
    <w:rsid w:val="009D4A1F"/>
    <w:rsid w:val="009D6E27"/>
    <w:rsid w:val="009D7A86"/>
    <w:rsid w:val="009D7D8A"/>
    <w:rsid w:val="009E172D"/>
    <w:rsid w:val="009E4E81"/>
    <w:rsid w:val="009E4FCF"/>
    <w:rsid w:val="009E53E4"/>
    <w:rsid w:val="009E5411"/>
    <w:rsid w:val="009E6252"/>
    <w:rsid w:val="009E6DC3"/>
    <w:rsid w:val="009E7EB4"/>
    <w:rsid w:val="009F0A69"/>
    <w:rsid w:val="009F1107"/>
    <w:rsid w:val="009F233F"/>
    <w:rsid w:val="009F3A13"/>
    <w:rsid w:val="009F53D1"/>
    <w:rsid w:val="009F5923"/>
    <w:rsid w:val="009F653D"/>
    <w:rsid w:val="00A003BB"/>
    <w:rsid w:val="00A0047B"/>
    <w:rsid w:val="00A00A11"/>
    <w:rsid w:val="00A01E87"/>
    <w:rsid w:val="00A02A95"/>
    <w:rsid w:val="00A042F4"/>
    <w:rsid w:val="00A0577B"/>
    <w:rsid w:val="00A07E63"/>
    <w:rsid w:val="00A113CC"/>
    <w:rsid w:val="00A134B9"/>
    <w:rsid w:val="00A139A7"/>
    <w:rsid w:val="00A13D46"/>
    <w:rsid w:val="00A145B1"/>
    <w:rsid w:val="00A15BD5"/>
    <w:rsid w:val="00A1668B"/>
    <w:rsid w:val="00A17F2F"/>
    <w:rsid w:val="00A2067F"/>
    <w:rsid w:val="00A20ABF"/>
    <w:rsid w:val="00A20B9D"/>
    <w:rsid w:val="00A2118C"/>
    <w:rsid w:val="00A22C3F"/>
    <w:rsid w:val="00A27CF7"/>
    <w:rsid w:val="00A30EA2"/>
    <w:rsid w:val="00A30EB9"/>
    <w:rsid w:val="00A3529D"/>
    <w:rsid w:val="00A368AA"/>
    <w:rsid w:val="00A402A8"/>
    <w:rsid w:val="00A41FC2"/>
    <w:rsid w:val="00A4266F"/>
    <w:rsid w:val="00A43167"/>
    <w:rsid w:val="00A448BC"/>
    <w:rsid w:val="00A4618F"/>
    <w:rsid w:val="00A468D2"/>
    <w:rsid w:val="00A50FD9"/>
    <w:rsid w:val="00A54E14"/>
    <w:rsid w:val="00A55A30"/>
    <w:rsid w:val="00A5695B"/>
    <w:rsid w:val="00A57C2D"/>
    <w:rsid w:val="00A609E2"/>
    <w:rsid w:val="00A6183E"/>
    <w:rsid w:val="00A61FEE"/>
    <w:rsid w:val="00A6451A"/>
    <w:rsid w:val="00A64BAD"/>
    <w:rsid w:val="00A66017"/>
    <w:rsid w:val="00A74BB6"/>
    <w:rsid w:val="00A75359"/>
    <w:rsid w:val="00A801B9"/>
    <w:rsid w:val="00A80669"/>
    <w:rsid w:val="00A817E1"/>
    <w:rsid w:val="00A83FCF"/>
    <w:rsid w:val="00A874C5"/>
    <w:rsid w:val="00A87B19"/>
    <w:rsid w:val="00A9112E"/>
    <w:rsid w:val="00A94E9C"/>
    <w:rsid w:val="00A955A2"/>
    <w:rsid w:val="00A96E22"/>
    <w:rsid w:val="00AA1C94"/>
    <w:rsid w:val="00AA35A3"/>
    <w:rsid w:val="00AA52CB"/>
    <w:rsid w:val="00AA5A81"/>
    <w:rsid w:val="00AA6CAD"/>
    <w:rsid w:val="00AA779A"/>
    <w:rsid w:val="00AB26FC"/>
    <w:rsid w:val="00AB3661"/>
    <w:rsid w:val="00AB5BC4"/>
    <w:rsid w:val="00AB6022"/>
    <w:rsid w:val="00AB6752"/>
    <w:rsid w:val="00AB726E"/>
    <w:rsid w:val="00AC2317"/>
    <w:rsid w:val="00AC304E"/>
    <w:rsid w:val="00AC41AF"/>
    <w:rsid w:val="00AC5528"/>
    <w:rsid w:val="00AC6420"/>
    <w:rsid w:val="00AC65F8"/>
    <w:rsid w:val="00AD0325"/>
    <w:rsid w:val="00AD276B"/>
    <w:rsid w:val="00AD319E"/>
    <w:rsid w:val="00AD5228"/>
    <w:rsid w:val="00AD717D"/>
    <w:rsid w:val="00AE117A"/>
    <w:rsid w:val="00AE1EEF"/>
    <w:rsid w:val="00AE4961"/>
    <w:rsid w:val="00AE6511"/>
    <w:rsid w:val="00AF0F3D"/>
    <w:rsid w:val="00AF2655"/>
    <w:rsid w:val="00AF34DB"/>
    <w:rsid w:val="00AF38CD"/>
    <w:rsid w:val="00AF4246"/>
    <w:rsid w:val="00AF5710"/>
    <w:rsid w:val="00AF5CFE"/>
    <w:rsid w:val="00AF61A8"/>
    <w:rsid w:val="00B04872"/>
    <w:rsid w:val="00B04F3A"/>
    <w:rsid w:val="00B1125F"/>
    <w:rsid w:val="00B1158F"/>
    <w:rsid w:val="00B12D18"/>
    <w:rsid w:val="00B1377D"/>
    <w:rsid w:val="00B13866"/>
    <w:rsid w:val="00B13930"/>
    <w:rsid w:val="00B14589"/>
    <w:rsid w:val="00B150B9"/>
    <w:rsid w:val="00B15D27"/>
    <w:rsid w:val="00B16603"/>
    <w:rsid w:val="00B20205"/>
    <w:rsid w:val="00B228AE"/>
    <w:rsid w:val="00B248A7"/>
    <w:rsid w:val="00B24D45"/>
    <w:rsid w:val="00B2588B"/>
    <w:rsid w:val="00B25E7B"/>
    <w:rsid w:val="00B26CDF"/>
    <w:rsid w:val="00B33AAE"/>
    <w:rsid w:val="00B34330"/>
    <w:rsid w:val="00B34564"/>
    <w:rsid w:val="00B36199"/>
    <w:rsid w:val="00B36E39"/>
    <w:rsid w:val="00B37614"/>
    <w:rsid w:val="00B3777E"/>
    <w:rsid w:val="00B37B93"/>
    <w:rsid w:val="00B41E30"/>
    <w:rsid w:val="00B425B1"/>
    <w:rsid w:val="00B42607"/>
    <w:rsid w:val="00B42E5A"/>
    <w:rsid w:val="00B432CB"/>
    <w:rsid w:val="00B441CB"/>
    <w:rsid w:val="00B442E8"/>
    <w:rsid w:val="00B448AA"/>
    <w:rsid w:val="00B448BE"/>
    <w:rsid w:val="00B4524D"/>
    <w:rsid w:val="00B46649"/>
    <w:rsid w:val="00B50712"/>
    <w:rsid w:val="00B51D8B"/>
    <w:rsid w:val="00B530C1"/>
    <w:rsid w:val="00B54CDE"/>
    <w:rsid w:val="00B60F70"/>
    <w:rsid w:val="00B6253D"/>
    <w:rsid w:val="00B6471E"/>
    <w:rsid w:val="00B64D09"/>
    <w:rsid w:val="00B709CB"/>
    <w:rsid w:val="00B71631"/>
    <w:rsid w:val="00B72E32"/>
    <w:rsid w:val="00B74DFB"/>
    <w:rsid w:val="00B76CCC"/>
    <w:rsid w:val="00B7737A"/>
    <w:rsid w:val="00B809D9"/>
    <w:rsid w:val="00B80BA4"/>
    <w:rsid w:val="00B80D05"/>
    <w:rsid w:val="00B8155B"/>
    <w:rsid w:val="00B81B56"/>
    <w:rsid w:val="00B821AB"/>
    <w:rsid w:val="00B82B42"/>
    <w:rsid w:val="00B8402E"/>
    <w:rsid w:val="00B8422E"/>
    <w:rsid w:val="00B8440C"/>
    <w:rsid w:val="00B8504E"/>
    <w:rsid w:val="00B85464"/>
    <w:rsid w:val="00B86D8E"/>
    <w:rsid w:val="00B91E2F"/>
    <w:rsid w:val="00B9220C"/>
    <w:rsid w:val="00B964E1"/>
    <w:rsid w:val="00B97C2C"/>
    <w:rsid w:val="00BA0F5D"/>
    <w:rsid w:val="00BA174F"/>
    <w:rsid w:val="00BA1779"/>
    <w:rsid w:val="00BA1B1D"/>
    <w:rsid w:val="00BA2D88"/>
    <w:rsid w:val="00BA2DC2"/>
    <w:rsid w:val="00BA6E0E"/>
    <w:rsid w:val="00BA79BC"/>
    <w:rsid w:val="00BB005A"/>
    <w:rsid w:val="00BB04CD"/>
    <w:rsid w:val="00BB0F92"/>
    <w:rsid w:val="00BB182D"/>
    <w:rsid w:val="00BB216B"/>
    <w:rsid w:val="00BB2BBA"/>
    <w:rsid w:val="00BB3953"/>
    <w:rsid w:val="00BB48AD"/>
    <w:rsid w:val="00BB50BA"/>
    <w:rsid w:val="00BB74F9"/>
    <w:rsid w:val="00BC0893"/>
    <w:rsid w:val="00BC0A5D"/>
    <w:rsid w:val="00BC0C2C"/>
    <w:rsid w:val="00BC1D13"/>
    <w:rsid w:val="00BC3332"/>
    <w:rsid w:val="00BC353A"/>
    <w:rsid w:val="00BC3BBB"/>
    <w:rsid w:val="00BC404C"/>
    <w:rsid w:val="00BC7D19"/>
    <w:rsid w:val="00BC7D95"/>
    <w:rsid w:val="00BD0A1B"/>
    <w:rsid w:val="00BD12A8"/>
    <w:rsid w:val="00BD5E84"/>
    <w:rsid w:val="00BD6F75"/>
    <w:rsid w:val="00BD791E"/>
    <w:rsid w:val="00BD7D75"/>
    <w:rsid w:val="00BE1FCE"/>
    <w:rsid w:val="00BE345E"/>
    <w:rsid w:val="00BE579A"/>
    <w:rsid w:val="00BE58D6"/>
    <w:rsid w:val="00BE5911"/>
    <w:rsid w:val="00BE5FCF"/>
    <w:rsid w:val="00BE67D4"/>
    <w:rsid w:val="00BE68B6"/>
    <w:rsid w:val="00BF06A7"/>
    <w:rsid w:val="00BF1AE4"/>
    <w:rsid w:val="00BF29AF"/>
    <w:rsid w:val="00BF2C3B"/>
    <w:rsid w:val="00BF622D"/>
    <w:rsid w:val="00C00950"/>
    <w:rsid w:val="00C040A9"/>
    <w:rsid w:val="00C06495"/>
    <w:rsid w:val="00C07843"/>
    <w:rsid w:val="00C105B9"/>
    <w:rsid w:val="00C11E36"/>
    <w:rsid w:val="00C127F8"/>
    <w:rsid w:val="00C12F11"/>
    <w:rsid w:val="00C135CE"/>
    <w:rsid w:val="00C13FFD"/>
    <w:rsid w:val="00C14B51"/>
    <w:rsid w:val="00C1645E"/>
    <w:rsid w:val="00C21140"/>
    <w:rsid w:val="00C21474"/>
    <w:rsid w:val="00C21F7C"/>
    <w:rsid w:val="00C2381C"/>
    <w:rsid w:val="00C2420C"/>
    <w:rsid w:val="00C247F3"/>
    <w:rsid w:val="00C24B2A"/>
    <w:rsid w:val="00C25D38"/>
    <w:rsid w:val="00C25D5B"/>
    <w:rsid w:val="00C270DE"/>
    <w:rsid w:val="00C2772A"/>
    <w:rsid w:val="00C27D62"/>
    <w:rsid w:val="00C3095C"/>
    <w:rsid w:val="00C3233B"/>
    <w:rsid w:val="00C32554"/>
    <w:rsid w:val="00C3557E"/>
    <w:rsid w:val="00C400E6"/>
    <w:rsid w:val="00C412F5"/>
    <w:rsid w:val="00C4389A"/>
    <w:rsid w:val="00C442F4"/>
    <w:rsid w:val="00C44DCB"/>
    <w:rsid w:val="00C44DFA"/>
    <w:rsid w:val="00C5046C"/>
    <w:rsid w:val="00C52682"/>
    <w:rsid w:val="00C53841"/>
    <w:rsid w:val="00C544B5"/>
    <w:rsid w:val="00C56C71"/>
    <w:rsid w:val="00C56DE6"/>
    <w:rsid w:val="00C61231"/>
    <w:rsid w:val="00C62521"/>
    <w:rsid w:val="00C64084"/>
    <w:rsid w:val="00C64E39"/>
    <w:rsid w:val="00C65575"/>
    <w:rsid w:val="00C65D09"/>
    <w:rsid w:val="00C67E5B"/>
    <w:rsid w:val="00C7185D"/>
    <w:rsid w:val="00C7310C"/>
    <w:rsid w:val="00C73919"/>
    <w:rsid w:val="00C75FC7"/>
    <w:rsid w:val="00C7631A"/>
    <w:rsid w:val="00C7758D"/>
    <w:rsid w:val="00C801CF"/>
    <w:rsid w:val="00C80551"/>
    <w:rsid w:val="00C81F8F"/>
    <w:rsid w:val="00C822BC"/>
    <w:rsid w:val="00C8251C"/>
    <w:rsid w:val="00C90565"/>
    <w:rsid w:val="00C9074C"/>
    <w:rsid w:val="00C93E1A"/>
    <w:rsid w:val="00C948DB"/>
    <w:rsid w:val="00C94C98"/>
    <w:rsid w:val="00CA18A3"/>
    <w:rsid w:val="00CA3500"/>
    <w:rsid w:val="00CA44C2"/>
    <w:rsid w:val="00CA5356"/>
    <w:rsid w:val="00CA57F4"/>
    <w:rsid w:val="00CA5BDE"/>
    <w:rsid w:val="00CA7107"/>
    <w:rsid w:val="00CA7EF1"/>
    <w:rsid w:val="00CB0036"/>
    <w:rsid w:val="00CB29C7"/>
    <w:rsid w:val="00CB3EA7"/>
    <w:rsid w:val="00CB49D8"/>
    <w:rsid w:val="00CB6465"/>
    <w:rsid w:val="00CB6D22"/>
    <w:rsid w:val="00CC0BA5"/>
    <w:rsid w:val="00CC11F0"/>
    <w:rsid w:val="00CC1B8C"/>
    <w:rsid w:val="00CC2F89"/>
    <w:rsid w:val="00CC4A69"/>
    <w:rsid w:val="00CC5B0F"/>
    <w:rsid w:val="00CC5BE8"/>
    <w:rsid w:val="00CD046E"/>
    <w:rsid w:val="00CD116E"/>
    <w:rsid w:val="00CD1210"/>
    <w:rsid w:val="00CD12E1"/>
    <w:rsid w:val="00CD17E5"/>
    <w:rsid w:val="00CD53B1"/>
    <w:rsid w:val="00CD7C7C"/>
    <w:rsid w:val="00CE17FD"/>
    <w:rsid w:val="00CE1F09"/>
    <w:rsid w:val="00CE4FD8"/>
    <w:rsid w:val="00CE5CDA"/>
    <w:rsid w:val="00CE6EC6"/>
    <w:rsid w:val="00CF1D3D"/>
    <w:rsid w:val="00CF47CA"/>
    <w:rsid w:val="00CF71E1"/>
    <w:rsid w:val="00D02A84"/>
    <w:rsid w:val="00D02D13"/>
    <w:rsid w:val="00D130EF"/>
    <w:rsid w:val="00D13654"/>
    <w:rsid w:val="00D15AC0"/>
    <w:rsid w:val="00D17DFA"/>
    <w:rsid w:val="00D208C9"/>
    <w:rsid w:val="00D21C84"/>
    <w:rsid w:val="00D246B6"/>
    <w:rsid w:val="00D2520A"/>
    <w:rsid w:val="00D25F9F"/>
    <w:rsid w:val="00D2752C"/>
    <w:rsid w:val="00D30B24"/>
    <w:rsid w:val="00D31F51"/>
    <w:rsid w:val="00D32125"/>
    <w:rsid w:val="00D33004"/>
    <w:rsid w:val="00D34073"/>
    <w:rsid w:val="00D340F2"/>
    <w:rsid w:val="00D3470A"/>
    <w:rsid w:val="00D350EF"/>
    <w:rsid w:val="00D426F3"/>
    <w:rsid w:val="00D43994"/>
    <w:rsid w:val="00D44F36"/>
    <w:rsid w:val="00D47474"/>
    <w:rsid w:val="00D4748B"/>
    <w:rsid w:val="00D47E45"/>
    <w:rsid w:val="00D47FFC"/>
    <w:rsid w:val="00D50C6C"/>
    <w:rsid w:val="00D510D6"/>
    <w:rsid w:val="00D51368"/>
    <w:rsid w:val="00D51735"/>
    <w:rsid w:val="00D52160"/>
    <w:rsid w:val="00D538F3"/>
    <w:rsid w:val="00D53B41"/>
    <w:rsid w:val="00D54E8B"/>
    <w:rsid w:val="00D5640A"/>
    <w:rsid w:val="00D56F63"/>
    <w:rsid w:val="00D57D0D"/>
    <w:rsid w:val="00D57D95"/>
    <w:rsid w:val="00D600D9"/>
    <w:rsid w:val="00D60D0B"/>
    <w:rsid w:val="00D6160C"/>
    <w:rsid w:val="00D628D8"/>
    <w:rsid w:val="00D63FF9"/>
    <w:rsid w:val="00D641B2"/>
    <w:rsid w:val="00D65336"/>
    <w:rsid w:val="00D65D84"/>
    <w:rsid w:val="00D65ECB"/>
    <w:rsid w:val="00D67E55"/>
    <w:rsid w:val="00D70AB1"/>
    <w:rsid w:val="00D71703"/>
    <w:rsid w:val="00D724B7"/>
    <w:rsid w:val="00D7624E"/>
    <w:rsid w:val="00D80E23"/>
    <w:rsid w:val="00D8416E"/>
    <w:rsid w:val="00D84321"/>
    <w:rsid w:val="00D8462B"/>
    <w:rsid w:val="00D87BCF"/>
    <w:rsid w:val="00D90F86"/>
    <w:rsid w:val="00D96DCA"/>
    <w:rsid w:val="00D97A08"/>
    <w:rsid w:val="00DA0C35"/>
    <w:rsid w:val="00DA4357"/>
    <w:rsid w:val="00DA5EAB"/>
    <w:rsid w:val="00DA6499"/>
    <w:rsid w:val="00DA67F8"/>
    <w:rsid w:val="00DA6E79"/>
    <w:rsid w:val="00DA752A"/>
    <w:rsid w:val="00DB073B"/>
    <w:rsid w:val="00DB1E3B"/>
    <w:rsid w:val="00DB244A"/>
    <w:rsid w:val="00DB3FA1"/>
    <w:rsid w:val="00DB4871"/>
    <w:rsid w:val="00DB4FCE"/>
    <w:rsid w:val="00DB5734"/>
    <w:rsid w:val="00DB760F"/>
    <w:rsid w:val="00DC55FE"/>
    <w:rsid w:val="00DC60F9"/>
    <w:rsid w:val="00DC7653"/>
    <w:rsid w:val="00DD00B7"/>
    <w:rsid w:val="00DD01E0"/>
    <w:rsid w:val="00DD1C63"/>
    <w:rsid w:val="00DD1F69"/>
    <w:rsid w:val="00DD2031"/>
    <w:rsid w:val="00DD25E8"/>
    <w:rsid w:val="00DD3188"/>
    <w:rsid w:val="00DD3CE4"/>
    <w:rsid w:val="00DD51F8"/>
    <w:rsid w:val="00DD76D0"/>
    <w:rsid w:val="00DE08FB"/>
    <w:rsid w:val="00DE0A25"/>
    <w:rsid w:val="00DE0F3B"/>
    <w:rsid w:val="00DE2890"/>
    <w:rsid w:val="00DE2B52"/>
    <w:rsid w:val="00DE3FC6"/>
    <w:rsid w:val="00DE6A7A"/>
    <w:rsid w:val="00DF0CB9"/>
    <w:rsid w:val="00DF2FCA"/>
    <w:rsid w:val="00DF2FF1"/>
    <w:rsid w:val="00DF3A2A"/>
    <w:rsid w:val="00DF525B"/>
    <w:rsid w:val="00DF66F8"/>
    <w:rsid w:val="00DF6964"/>
    <w:rsid w:val="00E0087A"/>
    <w:rsid w:val="00E010F0"/>
    <w:rsid w:val="00E015E2"/>
    <w:rsid w:val="00E01BE2"/>
    <w:rsid w:val="00E022FA"/>
    <w:rsid w:val="00E03DA4"/>
    <w:rsid w:val="00E05741"/>
    <w:rsid w:val="00E05F86"/>
    <w:rsid w:val="00E10662"/>
    <w:rsid w:val="00E117CF"/>
    <w:rsid w:val="00E12418"/>
    <w:rsid w:val="00E12F08"/>
    <w:rsid w:val="00E15D26"/>
    <w:rsid w:val="00E16D81"/>
    <w:rsid w:val="00E1781E"/>
    <w:rsid w:val="00E17E3F"/>
    <w:rsid w:val="00E21AFA"/>
    <w:rsid w:val="00E24B20"/>
    <w:rsid w:val="00E25A38"/>
    <w:rsid w:val="00E26757"/>
    <w:rsid w:val="00E2682D"/>
    <w:rsid w:val="00E279FA"/>
    <w:rsid w:val="00E27E3C"/>
    <w:rsid w:val="00E31C29"/>
    <w:rsid w:val="00E32461"/>
    <w:rsid w:val="00E4208D"/>
    <w:rsid w:val="00E4226E"/>
    <w:rsid w:val="00E42756"/>
    <w:rsid w:val="00E4387B"/>
    <w:rsid w:val="00E45C5A"/>
    <w:rsid w:val="00E50CAF"/>
    <w:rsid w:val="00E514AD"/>
    <w:rsid w:val="00E523B3"/>
    <w:rsid w:val="00E533B7"/>
    <w:rsid w:val="00E54430"/>
    <w:rsid w:val="00E55BFF"/>
    <w:rsid w:val="00E60246"/>
    <w:rsid w:val="00E610FB"/>
    <w:rsid w:val="00E62F14"/>
    <w:rsid w:val="00E651FF"/>
    <w:rsid w:val="00E6732A"/>
    <w:rsid w:val="00E67455"/>
    <w:rsid w:val="00E70AF1"/>
    <w:rsid w:val="00E71E58"/>
    <w:rsid w:val="00E72CCB"/>
    <w:rsid w:val="00E733DB"/>
    <w:rsid w:val="00E759E9"/>
    <w:rsid w:val="00E76350"/>
    <w:rsid w:val="00E768C2"/>
    <w:rsid w:val="00E7783B"/>
    <w:rsid w:val="00E80273"/>
    <w:rsid w:val="00E80F69"/>
    <w:rsid w:val="00E811B0"/>
    <w:rsid w:val="00E8269D"/>
    <w:rsid w:val="00E8650D"/>
    <w:rsid w:val="00E86D7E"/>
    <w:rsid w:val="00E913E6"/>
    <w:rsid w:val="00E92187"/>
    <w:rsid w:val="00E92AA7"/>
    <w:rsid w:val="00E93AB9"/>
    <w:rsid w:val="00E956C4"/>
    <w:rsid w:val="00E96561"/>
    <w:rsid w:val="00E97888"/>
    <w:rsid w:val="00EA145A"/>
    <w:rsid w:val="00EA1B83"/>
    <w:rsid w:val="00EA6B4A"/>
    <w:rsid w:val="00EA7BF0"/>
    <w:rsid w:val="00EB03F8"/>
    <w:rsid w:val="00EB0E33"/>
    <w:rsid w:val="00EB405C"/>
    <w:rsid w:val="00EB503E"/>
    <w:rsid w:val="00EB51BD"/>
    <w:rsid w:val="00EC0FCF"/>
    <w:rsid w:val="00EC117D"/>
    <w:rsid w:val="00EC1207"/>
    <w:rsid w:val="00EC12FE"/>
    <w:rsid w:val="00EC15DC"/>
    <w:rsid w:val="00EC193C"/>
    <w:rsid w:val="00EC235B"/>
    <w:rsid w:val="00EC3150"/>
    <w:rsid w:val="00EC36BD"/>
    <w:rsid w:val="00EC3AD8"/>
    <w:rsid w:val="00EC51B0"/>
    <w:rsid w:val="00EC5C11"/>
    <w:rsid w:val="00EC7F72"/>
    <w:rsid w:val="00ED057D"/>
    <w:rsid w:val="00ED480E"/>
    <w:rsid w:val="00ED57D7"/>
    <w:rsid w:val="00ED68C9"/>
    <w:rsid w:val="00ED7333"/>
    <w:rsid w:val="00EE0557"/>
    <w:rsid w:val="00EE0FC9"/>
    <w:rsid w:val="00EE134F"/>
    <w:rsid w:val="00EE1739"/>
    <w:rsid w:val="00EE3C7A"/>
    <w:rsid w:val="00EE3F0E"/>
    <w:rsid w:val="00EE4F3F"/>
    <w:rsid w:val="00EE515B"/>
    <w:rsid w:val="00EE78CF"/>
    <w:rsid w:val="00EE7D60"/>
    <w:rsid w:val="00EF23F0"/>
    <w:rsid w:val="00EF3E96"/>
    <w:rsid w:val="00EF41B7"/>
    <w:rsid w:val="00EF6083"/>
    <w:rsid w:val="00F0077B"/>
    <w:rsid w:val="00F01D08"/>
    <w:rsid w:val="00F0386B"/>
    <w:rsid w:val="00F10F68"/>
    <w:rsid w:val="00F11B80"/>
    <w:rsid w:val="00F11EEC"/>
    <w:rsid w:val="00F1536D"/>
    <w:rsid w:val="00F162FA"/>
    <w:rsid w:val="00F22C79"/>
    <w:rsid w:val="00F2578D"/>
    <w:rsid w:val="00F27182"/>
    <w:rsid w:val="00F27BE0"/>
    <w:rsid w:val="00F30217"/>
    <w:rsid w:val="00F33A3D"/>
    <w:rsid w:val="00F33EB6"/>
    <w:rsid w:val="00F364C4"/>
    <w:rsid w:val="00F37768"/>
    <w:rsid w:val="00F400E5"/>
    <w:rsid w:val="00F414A6"/>
    <w:rsid w:val="00F42191"/>
    <w:rsid w:val="00F44D09"/>
    <w:rsid w:val="00F45563"/>
    <w:rsid w:val="00F5023E"/>
    <w:rsid w:val="00F502B3"/>
    <w:rsid w:val="00F508A8"/>
    <w:rsid w:val="00F522C3"/>
    <w:rsid w:val="00F523A2"/>
    <w:rsid w:val="00F535EB"/>
    <w:rsid w:val="00F5484E"/>
    <w:rsid w:val="00F5717D"/>
    <w:rsid w:val="00F5795B"/>
    <w:rsid w:val="00F6034F"/>
    <w:rsid w:val="00F611EC"/>
    <w:rsid w:val="00F65FEE"/>
    <w:rsid w:val="00F66BF7"/>
    <w:rsid w:val="00F677CF"/>
    <w:rsid w:val="00F67D1C"/>
    <w:rsid w:val="00F71897"/>
    <w:rsid w:val="00F71C69"/>
    <w:rsid w:val="00F72D69"/>
    <w:rsid w:val="00F75D8D"/>
    <w:rsid w:val="00F811B2"/>
    <w:rsid w:val="00F825D0"/>
    <w:rsid w:val="00F85500"/>
    <w:rsid w:val="00F9412D"/>
    <w:rsid w:val="00F97823"/>
    <w:rsid w:val="00F978DD"/>
    <w:rsid w:val="00FA02F1"/>
    <w:rsid w:val="00FA0ABF"/>
    <w:rsid w:val="00FA2829"/>
    <w:rsid w:val="00FA28D3"/>
    <w:rsid w:val="00FA3B19"/>
    <w:rsid w:val="00FA4166"/>
    <w:rsid w:val="00FA6683"/>
    <w:rsid w:val="00FA70A9"/>
    <w:rsid w:val="00FA791E"/>
    <w:rsid w:val="00FB01A1"/>
    <w:rsid w:val="00FB21B6"/>
    <w:rsid w:val="00FB2E3F"/>
    <w:rsid w:val="00FB5356"/>
    <w:rsid w:val="00FB7321"/>
    <w:rsid w:val="00FB76F2"/>
    <w:rsid w:val="00FC01C3"/>
    <w:rsid w:val="00FC063E"/>
    <w:rsid w:val="00FC18DC"/>
    <w:rsid w:val="00FC250F"/>
    <w:rsid w:val="00FC3D9D"/>
    <w:rsid w:val="00FC5B19"/>
    <w:rsid w:val="00FC7DE9"/>
    <w:rsid w:val="00FD0683"/>
    <w:rsid w:val="00FD1131"/>
    <w:rsid w:val="00FD351D"/>
    <w:rsid w:val="00FD55C3"/>
    <w:rsid w:val="00FD5BB7"/>
    <w:rsid w:val="00FD626D"/>
    <w:rsid w:val="00FD6382"/>
    <w:rsid w:val="00FD67C8"/>
    <w:rsid w:val="00FD7BD9"/>
    <w:rsid w:val="00FD7F2B"/>
    <w:rsid w:val="00FE0FEF"/>
    <w:rsid w:val="00FE22E1"/>
    <w:rsid w:val="00FE2944"/>
    <w:rsid w:val="00FE335A"/>
    <w:rsid w:val="00FE6866"/>
    <w:rsid w:val="00FF07F7"/>
    <w:rsid w:val="00FF1AA2"/>
    <w:rsid w:val="00FF2E07"/>
    <w:rsid w:val="00FF5233"/>
    <w:rsid w:val="00FF6C40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4E8CF6"/>
  <w15:docId w15:val="{5FE59806-2EDA-4EB5-9E5E-F08F0C3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1AB"/>
    <w:pPr>
      <w:spacing w:after="360"/>
      <w:jc w:val="both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FDM-SectionTitle"/>
    <w:next w:val="Normal"/>
    <w:link w:val="Heading1Char"/>
    <w:uiPriority w:val="9"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aliases w:val="FDM-SubSectionTitle"/>
    <w:next w:val="Normal"/>
    <w:link w:val="Heading2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aliases w:val="FDM-SubSubSectionTitle"/>
    <w:next w:val="Normal"/>
    <w:link w:val="Heading3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2"/>
    </w:pPr>
    <w:rPr>
      <w:rFonts w:ascii="Arial" w:eastAsiaTheme="majorEastAsia" w:hAnsi="Arial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961"/>
    <w:pPr>
      <w:keepNext/>
      <w:keepLines/>
      <w:numPr>
        <w:numId w:val="1"/>
      </w:numPr>
      <w:jc w:val="center"/>
      <w:outlineLvl w:val="3"/>
    </w:pPr>
    <w:rPr>
      <w:rFonts w:eastAsiaTheme="majorEastAsia" w:cs="Arial"/>
      <w:b/>
      <w:iCs/>
      <w:sz w:val="36"/>
      <w:szCs w:val="32"/>
    </w:rPr>
  </w:style>
  <w:style w:type="paragraph" w:styleId="Heading5">
    <w:name w:val="heading 5"/>
    <w:basedOn w:val="Normal"/>
    <w:next w:val="Normal"/>
    <w:qFormat/>
    <w:rsid w:val="00523151"/>
    <w:pPr>
      <w:keepNext/>
      <w:tabs>
        <w:tab w:val="left" w:pos="2520"/>
      </w:tabs>
      <w:ind w:left="288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523151"/>
    <w:pPr>
      <w:keepNext/>
      <w:tabs>
        <w:tab w:val="left" w:pos="-1440"/>
        <w:tab w:val="left" w:pos="2520"/>
      </w:tabs>
      <w:ind w:left="2160" w:hanging="720"/>
      <w:outlineLvl w:val="5"/>
    </w:pPr>
    <w:rPr>
      <w:rFonts w:cs="Arial"/>
      <w:b/>
      <w:bCs/>
    </w:rPr>
  </w:style>
  <w:style w:type="paragraph" w:styleId="Heading7">
    <w:name w:val="heading 7"/>
    <w:aliases w:val="FDM-ChapNumber"/>
    <w:basedOn w:val="Normal"/>
    <w:next w:val="Normal"/>
    <w:link w:val="Heading7Char"/>
    <w:uiPriority w:val="9"/>
    <w:unhideWhenUsed/>
    <w:qFormat/>
    <w:rsid w:val="00493961"/>
    <w:pPr>
      <w:numPr>
        <w:numId w:val="2"/>
      </w:numPr>
      <w:jc w:val="center"/>
      <w:outlineLvl w:val="6"/>
    </w:pPr>
    <w:rPr>
      <w:b/>
      <w:iCs/>
      <w:sz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8">
    <w:name w:val="heading 8"/>
    <w:aliases w:val="FDM-TxtChapNum"/>
    <w:next w:val="Normal"/>
    <w:link w:val="Heading8Char"/>
    <w:uiPriority w:val="9"/>
    <w:unhideWhenUsed/>
    <w:qFormat/>
    <w:rsid w:val="00493961"/>
    <w:pPr>
      <w:keepNext/>
      <w:keepLines/>
      <w:spacing w:after="360"/>
      <w:jc w:val="center"/>
      <w:outlineLvl w:val="7"/>
    </w:pPr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Heading9">
    <w:name w:val="heading 9"/>
    <w:basedOn w:val="Normal"/>
    <w:next w:val="Normal"/>
    <w:qFormat/>
    <w:rsid w:val="00523151"/>
    <w:pPr>
      <w:keepNext/>
      <w:spacing w:before="40" w:after="4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DM-SectionTitle Char"/>
    <w:basedOn w:val="DefaultParagraphFont"/>
    <w:link w:val="Heading1"/>
    <w:uiPriority w:val="9"/>
    <w:rsid w:val="00493961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FDM-SubSectionTitle Char"/>
    <w:basedOn w:val="DefaultParagraphFont"/>
    <w:link w:val="Heading2"/>
    <w:uiPriority w:val="9"/>
    <w:rsid w:val="00493961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FDM-SubSubSectionTitle Char"/>
    <w:basedOn w:val="DefaultParagraphFont"/>
    <w:link w:val="Heading3"/>
    <w:uiPriority w:val="9"/>
    <w:rsid w:val="00493961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961"/>
    <w:rPr>
      <w:rFonts w:ascii="Arial" w:eastAsiaTheme="majorEastAsia" w:hAnsi="Arial" w:cs="Arial"/>
      <w:b/>
      <w:iCs/>
      <w:sz w:val="36"/>
      <w:szCs w:val="32"/>
    </w:rPr>
  </w:style>
  <w:style w:type="character" w:customStyle="1" w:styleId="Heading7Char">
    <w:name w:val="Heading 7 Char"/>
    <w:aliases w:val="FDM-ChapNumber Char"/>
    <w:basedOn w:val="DefaultParagraphFont"/>
    <w:link w:val="Heading7"/>
    <w:uiPriority w:val="9"/>
    <w:rsid w:val="00493961"/>
    <w:rPr>
      <w:rFonts w:ascii="Arial" w:eastAsiaTheme="minorHAnsi" w:hAnsi="Arial" w:cstheme="minorBidi"/>
      <w:b/>
      <w:iCs/>
      <w:sz w:val="3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aliases w:val="FDM-TxtChapNum Char"/>
    <w:basedOn w:val="DefaultParagraphFont"/>
    <w:link w:val="Heading8"/>
    <w:uiPriority w:val="9"/>
    <w:rsid w:val="00493961"/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61"/>
    <w:rPr>
      <w:rFonts w:ascii="Segoe UI" w:eastAsiaTheme="minorHAnsi" w:hAnsi="Segoe UI" w:cs="Segoe UI"/>
      <w:sz w:val="18"/>
      <w:szCs w:val="18"/>
    </w:rPr>
  </w:style>
  <w:style w:type="paragraph" w:customStyle="1" w:styleId="CHAPHEAD">
    <w:name w:val="CHAPHEAD"/>
    <w:qFormat/>
    <w:rsid w:val="00493961"/>
    <w:pPr>
      <w:spacing w:before="120" w:after="360"/>
      <w:jc w:val="center"/>
    </w:pPr>
    <w:rPr>
      <w:rFonts w:ascii="Arial" w:eastAsiaTheme="minorHAnsi" w:hAnsi="Arial" w:cs="Arial"/>
      <w:b/>
      <w:caps/>
      <w:sz w:val="32"/>
      <w:szCs w:val="32"/>
    </w:rPr>
  </w:style>
  <w:style w:type="paragraph" w:styleId="BodyText">
    <w:name w:val="Body Text"/>
    <w:aliases w:val="FDM-BodyText"/>
    <w:link w:val="BodyTextChar"/>
    <w:uiPriority w:val="99"/>
    <w:unhideWhenUsed/>
    <w:rsid w:val="00493961"/>
    <w:pPr>
      <w:spacing w:before="240" w:after="240"/>
      <w:jc w:val="both"/>
    </w:pPr>
    <w:rPr>
      <w:rFonts w:ascii="Arial" w:eastAsiaTheme="minorHAnsi" w:hAnsi="Arial" w:cstheme="minorBidi"/>
      <w:sz w:val="24"/>
      <w:szCs w:val="22"/>
    </w:rPr>
  </w:style>
  <w:style w:type="character" w:customStyle="1" w:styleId="BodyTextChar">
    <w:name w:val="Body Text Char"/>
    <w:aliases w:val="FDM-BodyText Char"/>
    <w:basedOn w:val="DefaultParagraphFont"/>
    <w:link w:val="BodyText"/>
    <w:uiPriority w:val="99"/>
    <w:rsid w:val="00493961"/>
    <w:rPr>
      <w:rFonts w:ascii="Arial" w:eastAsiaTheme="minorHAnsi" w:hAnsi="Arial" w:cstheme="minorBidi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49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961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961"/>
    <w:rPr>
      <w:rFonts w:ascii="Arial" w:eastAsia="Calibri" w:hAnsi="Arial"/>
    </w:rPr>
  </w:style>
  <w:style w:type="paragraph" w:customStyle="1" w:styleId="FDM-TableText">
    <w:name w:val="FDM-TableText"/>
    <w:qFormat/>
    <w:rsid w:val="00493961"/>
    <w:pPr>
      <w:spacing w:before="120" w:after="120"/>
      <w:jc w:val="center"/>
    </w:pPr>
    <w:rPr>
      <w:rFonts w:ascii="Arial" w:eastAsia="Calibri" w:hAnsi="Arial"/>
    </w:rPr>
  </w:style>
  <w:style w:type="paragraph" w:styleId="NoSpacing">
    <w:name w:val="No Spacing"/>
    <w:uiPriority w:val="1"/>
    <w:qFormat/>
    <w:rsid w:val="0049396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939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gureTitle">
    <w:name w:val="TFigure Title"/>
    <w:qFormat/>
    <w:rsid w:val="00493961"/>
    <w:pPr>
      <w:spacing w:after="240"/>
      <w:jc w:val="center"/>
    </w:pPr>
    <w:rPr>
      <w:rFonts w:ascii="Arial" w:eastAsiaTheme="minorHAnsi" w:hAnsi="Arial" w:cstheme="minorBidi"/>
      <w:b/>
      <w:sz w:val="24"/>
      <w:szCs w:val="22"/>
    </w:rPr>
  </w:style>
  <w:style w:type="paragraph" w:customStyle="1" w:styleId="TTableTitle">
    <w:name w:val="TTable Title"/>
    <w:qFormat/>
    <w:rsid w:val="00493961"/>
    <w:pPr>
      <w:spacing w:before="240" w:after="60"/>
      <w:jc w:val="center"/>
    </w:pPr>
    <w:rPr>
      <w:rFonts w:ascii="Arial" w:eastAsia="Calibri" w:hAnsi="Arial"/>
      <w:b/>
      <w:sz w:val="24"/>
      <w:szCs w:val="22"/>
    </w:rPr>
  </w:style>
  <w:style w:type="paragraph" w:styleId="Header">
    <w:name w:val="header"/>
    <w:link w:val="Head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3961"/>
    <w:rPr>
      <w:rFonts w:ascii="Arial" w:eastAsiaTheme="minorHAnsi" w:hAnsi="Arial" w:cstheme="minorBidi"/>
      <w:szCs w:val="22"/>
    </w:rPr>
  </w:style>
  <w:style w:type="paragraph" w:styleId="Footer">
    <w:name w:val="footer"/>
    <w:link w:val="Foot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961"/>
    <w:rPr>
      <w:rFonts w:ascii="Arial" w:eastAsiaTheme="minorHAnsi" w:hAnsi="Arial" w:cstheme="minorBidi"/>
      <w:szCs w:val="22"/>
    </w:rPr>
  </w:style>
  <w:style w:type="paragraph" w:styleId="ListParagraph">
    <w:name w:val="List Paragraph"/>
    <w:aliases w:val="FDM-NumberList"/>
    <w:uiPriority w:val="34"/>
    <w:qFormat/>
    <w:rsid w:val="00493961"/>
    <w:pPr>
      <w:numPr>
        <w:numId w:val="3"/>
      </w:numPr>
      <w:tabs>
        <w:tab w:val="left" w:pos="720"/>
      </w:tabs>
      <w:spacing w:after="120"/>
      <w:ind w:left="720" w:hanging="720"/>
      <w:jc w:val="both"/>
    </w:pPr>
    <w:rPr>
      <w:rFonts w:ascii="Arial" w:eastAsia="Calibri" w:hAnsi="Arial"/>
      <w:sz w:val="24"/>
      <w:szCs w:val="22"/>
    </w:rPr>
  </w:style>
  <w:style w:type="paragraph" w:styleId="Revision">
    <w:name w:val="Revision"/>
    <w:hidden/>
    <w:uiPriority w:val="99"/>
    <w:semiHidden/>
    <w:rsid w:val="00D33004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B5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37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37D"/>
    <w:rPr>
      <w:rFonts w:ascii="Arial" w:eastAsiaTheme="minorHAnsi" w:hAnsi="Arial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4C6813"/>
    <w:rPr>
      <w:color w:val="800080" w:themeColor="followedHyperlink"/>
      <w:u w:val="single"/>
    </w:rPr>
  </w:style>
  <w:style w:type="paragraph" w:customStyle="1" w:styleId="PARA">
    <w:name w:val="PARA"/>
    <w:basedOn w:val="Normal"/>
    <w:rsid w:val="000E5E59"/>
    <w:pPr>
      <w:widowControl w:val="0"/>
      <w:autoSpaceDE w:val="0"/>
      <w:autoSpaceDN w:val="0"/>
      <w:adjustRightInd w:val="0"/>
      <w:spacing w:after="120"/>
    </w:pPr>
    <w:rPr>
      <w:rFonts w:eastAsia="Times New Roman" w:cs="Arial"/>
      <w:szCs w:val="24"/>
    </w:rPr>
  </w:style>
  <w:style w:type="character" w:customStyle="1" w:styleId="reftitle">
    <w:name w:val="reftitle"/>
    <w:rsid w:val="000E5E59"/>
    <w:rPr>
      <w:rFonts w:ascii="Arial" w:hAnsi="Arial" w:cs="Arial"/>
      <w:b/>
      <w:bCs/>
      <w:i/>
      <w:iCs/>
      <w:color w:val="000000"/>
      <w:sz w:val="24"/>
      <w:szCs w:val="24"/>
    </w:rPr>
  </w:style>
  <w:style w:type="character" w:customStyle="1" w:styleId="bold">
    <w:name w:val="bold"/>
    <w:rsid w:val="000E5E59"/>
    <w:rPr>
      <w:b/>
      <w:bCs/>
    </w:rPr>
  </w:style>
  <w:style w:type="paragraph" w:customStyle="1" w:styleId="entry">
    <w:name w:val="entry"/>
    <w:basedOn w:val="Normal"/>
    <w:rsid w:val="000E5E59"/>
    <w:pPr>
      <w:widowControl w:val="0"/>
      <w:autoSpaceDE w:val="0"/>
      <w:autoSpaceDN w:val="0"/>
      <w:adjustRightInd w:val="0"/>
      <w:spacing w:after="0"/>
      <w:ind w:left="720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Fnote">
    <w:name w:val="Fnote"/>
    <w:basedOn w:val="Normal"/>
    <w:rsid w:val="000E5E59"/>
    <w:pPr>
      <w:widowControl w:val="0"/>
      <w:tabs>
        <w:tab w:val="left" w:pos="-1440"/>
        <w:tab w:val="left" w:pos="-720"/>
        <w:tab w:val="left" w:pos="0"/>
        <w:tab w:val="left" w:pos="720"/>
        <w:tab w:val="left" w:pos="866"/>
        <w:tab w:val="left" w:pos="1299"/>
        <w:tab w:val="left" w:pos="1440"/>
        <w:tab w:val="left" w:pos="1732"/>
        <w:tab w:val="left" w:pos="2166"/>
        <w:tab w:val="left" w:pos="2599"/>
        <w:tab w:val="left" w:pos="2880"/>
        <w:tab w:val="left" w:pos="3032"/>
        <w:tab w:val="left" w:pos="3465"/>
        <w:tab w:val="left" w:pos="3600"/>
        <w:tab w:val="left" w:pos="3898"/>
        <w:tab w:val="left" w:pos="4332"/>
        <w:tab w:val="left" w:pos="4765"/>
        <w:tab w:val="left" w:pos="5040"/>
        <w:tab w:val="left" w:pos="5198"/>
        <w:tab w:val="left" w:pos="5631"/>
      </w:tabs>
      <w:autoSpaceDE w:val="0"/>
      <w:autoSpaceDN w:val="0"/>
      <w:adjustRightInd w:val="0"/>
      <w:spacing w:before="100" w:after="0"/>
      <w:ind w:left="720" w:hanging="720"/>
    </w:pPr>
    <w:rPr>
      <w:rFonts w:eastAsia="Times New Roman" w:cs="Arial"/>
      <w:sz w:val="20"/>
      <w:szCs w:val="18"/>
    </w:rPr>
  </w:style>
  <w:style w:type="paragraph" w:styleId="HTMLPreformatted">
    <w:name w:val="HTML Preformatted"/>
    <w:basedOn w:val="Normal"/>
    <w:link w:val="HTMLPreformattedChar"/>
    <w:rsid w:val="000E5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E5E59"/>
    <w:rPr>
      <w:rFonts w:ascii="Courier New" w:eastAsia="Courier New" w:hAnsi="Courier New"/>
    </w:rPr>
  </w:style>
  <w:style w:type="paragraph" w:customStyle="1" w:styleId="FDM-BulletList">
    <w:name w:val="FDM-BulletList"/>
    <w:basedOn w:val="ListParagraph"/>
    <w:next w:val="Normal"/>
    <w:qFormat/>
    <w:rsid w:val="001313DD"/>
    <w:pPr>
      <w:numPr>
        <w:numId w:val="0"/>
      </w:numPr>
    </w:pPr>
  </w:style>
  <w:style w:type="paragraph" w:customStyle="1" w:styleId="FDM-TableTitle">
    <w:name w:val="FDM-TableTitle"/>
    <w:basedOn w:val="Normal"/>
    <w:qFormat/>
    <w:rsid w:val="001313DD"/>
    <w:pPr>
      <w:spacing w:before="240" w:after="60"/>
      <w:jc w:val="center"/>
    </w:pPr>
    <w:rPr>
      <w:rFonts w:eastAsia="Calibri" w:cs="Times New Roman"/>
      <w:b/>
    </w:rPr>
  </w:style>
  <w:style w:type="paragraph" w:customStyle="1" w:styleId="FDM-FigureTitle">
    <w:name w:val="FDM-FigureTitle"/>
    <w:basedOn w:val="FDM-TableTitle"/>
    <w:qFormat/>
    <w:rsid w:val="001313DD"/>
    <w:pPr>
      <w:spacing w:before="0" w:after="240"/>
    </w:pPr>
  </w:style>
  <w:style w:type="character" w:styleId="SubtleEmphasis">
    <w:name w:val="Subtle Emphasis"/>
    <w:basedOn w:val="DefaultParagraphFont"/>
    <w:uiPriority w:val="19"/>
    <w:qFormat/>
    <w:rsid w:val="002C2015"/>
    <w:rPr>
      <w:i/>
      <w:iCs/>
      <w:color w:val="404040" w:themeColor="text1" w:themeTint="BF"/>
    </w:rPr>
  </w:style>
  <w:style w:type="paragraph" w:customStyle="1" w:styleId="Default">
    <w:name w:val="Default"/>
    <w:rsid w:val="00B844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74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E0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7D0D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533B7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semiHidden/>
    <w:unhideWhenUsed/>
    <w:rsid w:val="00964F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4FA3"/>
    <w:rPr>
      <w:rFonts w:ascii="Arial" w:eastAsiaTheme="minorHAnsi" w:hAnsi="Arial" w:cstheme="minorBidi"/>
      <w:sz w:val="24"/>
      <w:szCs w:val="22"/>
    </w:rPr>
  </w:style>
  <w:style w:type="paragraph" w:styleId="BodyText2">
    <w:name w:val="Body Text 2"/>
    <w:basedOn w:val="Normal"/>
    <w:link w:val="BodyText2Char"/>
    <w:semiHidden/>
    <w:unhideWhenUsed/>
    <w:rsid w:val="00964F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64FA3"/>
    <w:rPr>
      <w:rFonts w:ascii="Arial" w:eastAsiaTheme="minorHAnsi" w:hAnsi="Arial" w:cstheme="minorBidi"/>
      <w:sz w:val="24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206D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BE58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E58D6"/>
    <w:rPr>
      <w:rFonts w:ascii="Arial" w:eastAsiaTheme="minorHAnsi" w:hAnsi="Arial" w:cstheme="minorBidi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9D6E27"/>
    <w:rPr>
      <w:color w:val="2B579A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6674"/>
  </w:style>
  <w:style w:type="paragraph" w:styleId="BlockText">
    <w:name w:val="Block Text"/>
    <w:basedOn w:val="Normal"/>
    <w:semiHidden/>
    <w:unhideWhenUsed/>
    <w:rsid w:val="000A66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0A6674"/>
    <w:pPr>
      <w:spacing w:before="0" w:after="3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A6674"/>
    <w:rPr>
      <w:rFonts w:ascii="Arial" w:eastAsiaTheme="minorHAnsi" w:hAnsi="Arial" w:cstheme="minorBidi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A6674"/>
    <w:pPr>
      <w:spacing w:after="3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0A66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0A66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6674"/>
    <w:rPr>
      <w:rFonts w:ascii="Arial" w:eastAsiaTheme="minorHAnsi" w:hAnsi="Arial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A667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A667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Date">
    <w:name w:val="Date"/>
    <w:basedOn w:val="Normal"/>
    <w:next w:val="Normal"/>
    <w:link w:val="DateChar"/>
    <w:rsid w:val="000A6674"/>
  </w:style>
  <w:style w:type="character" w:customStyle="1" w:styleId="DateChar">
    <w:name w:val="Date Char"/>
    <w:basedOn w:val="DefaultParagraphFont"/>
    <w:link w:val="Date"/>
    <w:rsid w:val="000A6674"/>
    <w:rPr>
      <w:rFonts w:ascii="Arial" w:eastAsiaTheme="minorHAnsi" w:hAnsi="Arial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0A667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A6674"/>
    <w:rPr>
      <w:rFonts w:ascii="Segoe UI" w:eastAsiaTheme="minorHAns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A667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A6674"/>
    <w:rPr>
      <w:rFonts w:ascii="Arial" w:eastAsiaTheme="minorHAnsi" w:hAnsi="Arial" w:cstheme="minorBidi"/>
    </w:rPr>
  </w:style>
  <w:style w:type="paragraph" w:styleId="EnvelopeAddress">
    <w:name w:val="envelope address"/>
    <w:basedOn w:val="Normal"/>
    <w:semiHidden/>
    <w:unhideWhenUsed/>
    <w:rsid w:val="000A667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0A667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6674"/>
    <w:rPr>
      <w:rFonts w:ascii="Arial" w:eastAsiaTheme="minorHAnsi" w:hAnsi="Arial" w:cstheme="minorBidi"/>
    </w:rPr>
  </w:style>
  <w:style w:type="paragraph" w:styleId="HTMLAddress">
    <w:name w:val="HTML Address"/>
    <w:basedOn w:val="Normal"/>
    <w:link w:val="HTMLAddressChar"/>
    <w:semiHidden/>
    <w:unhideWhenUsed/>
    <w:rsid w:val="000A667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A6674"/>
    <w:rPr>
      <w:rFonts w:ascii="Arial" w:eastAsiaTheme="minorHAnsi" w:hAnsi="Arial" w:cstheme="minorBidi"/>
      <w:i/>
      <w:iCs/>
      <w:sz w:val="24"/>
      <w:szCs w:val="22"/>
    </w:rPr>
  </w:style>
  <w:style w:type="paragraph" w:styleId="Index1">
    <w:name w:val="index 1"/>
    <w:basedOn w:val="Normal"/>
    <w:next w:val="Normal"/>
    <w:autoRedefine/>
    <w:semiHidden/>
    <w:unhideWhenUsed/>
    <w:rsid w:val="000A6674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0A6674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0A6674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0A6674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0A6674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0A6674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0A6674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0A6674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0A6674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0A667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674"/>
    <w:pPr>
      <w:pBdr>
        <w:top w:val="single" w:sz="4" w:space="10" w:color="4F81BD" w:themeColor="accent1"/>
        <w:bottom w:val="single" w:sz="4" w:space="10" w:color="4F81BD" w:themeColor="accent1"/>
      </w:pBdr>
      <w:spacing w:before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674"/>
    <w:rPr>
      <w:rFonts w:ascii="Arial" w:eastAsiaTheme="minorHAnsi" w:hAnsi="Arial" w:cstheme="minorBidi"/>
      <w:i/>
      <w:iCs/>
      <w:color w:val="4F81BD" w:themeColor="accent1"/>
      <w:sz w:val="24"/>
      <w:szCs w:val="22"/>
    </w:rPr>
  </w:style>
  <w:style w:type="paragraph" w:styleId="List">
    <w:name w:val="List"/>
    <w:basedOn w:val="Normal"/>
    <w:semiHidden/>
    <w:unhideWhenUsed/>
    <w:rsid w:val="000A667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A667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A6674"/>
    <w:pPr>
      <w:ind w:left="1080" w:hanging="360"/>
      <w:contextualSpacing/>
    </w:pPr>
  </w:style>
  <w:style w:type="paragraph" w:styleId="List4">
    <w:name w:val="List 4"/>
    <w:basedOn w:val="Normal"/>
    <w:rsid w:val="000A6674"/>
    <w:pPr>
      <w:ind w:left="1440" w:hanging="360"/>
      <w:contextualSpacing/>
    </w:pPr>
  </w:style>
  <w:style w:type="paragraph" w:styleId="List5">
    <w:name w:val="List 5"/>
    <w:basedOn w:val="Normal"/>
    <w:rsid w:val="000A667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0A6674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unhideWhenUsed/>
    <w:rsid w:val="000A6674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unhideWhenUsed/>
    <w:rsid w:val="000A6674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rsid w:val="000A6674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0A6674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unhideWhenUsed/>
    <w:rsid w:val="000A667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A667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A667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A667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A6674"/>
    <w:pPr>
      <w:spacing w:after="120"/>
      <w:ind w:left="1800"/>
      <w:contextualSpacing/>
    </w:pPr>
  </w:style>
  <w:style w:type="paragraph" w:styleId="ListNumber">
    <w:name w:val="List Number"/>
    <w:basedOn w:val="Normal"/>
    <w:rsid w:val="000A6674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unhideWhenUsed/>
    <w:rsid w:val="000A6674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unhideWhenUsed/>
    <w:rsid w:val="000A6674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unhideWhenUsed/>
    <w:rsid w:val="000A6674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unhideWhenUsed/>
    <w:rsid w:val="000A6674"/>
    <w:pPr>
      <w:numPr>
        <w:numId w:val="16"/>
      </w:numPr>
      <w:contextualSpacing/>
    </w:pPr>
  </w:style>
  <w:style w:type="paragraph" w:styleId="MacroText">
    <w:name w:val="macro"/>
    <w:link w:val="MacroTextChar"/>
    <w:semiHidden/>
    <w:unhideWhenUsed/>
    <w:rsid w:val="000A66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sid w:val="000A6674"/>
    <w:rPr>
      <w:rFonts w:ascii="Consolas" w:eastAsiaTheme="minorHAnsi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rsid w:val="000A6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A66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0A667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0A667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A667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PlainText">
    <w:name w:val="Plain Text"/>
    <w:basedOn w:val="Normal"/>
    <w:link w:val="PlainTextChar"/>
    <w:semiHidden/>
    <w:unhideWhenUsed/>
    <w:rsid w:val="000A667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A6674"/>
    <w:rPr>
      <w:rFonts w:ascii="Consolas" w:eastAsiaTheme="minorHAnsi" w:hAnsi="Consolas" w:cstheme="minorBid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66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674"/>
    <w:rPr>
      <w:rFonts w:ascii="Arial" w:eastAsiaTheme="minorHAnsi" w:hAnsi="Arial" w:cstheme="minorBidi"/>
      <w:i/>
      <w:iCs/>
      <w:color w:val="404040" w:themeColor="text1" w:themeTint="BF"/>
      <w:sz w:val="24"/>
      <w:szCs w:val="22"/>
    </w:rPr>
  </w:style>
  <w:style w:type="paragraph" w:styleId="Salutation">
    <w:name w:val="Salutation"/>
    <w:basedOn w:val="Normal"/>
    <w:next w:val="Normal"/>
    <w:link w:val="SalutationChar"/>
    <w:rsid w:val="000A6674"/>
  </w:style>
  <w:style w:type="character" w:customStyle="1" w:styleId="SalutationChar">
    <w:name w:val="Salutation Char"/>
    <w:basedOn w:val="DefaultParagraphFont"/>
    <w:link w:val="Salutation"/>
    <w:rsid w:val="000A6674"/>
    <w:rPr>
      <w:rFonts w:ascii="Arial" w:eastAsiaTheme="minorHAnsi" w:hAnsi="Arial" w:cstheme="minorBidi"/>
      <w:sz w:val="24"/>
      <w:szCs w:val="22"/>
    </w:rPr>
  </w:style>
  <w:style w:type="paragraph" w:styleId="Signature">
    <w:name w:val="Signature"/>
    <w:basedOn w:val="Normal"/>
    <w:link w:val="SignatureChar"/>
    <w:semiHidden/>
    <w:unhideWhenUsed/>
    <w:rsid w:val="000A667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Subtitle">
    <w:name w:val="Subtitle"/>
    <w:basedOn w:val="Normal"/>
    <w:next w:val="Normal"/>
    <w:link w:val="SubtitleChar"/>
    <w:qFormat/>
    <w:rsid w:val="000A667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0A66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0A667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0A667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A667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A66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66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6674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0A6674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0A6674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0A6674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0A66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6674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0A6674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0A66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674"/>
    <w:pPr>
      <w:tabs>
        <w:tab w:val="clear" w:pos="1440"/>
      </w:tabs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character" w:customStyle="1" w:styleId="ui-provider">
    <w:name w:val="ui-provider"/>
    <w:basedOn w:val="DefaultParagraphFont"/>
    <w:rsid w:val="00F5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960ph\AppData\Roaming\Microsoft\Templates\FDM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8a03f5ad-b9fb-4bda-9cab-99efd36f13fa" xsi:nil="true"/>
    <FormVersion xmlns="8a03f5ad-b9fb-4bda-9cab-99efd36f13fa" xsi:nil="true"/>
    <FormCategory xmlns="8a03f5ad-b9fb-4bda-9cab-99efd36f13fa" xsi:nil="true"/>
    <FormName xmlns="8a03f5ad-b9fb-4bda-9cab-99efd36f13fa" xsi:nil="true"/>
    <FormLocale xmlns="8a03f5ad-b9fb-4bda-9cab-99efd36f13fa" xsi:nil="true"/>
    <ShowInCatalog xmlns="8a03f5ad-b9fb-4bda-9cab-99efd36f13fa">false</ShowInCatalog>
    <Document_x0020_Type xmlns="c64520f1-f7ff-437d-9462-e9cbd5bd16db">DESIGN WEBSITE SOURCE DOCS</Document_x0020_Type>
    <FormDescription xmlns="8a03f5ad-b9fb-4bda-9cab-99efd36f13fa" xsi:nil="true"/>
    <CustomContentTypeId xmlns="8a03f5ad-b9fb-4bda-9cab-99efd36f13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8830A3E2994354A98F5A96C0969F155" ma:contentTypeVersion="2" ma:contentTypeDescription="A Microsoft InfoPath Form Template." ma:contentTypeScope="" ma:versionID="22198a06a48785065d7f95d08a383926">
  <xsd:schema xmlns:xsd="http://www.w3.org/2001/XMLSchema" xmlns:xs="http://www.w3.org/2001/XMLSchema" xmlns:p="http://schemas.microsoft.com/office/2006/metadata/properties" xmlns:ns2="c64520f1-f7ff-437d-9462-e9cbd5bd16db" xmlns:ns3="8a03f5ad-b9fb-4bda-9cab-99efd36f13fa" targetNamespace="http://schemas.microsoft.com/office/2006/metadata/properties" ma:root="true" ma:fieldsID="bced4a0a3ed9879a1d552afc10099b78" ns2:_="" ns3:_="">
    <xsd:import namespace="c64520f1-f7ff-437d-9462-e9cbd5bd16db"/>
    <xsd:import namespace="8a03f5ad-b9fb-4bda-9cab-99efd36f13f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FormName" minOccurs="0"/>
                <xsd:element ref="ns3:FormCategory" minOccurs="0"/>
                <xsd:element ref="ns3:FormVersion" minOccurs="0"/>
                <xsd:element ref="ns3:FormId" minOccurs="0"/>
                <xsd:element ref="ns3:FormLocale" minOccurs="0"/>
                <xsd:element ref="ns3:FormDescription" minOccurs="0"/>
                <xsd:element ref="ns3:ShowInCatalog" minOccurs="0"/>
                <xsd:element ref="ns3:CustomContent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20f1-f7ff-437d-9462-e9cbd5bd16d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f5ad-b9fb-4bda-9cab-99efd36f13fa" elementFormDefault="qualified">
    <xsd:import namespace="http://schemas.microsoft.com/office/2006/documentManagement/types"/>
    <xsd:import namespace="http://schemas.microsoft.com/office/infopath/2007/PartnerControls"/>
    <xsd:element name="FormName" ma:index="3" nillable="true" ma:displayName="Form Name" ma:internalName="FormName">
      <xsd:simpleType>
        <xsd:restriction base="dms:Text"/>
      </xsd:simpleType>
    </xsd:element>
    <xsd:element name="FormCategory" ma:index="4" nillable="true" ma:displayName="Form Category" ma:internalName="FormCategory">
      <xsd:simpleType>
        <xsd:restriction base="dms:Text"/>
      </xsd:simpleType>
    </xsd:element>
    <xsd:element name="FormVersion" ma:index="5" nillable="true" ma:displayName="Form Version" ma:internalName="FormVersion">
      <xsd:simpleType>
        <xsd:restriction base="dms:Text"/>
      </xsd:simpleType>
    </xsd:element>
    <xsd:element name="FormId" ma:index="6" nillable="true" ma:displayName="Form ID" ma:internalName="FormId">
      <xsd:simpleType>
        <xsd:restriction base="dms:Text"/>
      </xsd:simpleType>
    </xsd:element>
    <xsd:element name="FormLocale" ma:index="7" nillable="true" ma:displayName="Form Locale" ma:internalName="FormLocale">
      <xsd:simpleType>
        <xsd:restriction base="dms:Text"/>
      </xsd:simpleType>
    </xsd:element>
    <xsd:element name="FormDescription" ma:index="8" nillable="true" ma:displayName="Form Description" ma:internalName="FormDescription">
      <xsd:simpleType>
        <xsd:restriction base="dms:Text"/>
      </xsd:simpleType>
    </xsd:element>
    <xsd:element name="ShowInCatalog" ma:index="9" nillable="true" ma:displayName="Show in Catalog" ma:default="TRUE" ma:internalName="ShowInCatalog">
      <xsd:simpleType>
        <xsd:restriction base="dms:Boolean"/>
      </xsd:simpleType>
    </xsd:element>
    <xsd:element name="CustomContentTypeId" ma:index="15" nillable="true" ma:displayName="Content Type ID" ma:hidden="true" ma:internalName="CustomContentTyp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83057-BD70-411C-BD51-21C27856A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46486-B743-42B1-A0B8-9702355A2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D44D3-B3ED-418C-89FD-C3FEEBC57B21}">
  <ds:schemaRefs>
    <ds:schemaRef ds:uri="http://schemas.microsoft.com/office/2006/metadata/properties"/>
    <ds:schemaRef ds:uri="http://schemas.microsoft.com/office/infopath/2007/PartnerControls"/>
    <ds:schemaRef ds:uri="8a03f5ad-b9fb-4bda-9cab-99efd36f13fa"/>
    <ds:schemaRef ds:uri="c64520f1-f7ff-437d-9462-e9cbd5bd16db"/>
  </ds:schemaRefs>
</ds:datastoreItem>
</file>

<file path=customXml/itemProps4.xml><?xml version="1.0" encoding="utf-8"?>
<ds:datastoreItem xmlns:ds="http://schemas.openxmlformats.org/officeDocument/2006/customXml" ds:itemID="{26532F83-263F-4DE1-8B38-8323D413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20f1-f7ff-437d-9462-e9cbd5bd16db"/>
    <ds:schemaRef ds:uri="8a03f5ad-b9fb-4bda-9cab-99efd36f1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FDMTemplate.dotm</Template>
  <TotalTime>60</TotalTime>
  <Pages>3</Pages>
  <Words>242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DOT</Company>
  <LinksUpToDate>false</LinksUpToDate>
  <CharactersWithSpaces>2083</CharactersWithSpaces>
  <SharedDoc>false</SharedDoc>
  <HLinks>
    <vt:vector size="138" baseType="variant">
      <vt:variant>
        <vt:i4>2031687</vt:i4>
      </vt:variant>
      <vt:variant>
        <vt:i4>138</vt:i4>
      </vt:variant>
      <vt:variant>
        <vt:i4>0</vt:i4>
      </vt:variant>
      <vt:variant>
        <vt:i4>5</vt:i4>
      </vt:variant>
      <vt:variant>
        <vt:lpwstr>http://www.dot.state.fl.us/trafficoperations/FAQs/SpeedLimitFAQ.shtm</vt:lpwstr>
      </vt:variant>
      <vt:variant>
        <vt:lpwstr/>
      </vt:variant>
      <vt:variant>
        <vt:i4>1310791</vt:i4>
      </vt:variant>
      <vt:variant>
        <vt:i4>135</vt:i4>
      </vt:variant>
      <vt:variant>
        <vt:i4>0</vt:i4>
      </vt:variant>
      <vt:variant>
        <vt:i4>5</vt:i4>
      </vt:variant>
      <vt:variant>
        <vt:lpwstr>http://www2.dot.state.fl.us/FloridaTrafficOnline/viewer.html</vt:lpwstr>
      </vt:variant>
      <vt:variant>
        <vt:lpwstr/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_Toc217722908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_Toc217722907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_Toc217722906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_Toc217722905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_Toc217722904</vt:lpwstr>
      </vt:variant>
      <vt:variant>
        <vt:i4>1245246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_Toc217722903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_Toc313960485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_Toc313960484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_Toc313960483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_Toc313960482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_Toc313960481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_Toc313960480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_Toc313960479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_Toc313960478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_Toc313960477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_Toc313960476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_Toc313960475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_Toc313960474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_Toc313960473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_Toc313960472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_Toc313960471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Hiers, Paul</dc:creator>
  <cp:lastModifiedBy>Bettger, Todd D.</cp:lastModifiedBy>
  <cp:revision>57</cp:revision>
  <cp:lastPrinted>2019-01-28T16:58:00Z</cp:lastPrinted>
  <dcterms:created xsi:type="dcterms:W3CDTF">2023-06-30T20:01:00Z</dcterms:created>
  <dcterms:modified xsi:type="dcterms:W3CDTF">2023-07-14T20:00:00Z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0x010100F8EF98760CBA4A94994F13BA881038FA00B8830A3E2994354A98F5A96C0969F155</vt:lpwstr>
  </property>
  <property fmtid="{D5CDD505-2E9C-101B-9397-08002B2CF9AE}" pid="4" name="FDM Link">
    <vt:lpwstr>https://fldot.sharepoint.com/sites/TP-TD/Design/TDH/FDM%20Documents/zFDM124QAQC.pdf, FDM 124 Quality Assurance and Quality Control</vt:lpwstr>
  </property>
  <property fmtid="{D5CDD505-2E9C-101B-9397-08002B2CF9AE}" pid="5" name="AuthorIds_UIVersion_6656">
    <vt:lpwstr>1612</vt:lpwstr>
  </property>
  <property fmtid="{D5CDD505-2E9C-101B-9397-08002B2CF9AE}" pid="6" name="ecm_ItemDeleteBlockHolders">
    <vt:lpwstr/>
  </property>
  <property fmtid="{D5CDD505-2E9C-101B-9397-08002B2CF9AE}" pid="7" name="ecm_ItemLockHolders">
    <vt:lpwstr/>
  </property>
</Properties>
</file>