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6DC8" w14:textId="36D9850C" w:rsidR="008F66A6" w:rsidRPr="007A5F28" w:rsidRDefault="008F66A6" w:rsidP="008F66A6">
      <w:pPr>
        <w:spacing w:after="0"/>
        <w:jc w:val="center"/>
        <w:rPr>
          <w:rFonts w:eastAsia="Times New Roman" w:cs="Arial"/>
          <w:b/>
          <w:sz w:val="28"/>
          <w:szCs w:val="28"/>
        </w:rPr>
      </w:pPr>
      <w:r w:rsidRPr="007A5F28">
        <w:rPr>
          <w:rFonts w:eastAsia="Times New Roman" w:cs="Arial"/>
          <w:b/>
          <w:sz w:val="28"/>
          <w:szCs w:val="28"/>
        </w:rPr>
        <w:t>Quality Process Log</w:t>
      </w:r>
    </w:p>
    <w:p w14:paraId="51D1E0CB" w14:textId="77777777" w:rsidR="00DE0E4E" w:rsidRDefault="00DE0E4E" w:rsidP="008F66A6">
      <w:pPr>
        <w:spacing w:after="0"/>
        <w:jc w:val="center"/>
        <w:rPr>
          <w:rFonts w:eastAsia="Times New Roman" w:cs="Arial"/>
          <w:b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633"/>
        <w:gridCol w:w="719"/>
        <w:gridCol w:w="668"/>
        <w:gridCol w:w="633"/>
        <w:gridCol w:w="719"/>
        <w:gridCol w:w="668"/>
        <w:gridCol w:w="633"/>
        <w:gridCol w:w="719"/>
        <w:gridCol w:w="668"/>
        <w:gridCol w:w="633"/>
        <w:gridCol w:w="719"/>
        <w:gridCol w:w="668"/>
      </w:tblGrid>
      <w:tr w:rsidR="00DE0E4E" w14:paraId="1986630E" w14:textId="77777777" w:rsidTr="00416151">
        <w:trPr>
          <w:trHeight w:val="432"/>
        </w:trPr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4FA73F" w14:textId="5F8E201F" w:rsidR="00DE0E4E" w:rsidRPr="00B33926" w:rsidRDefault="00DE0E4E">
            <w:pPr>
              <w:spacing w:after="0"/>
              <w:jc w:val="left"/>
              <w:rPr>
                <w:rFonts w:eastAsia="Times New Roman" w:cs="Arial"/>
                <w:b/>
                <w:sz w:val="18"/>
                <w:szCs w:val="18"/>
              </w:rPr>
            </w:pPr>
            <w:r w:rsidRPr="00B33926">
              <w:rPr>
                <w:rFonts w:eastAsia="Times New Roman" w:cs="Arial"/>
                <w:b/>
                <w:sz w:val="18"/>
                <w:szCs w:val="18"/>
              </w:rPr>
              <w:t>Project</w:t>
            </w:r>
          </w:p>
        </w:tc>
        <w:tc>
          <w:tcPr>
            <w:tcW w:w="720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8316D0" w14:textId="3E24F7F7" w:rsidR="00DE0E4E" w:rsidRPr="00B33926" w:rsidRDefault="00DE0E4E">
            <w:pPr>
              <w:spacing w:after="0"/>
              <w:jc w:val="lef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AF7E60" w14:textId="1641D25F" w:rsidR="00DE0E4E" w:rsidRPr="00B33926" w:rsidRDefault="00DE0E4E">
            <w:pPr>
              <w:spacing w:after="0"/>
              <w:jc w:val="left"/>
              <w:rPr>
                <w:rFonts w:eastAsia="Times New Roman" w:cs="Arial"/>
                <w:b/>
                <w:sz w:val="18"/>
                <w:szCs w:val="18"/>
              </w:rPr>
            </w:pPr>
            <w:r w:rsidRPr="00B33926">
              <w:rPr>
                <w:rFonts w:eastAsia="Times New Roman" w:cs="Arial"/>
                <w:b/>
                <w:sz w:val="18"/>
                <w:szCs w:val="18"/>
              </w:rPr>
              <w:t>Project FPID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B8190" w14:textId="77777777" w:rsidR="00DE0E4E" w:rsidRPr="00B33926" w:rsidRDefault="00DE0E4E">
            <w:pPr>
              <w:spacing w:after="0"/>
              <w:jc w:val="left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DE0E4E" w14:paraId="15394AA5" w14:textId="77777777" w:rsidTr="00416151">
        <w:trPr>
          <w:trHeight w:val="288"/>
        </w:trPr>
        <w:tc>
          <w:tcPr>
            <w:tcW w:w="128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14:paraId="5392DF96" w14:textId="2B862A2C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Deliverable Document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6200B93F" w14:textId="65952185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Coordination Review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E2DDB13" w14:textId="02C9C626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Field Review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7320BCC" w14:textId="499D2A6A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QC Review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EAAB047" w14:textId="41B6B483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QA Review</w:t>
            </w:r>
          </w:p>
        </w:tc>
      </w:tr>
      <w:tr w:rsidR="00416151" w14:paraId="0801515C" w14:textId="77777777" w:rsidTr="00416151">
        <w:trPr>
          <w:trHeight w:val="288"/>
        </w:trPr>
        <w:tc>
          <w:tcPr>
            <w:tcW w:w="1286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51F14DEB" w14:textId="242E9E93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31471021" w14:textId="11C516A4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By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0E42A113" w14:textId="67421908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Begin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2D2A1CA3" w14:textId="7CDD48F1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End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43995EAC" w14:textId="649F812B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By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6DD1D4EF" w14:textId="4ACE5821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Begin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25E2B69C" w14:textId="2294287B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End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058433CD" w14:textId="74B9D385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By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3BC3EAA2" w14:textId="75F2C311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Begin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660D144D" w14:textId="7BBE72BA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End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1ED0CACE" w14:textId="5898BC3A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By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14:paraId="4B010BD7" w14:textId="46682DDB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Begin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14:paraId="02300A21" w14:textId="56419F33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DE0E4E">
              <w:rPr>
                <w:rFonts w:eastAsia="Times New Roman" w:cs="Arial"/>
                <w:b/>
                <w:sz w:val="18"/>
                <w:szCs w:val="18"/>
              </w:rPr>
              <w:t>End</w:t>
            </w:r>
          </w:p>
        </w:tc>
      </w:tr>
      <w:tr w:rsidR="00416151" w14:paraId="0CB0596B" w14:textId="77777777" w:rsidTr="00416151">
        <w:trPr>
          <w:trHeight w:val="288"/>
        </w:trPr>
        <w:tc>
          <w:tcPr>
            <w:tcW w:w="1286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9AE0D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B034D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E90FF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16AFC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633E5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B548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C7102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C419E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21F26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5D4A8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02346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A229B0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63AF4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473D7D87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6308E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58839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BE231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55B36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D136A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2AD7F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AC387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FFBC6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B563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586390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F05964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A20F2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BD2A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076CC4B0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057F9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FD35C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05C0C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C275A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295BC4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B259F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31A0E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F6D81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CDF03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84FE04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11B45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408C7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591AF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292EBC75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C23B9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74539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B8866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07F0A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A755E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989EE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15893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3D054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FF4A0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C7F05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5B445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59B38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9B19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483C7F9D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009CB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89B60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1933A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DFCF2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1B94F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F0FA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7941B4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DA78C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580A5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9261B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BC3BD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5193E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4FAF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31CD2A53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F8987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FE767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1437A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A8F6B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0E8A0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D2E2F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59500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600EE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27D4F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29C1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CA0DD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80FC5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E7C2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5E59DE13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DD834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02EFF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BC01F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A5100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65344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92C614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C5E20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7C1A0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004ED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DCAFE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55C9B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282C90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425F9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62909F73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A95DE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8499C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0C0A8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FC054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64405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058D5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0B475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BD02E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24AB5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CDD92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10C85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2B8A0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B81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6825A17E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41EF1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7E504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DA5E2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59E38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7A1C6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9FEF4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AB9DF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D7A32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9A351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F419E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2D5F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2721C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486A60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62611652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B14D9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FA8C7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CBA8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BCB77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D6413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8FD82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644AD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9767C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742E8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2AD674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71E3F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42E0E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9FE6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2783C87A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A2396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80262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44F09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CFFC0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043A1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362C6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5211E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6BF3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6350A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1A6AD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8289B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E9D46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86194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58300FD6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AEBF7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F34B10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9365B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B1696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258B6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61D95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DBC02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67D1C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E7231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3B2AB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E268C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DA59E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7FB4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610B7F9F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DC694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C0594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2EF73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CF498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43C71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3A509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31AAF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78628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67BF1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1B839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95143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34AD2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E3E66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357E05D0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2BCE0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8CBA0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C8F78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CBF7B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EAF7E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3448C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D8020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D2D8A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CE602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4B77B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3C35C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E87AD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BCAE7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0FED9E52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1DCB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6C743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B3AD9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1634A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EE74C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030A8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B6B54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554A66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13EA3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0D44E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19349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03B3E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18F14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365E37EA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D0E83B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6A25B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35576A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673C0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75923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76DCA9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FC1E5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45BAD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DDC9B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8FA74D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12158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D1C79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E2F85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64309BEE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93CDD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4DB0E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87DC3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18FFF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200DC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BD78D6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D19902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E7D7D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4F2A9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21CF8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2249E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F13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9B4F9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2DB54DD4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DAF3BF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C5AAA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3067F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122BE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2B1269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6E29A6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40A78A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6811A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7925A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A75609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9C583B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F1BBC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BDB42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0BEFBA1D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779C0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AA76FD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A3A0B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58D63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1F822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D10182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33D54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8A0B2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DA31B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B1A72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653D36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E9F82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15E69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13664290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C3A77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FBDA7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F8F27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7A233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A584A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DE5FFF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157A0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F62CF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27C6D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03E80B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E9C1D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BE38C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45AA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506B88D1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51440E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0A359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B75FC9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E2921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0C322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EE122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3A934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308DA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B6A2A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8B6F02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2E875B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0B698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D289A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6697B1D7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6C90D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FD7CE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AE240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A90686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6BFE5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08801B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27705D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0E707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FE1092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CEB4D6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FC631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71372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E957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3F710936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8E823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271EA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D09562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FFB5D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EF6F1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84ABFA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C676A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C1CC0A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BD756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4D94C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50B41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189EB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8D57DF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55182B49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7B388D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35748F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C544D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EE394D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19395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B93D2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6CFCAF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26796D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0D18C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7B428A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B451D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B59229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4E09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392FA022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417F1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B55A9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612666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0B053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D34FD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A9DA0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1EBF0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9319A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4BF8C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94C83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D17D22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BA6022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06EFF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3B26E6B3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1EF8F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40FF0F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859D46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EF2A1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2EC63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78051A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688259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5D6A3F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C1CB8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A9CF5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82FEA9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7087F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1DD2A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105899F4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6D23F0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088FE6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8518A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0EF3E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AF410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5E832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DA864D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5EF99D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9AB40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F8958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8C5B7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59DC9C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51F60A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B33926" w14:paraId="37D75977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16E196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D8F6F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86E91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A85018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15B2E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7C863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356DA1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BB932E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0A0F73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FF6A0C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9432D7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6F2BD5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18064" w14:textId="77777777" w:rsidR="00B33926" w:rsidRPr="00DE0E4E" w:rsidRDefault="00B33926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2B4F6089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DF5BA0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CAC690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30806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BB575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11C57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D08C6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A6BA6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4A1F24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998F8D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250E82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AA557C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9E621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609B7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416151" w14:paraId="5A20C95B" w14:textId="77777777" w:rsidTr="00416151">
        <w:trPr>
          <w:trHeight w:val="288"/>
        </w:trPr>
        <w:tc>
          <w:tcPr>
            <w:tcW w:w="12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37444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445631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AB5C9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0B292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370378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8CCE3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CF542E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DD3C25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5927EB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5D18FF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94B213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8048A9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0595A" w14:textId="77777777" w:rsidR="00DE0E4E" w:rsidRPr="00DE0E4E" w:rsidRDefault="00DE0E4E" w:rsidP="00DE0E4E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408E83D5" w14:textId="77777777" w:rsidR="00DE0E4E" w:rsidRDefault="00DE0E4E">
      <w:pPr>
        <w:spacing w:after="0"/>
        <w:jc w:val="left"/>
        <w:rPr>
          <w:rFonts w:eastAsia="Times New Roman" w:cs="Arial"/>
          <w:b/>
          <w:szCs w:val="24"/>
        </w:rPr>
      </w:pPr>
    </w:p>
    <w:p w14:paraId="62276A3E" w14:textId="135011AA" w:rsidR="008F66A6" w:rsidRDefault="008F66A6">
      <w:pPr>
        <w:spacing w:after="0"/>
        <w:jc w:val="left"/>
        <w:rPr>
          <w:rFonts w:eastAsia="Times New Roman" w:cs="Arial"/>
          <w:b/>
          <w:szCs w:val="24"/>
        </w:rPr>
      </w:pPr>
    </w:p>
    <w:sectPr w:rsidR="008F66A6" w:rsidSect="00F37BC2">
      <w:footerReference w:type="default" r:id="rId11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 w:chapStyle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D410" w14:textId="77777777" w:rsidR="00AB5BC4" w:rsidRDefault="00AB5BC4">
      <w:r>
        <w:separator/>
      </w:r>
    </w:p>
  </w:endnote>
  <w:endnote w:type="continuationSeparator" w:id="0">
    <w:p w14:paraId="5430B0F3" w14:textId="77777777" w:rsidR="00AB5BC4" w:rsidRDefault="00AB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182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E40E9" w14:textId="248084BC" w:rsidR="00F37BC2" w:rsidRDefault="00F37BC2" w:rsidP="00F37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AC67" w14:textId="77777777" w:rsidR="00AB5BC4" w:rsidRDefault="00AB5BC4">
      <w:r>
        <w:separator/>
      </w:r>
    </w:p>
  </w:footnote>
  <w:footnote w:type="continuationSeparator" w:id="0">
    <w:p w14:paraId="722067CF" w14:textId="77777777" w:rsidR="00AB5BC4" w:rsidRDefault="00AB5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EC81E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74FD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C95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CE5A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563A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36492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21D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4C1E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046F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2C57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37D19"/>
    <w:multiLevelType w:val="hybridMultilevel"/>
    <w:tmpl w:val="F9248124"/>
    <w:lvl w:ilvl="0" w:tplc="B3206852">
      <w:start w:val="214"/>
      <w:numFmt w:val="decimal"/>
      <w:pStyle w:val="Heading4"/>
      <w:suff w:val="nothing"/>
      <w:lvlText w:val="Chapter %1"/>
      <w:lvlJc w:val="center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1" w15:restartNumberingAfterBreak="0">
    <w:nsid w:val="19A91FE1"/>
    <w:multiLevelType w:val="hybridMultilevel"/>
    <w:tmpl w:val="4A68C552"/>
    <w:lvl w:ilvl="0" w:tplc="99CE1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6BB5"/>
    <w:multiLevelType w:val="hybridMultilevel"/>
    <w:tmpl w:val="F9A02D3C"/>
    <w:lvl w:ilvl="0" w:tplc="4D58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95A49"/>
    <w:multiLevelType w:val="hybridMultilevel"/>
    <w:tmpl w:val="86BE880A"/>
    <w:lvl w:ilvl="0" w:tplc="AC7A3B32">
      <w:start w:val="1"/>
      <w:numFmt w:val="decimal"/>
      <w:pStyle w:val="ListParagraph"/>
      <w:lvlText w:val="(%1)"/>
      <w:lvlJc w:val="left"/>
      <w:pPr>
        <w:ind w:left="360" w:hanging="360"/>
      </w:pPr>
      <w:rPr>
        <w:rFonts w:hint="default"/>
      </w:rPr>
    </w:lvl>
    <w:lvl w:ilvl="1" w:tplc="5BFEAAC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458D"/>
    <w:multiLevelType w:val="hybridMultilevel"/>
    <w:tmpl w:val="A346594A"/>
    <w:lvl w:ilvl="0" w:tplc="AF74888A">
      <w:start w:val="214"/>
      <w:numFmt w:val="decimal"/>
      <w:pStyle w:val="Heading7"/>
      <w:suff w:val="nothing"/>
      <w:lvlText w:val="Chapter %1"/>
      <w:lvlJc w:val="center"/>
      <w:pPr>
        <w:ind w:left="144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870693B"/>
    <w:multiLevelType w:val="hybridMultilevel"/>
    <w:tmpl w:val="99561FA2"/>
    <w:lvl w:ilvl="0" w:tplc="4D58C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BC0EA1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55441">
    <w:abstractNumId w:val="10"/>
  </w:num>
  <w:num w:numId="2" w16cid:durableId="1766268903">
    <w:abstractNumId w:val="14"/>
  </w:num>
  <w:num w:numId="3" w16cid:durableId="1712729650">
    <w:abstractNumId w:val="13"/>
  </w:num>
  <w:num w:numId="4" w16cid:durableId="1124351546">
    <w:abstractNumId w:val="12"/>
  </w:num>
  <w:num w:numId="5" w16cid:durableId="277415084">
    <w:abstractNumId w:val="15"/>
  </w:num>
  <w:num w:numId="6" w16cid:durableId="2136676919">
    <w:abstractNumId w:val="11"/>
  </w:num>
  <w:num w:numId="7" w16cid:durableId="1493065438">
    <w:abstractNumId w:val="9"/>
  </w:num>
  <w:num w:numId="8" w16cid:durableId="1663502627">
    <w:abstractNumId w:val="7"/>
  </w:num>
  <w:num w:numId="9" w16cid:durableId="473835594">
    <w:abstractNumId w:val="6"/>
  </w:num>
  <w:num w:numId="10" w16cid:durableId="1401562872">
    <w:abstractNumId w:val="5"/>
  </w:num>
  <w:num w:numId="11" w16cid:durableId="1841188539">
    <w:abstractNumId w:val="4"/>
  </w:num>
  <w:num w:numId="12" w16cid:durableId="988217883">
    <w:abstractNumId w:val="8"/>
  </w:num>
  <w:num w:numId="13" w16cid:durableId="1489437546">
    <w:abstractNumId w:val="3"/>
  </w:num>
  <w:num w:numId="14" w16cid:durableId="1029986993">
    <w:abstractNumId w:val="2"/>
  </w:num>
  <w:num w:numId="15" w16cid:durableId="347023557">
    <w:abstractNumId w:val="1"/>
  </w:num>
  <w:num w:numId="16" w16cid:durableId="1327991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98"/>
    <w:rsid w:val="00002243"/>
    <w:rsid w:val="0000325C"/>
    <w:rsid w:val="00015BD2"/>
    <w:rsid w:val="00023AE9"/>
    <w:rsid w:val="00026404"/>
    <w:rsid w:val="00027B8E"/>
    <w:rsid w:val="0003060B"/>
    <w:rsid w:val="0003144B"/>
    <w:rsid w:val="000328CC"/>
    <w:rsid w:val="00032C95"/>
    <w:rsid w:val="00032F29"/>
    <w:rsid w:val="000442BD"/>
    <w:rsid w:val="0005124D"/>
    <w:rsid w:val="0005235F"/>
    <w:rsid w:val="00055B84"/>
    <w:rsid w:val="000612A6"/>
    <w:rsid w:val="00070360"/>
    <w:rsid w:val="00070482"/>
    <w:rsid w:val="00070A75"/>
    <w:rsid w:val="0007137D"/>
    <w:rsid w:val="000716E7"/>
    <w:rsid w:val="0007206D"/>
    <w:rsid w:val="00072D97"/>
    <w:rsid w:val="00081E04"/>
    <w:rsid w:val="00084A7B"/>
    <w:rsid w:val="00090584"/>
    <w:rsid w:val="00091304"/>
    <w:rsid w:val="000950C6"/>
    <w:rsid w:val="00095255"/>
    <w:rsid w:val="0009578E"/>
    <w:rsid w:val="00097326"/>
    <w:rsid w:val="000A12A8"/>
    <w:rsid w:val="000A15D4"/>
    <w:rsid w:val="000A2F62"/>
    <w:rsid w:val="000A6674"/>
    <w:rsid w:val="000A7445"/>
    <w:rsid w:val="000B1F14"/>
    <w:rsid w:val="000B473D"/>
    <w:rsid w:val="000B528C"/>
    <w:rsid w:val="000C2741"/>
    <w:rsid w:val="000C2762"/>
    <w:rsid w:val="000C4A79"/>
    <w:rsid w:val="000C541C"/>
    <w:rsid w:val="000C6572"/>
    <w:rsid w:val="000C76B3"/>
    <w:rsid w:val="000D633C"/>
    <w:rsid w:val="000D6B70"/>
    <w:rsid w:val="000D7151"/>
    <w:rsid w:val="000E0409"/>
    <w:rsid w:val="000E2BEB"/>
    <w:rsid w:val="000E5A76"/>
    <w:rsid w:val="000E5E59"/>
    <w:rsid w:val="000E65CC"/>
    <w:rsid w:val="000E7C59"/>
    <w:rsid w:val="000F1B35"/>
    <w:rsid w:val="000F2939"/>
    <w:rsid w:val="000F559A"/>
    <w:rsid w:val="00100E63"/>
    <w:rsid w:val="00101186"/>
    <w:rsid w:val="00101ED4"/>
    <w:rsid w:val="00102F7F"/>
    <w:rsid w:val="00103FA3"/>
    <w:rsid w:val="0010721B"/>
    <w:rsid w:val="00114CFF"/>
    <w:rsid w:val="0011687D"/>
    <w:rsid w:val="0012053C"/>
    <w:rsid w:val="00121E7E"/>
    <w:rsid w:val="00125E96"/>
    <w:rsid w:val="00127631"/>
    <w:rsid w:val="001306FB"/>
    <w:rsid w:val="00130A3E"/>
    <w:rsid w:val="00130F34"/>
    <w:rsid w:val="001310F6"/>
    <w:rsid w:val="001313DD"/>
    <w:rsid w:val="001329F9"/>
    <w:rsid w:val="001359F7"/>
    <w:rsid w:val="00136269"/>
    <w:rsid w:val="00137C4A"/>
    <w:rsid w:val="001405F2"/>
    <w:rsid w:val="00141C66"/>
    <w:rsid w:val="00141E26"/>
    <w:rsid w:val="00142A4C"/>
    <w:rsid w:val="00143BDC"/>
    <w:rsid w:val="00143CB9"/>
    <w:rsid w:val="00144096"/>
    <w:rsid w:val="00144B10"/>
    <w:rsid w:val="00145884"/>
    <w:rsid w:val="001501A4"/>
    <w:rsid w:val="00151754"/>
    <w:rsid w:val="00151ECE"/>
    <w:rsid w:val="00154E61"/>
    <w:rsid w:val="00154F5A"/>
    <w:rsid w:val="00160577"/>
    <w:rsid w:val="001622FB"/>
    <w:rsid w:val="0016242C"/>
    <w:rsid w:val="001628F0"/>
    <w:rsid w:val="0016469F"/>
    <w:rsid w:val="0016482A"/>
    <w:rsid w:val="00165AB7"/>
    <w:rsid w:val="00165D12"/>
    <w:rsid w:val="001733BE"/>
    <w:rsid w:val="00175AED"/>
    <w:rsid w:val="00177B84"/>
    <w:rsid w:val="001800DA"/>
    <w:rsid w:val="00182836"/>
    <w:rsid w:val="00186497"/>
    <w:rsid w:val="00186EE7"/>
    <w:rsid w:val="00190615"/>
    <w:rsid w:val="001930E3"/>
    <w:rsid w:val="001931DF"/>
    <w:rsid w:val="001968A0"/>
    <w:rsid w:val="001974EE"/>
    <w:rsid w:val="001A0CC3"/>
    <w:rsid w:val="001A4641"/>
    <w:rsid w:val="001A5489"/>
    <w:rsid w:val="001A5609"/>
    <w:rsid w:val="001A68A7"/>
    <w:rsid w:val="001B36B2"/>
    <w:rsid w:val="001B4043"/>
    <w:rsid w:val="001C243D"/>
    <w:rsid w:val="001C25C7"/>
    <w:rsid w:val="001D09B4"/>
    <w:rsid w:val="001D16D3"/>
    <w:rsid w:val="001D1C81"/>
    <w:rsid w:val="001D24DC"/>
    <w:rsid w:val="001D3094"/>
    <w:rsid w:val="001D4D06"/>
    <w:rsid w:val="001D4EBB"/>
    <w:rsid w:val="001D56ED"/>
    <w:rsid w:val="001D59B2"/>
    <w:rsid w:val="001D6F8C"/>
    <w:rsid w:val="001E09CC"/>
    <w:rsid w:val="001E1744"/>
    <w:rsid w:val="001E5255"/>
    <w:rsid w:val="001F659A"/>
    <w:rsid w:val="002072DB"/>
    <w:rsid w:val="00211B7C"/>
    <w:rsid w:val="00211E4E"/>
    <w:rsid w:val="002126F9"/>
    <w:rsid w:val="0021275E"/>
    <w:rsid w:val="002139AB"/>
    <w:rsid w:val="00213FFF"/>
    <w:rsid w:val="0021412D"/>
    <w:rsid w:val="00214BEA"/>
    <w:rsid w:val="00215AA9"/>
    <w:rsid w:val="00215B10"/>
    <w:rsid w:val="00216621"/>
    <w:rsid w:val="00216DDB"/>
    <w:rsid w:val="00220BE8"/>
    <w:rsid w:val="00221574"/>
    <w:rsid w:val="0022590E"/>
    <w:rsid w:val="0022720F"/>
    <w:rsid w:val="00227718"/>
    <w:rsid w:val="00230443"/>
    <w:rsid w:val="00232E54"/>
    <w:rsid w:val="002342F8"/>
    <w:rsid w:val="002374F5"/>
    <w:rsid w:val="0024025E"/>
    <w:rsid w:val="00240737"/>
    <w:rsid w:val="0024076B"/>
    <w:rsid w:val="002414A0"/>
    <w:rsid w:val="0024402D"/>
    <w:rsid w:val="00245D89"/>
    <w:rsid w:val="0024610F"/>
    <w:rsid w:val="00247F8E"/>
    <w:rsid w:val="00250B10"/>
    <w:rsid w:val="00254807"/>
    <w:rsid w:val="00257CCC"/>
    <w:rsid w:val="00262A0C"/>
    <w:rsid w:val="00264BE2"/>
    <w:rsid w:val="00266928"/>
    <w:rsid w:val="002710E4"/>
    <w:rsid w:val="00274B3D"/>
    <w:rsid w:val="00277DD9"/>
    <w:rsid w:val="0028056F"/>
    <w:rsid w:val="00281C5B"/>
    <w:rsid w:val="00282760"/>
    <w:rsid w:val="002859DB"/>
    <w:rsid w:val="00291348"/>
    <w:rsid w:val="00297F73"/>
    <w:rsid w:val="002A0849"/>
    <w:rsid w:val="002A1978"/>
    <w:rsid w:val="002A2830"/>
    <w:rsid w:val="002A615F"/>
    <w:rsid w:val="002B1D4A"/>
    <w:rsid w:val="002B1F5B"/>
    <w:rsid w:val="002B6575"/>
    <w:rsid w:val="002B7CCC"/>
    <w:rsid w:val="002C2015"/>
    <w:rsid w:val="002C38BC"/>
    <w:rsid w:val="002C7DBA"/>
    <w:rsid w:val="002D2048"/>
    <w:rsid w:val="002D35FD"/>
    <w:rsid w:val="002D3726"/>
    <w:rsid w:val="002E0FE9"/>
    <w:rsid w:val="002E14B8"/>
    <w:rsid w:val="002E525F"/>
    <w:rsid w:val="002F0EC2"/>
    <w:rsid w:val="002F50C9"/>
    <w:rsid w:val="002F5986"/>
    <w:rsid w:val="002F73A7"/>
    <w:rsid w:val="0030255C"/>
    <w:rsid w:val="00303860"/>
    <w:rsid w:val="00303A42"/>
    <w:rsid w:val="0030427F"/>
    <w:rsid w:val="00304FE4"/>
    <w:rsid w:val="003072BA"/>
    <w:rsid w:val="00311187"/>
    <w:rsid w:val="003125B9"/>
    <w:rsid w:val="003137F3"/>
    <w:rsid w:val="003154B1"/>
    <w:rsid w:val="00315CF1"/>
    <w:rsid w:val="00316803"/>
    <w:rsid w:val="00316819"/>
    <w:rsid w:val="003225DE"/>
    <w:rsid w:val="00323F8C"/>
    <w:rsid w:val="00324869"/>
    <w:rsid w:val="00324A06"/>
    <w:rsid w:val="0032695B"/>
    <w:rsid w:val="00330DCA"/>
    <w:rsid w:val="003327F5"/>
    <w:rsid w:val="003336AF"/>
    <w:rsid w:val="00335A8E"/>
    <w:rsid w:val="00335D79"/>
    <w:rsid w:val="00340B4F"/>
    <w:rsid w:val="003411B2"/>
    <w:rsid w:val="00343205"/>
    <w:rsid w:val="00347C1A"/>
    <w:rsid w:val="003506E9"/>
    <w:rsid w:val="00350E1A"/>
    <w:rsid w:val="00350F15"/>
    <w:rsid w:val="00351CEC"/>
    <w:rsid w:val="00351F6A"/>
    <w:rsid w:val="003525D0"/>
    <w:rsid w:val="00352F5D"/>
    <w:rsid w:val="003530D7"/>
    <w:rsid w:val="00356D79"/>
    <w:rsid w:val="003622E8"/>
    <w:rsid w:val="003636FF"/>
    <w:rsid w:val="003656E7"/>
    <w:rsid w:val="0037564E"/>
    <w:rsid w:val="0037797B"/>
    <w:rsid w:val="00380A70"/>
    <w:rsid w:val="00380AD7"/>
    <w:rsid w:val="00383DE7"/>
    <w:rsid w:val="003921DD"/>
    <w:rsid w:val="00392625"/>
    <w:rsid w:val="003928DA"/>
    <w:rsid w:val="00393576"/>
    <w:rsid w:val="00393922"/>
    <w:rsid w:val="0039579A"/>
    <w:rsid w:val="00395D52"/>
    <w:rsid w:val="003A112C"/>
    <w:rsid w:val="003A2F2B"/>
    <w:rsid w:val="003A4E71"/>
    <w:rsid w:val="003A551A"/>
    <w:rsid w:val="003B00F5"/>
    <w:rsid w:val="003B2E39"/>
    <w:rsid w:val="003B434D"/>
    <w:rsid w:val="003B45C5"/>
    <w:rsid w:val="003B548C"/>
    <w:rsid w:val="003C1B5E"/>
    <w:rsid w:val="003C32F7"/>
    <w:rsid w:val="003C36AA"/>
    <w:rsid w:val="003C3F42"/>
    <w:rsid w:val="003C4936"/>
    <w:rsid w:val="003C5078"/>
    <w:rsid w:val="003D1EE6"/>
    <w:rsid w:val="003D2138"/>
    <w:rsid w:val="003D5FD5"/>
    <w:rsid w:val="003D7855"/>
    <w:rsid w:val="003E061F"/>
    <w:rsid w:val="003E0AF0"/>
    <w:rsid w:val="003E1E2B"/>
    <w:rsid w:val="003E1E2E"/>
    <w:rsid w:val="003E5C04"/>
    <w:rsid w:val="003E61B9"/>
    <w:rsid w:val="003E6C86"/>
    <w:rsid w:val="003F0F8F"/>
    <w:rsid w:val="003F30FB"/>
    <w:rsid w:val="003F4142"/>
    <w:rsid w:val="003F4672"/>
    <w:rsid w:val="003F4723"/>
    <w:rsid w:val="003F4921"/>
    <w:rsid w:val="003F7878"/>
    <w:rsid w:val="0040593B"/>
    <w:rsid w:val="00407151"/>
    <w:rsid w:val="00407293"/>
    <w:rsid w:val="00412F48"/>
    <w:rsid w:val="00414D87"/>
    <w:rsid w:val="00414DAB"/>
    <w:rsid w:val="00415982"/>
    <w:rsid w:val="00416151"/>
    <w:rsid w:val="00416B2B"/>
    <w:rsid w:val="00416BD0"/>
    <w:rsid w:val="0042258D"/>
    <w:rsid w:val="00422B84"/>
    <w:rsid w:val="0042667C"/>
    <w:rsid w:val="00427EE7"/>
    <w:rsid w:val="00431063"/>
    <w:rsid w:val="004322E9"/>
    <w:rsid w:val="004379F7"/>
    <w:rsid w:val="004412B7"/>
    <w:rsid w:val="00442A6B"/>
    <w:rsid w:val="00443995"/>
    <w:rsid w:val="00443F6B"/>
    <w:rsid w:val="004443E5"/>
    <w:rsid w:val="004452EC"/>
    <w:rsid w:val="00445323"/>
    <w:rsid w:val="00447F02"/>
    <w:rsid w:val="00452D5C"/>
    <w:rsid w:val="0045307B"/>
    <w:rsid w:val="0045609B"/>
    <w:rsid w:val="00457130"/>
    <w:rsid w:val="004605DA"/>
    <w:rsid w:val="004605F4"/>
    <w:rsid w:val="00460A51"/>
    <w:rsid w:val="004613B5"/>
    <w:rsid w:val="00461DB8"/>
    <w:rsid w:val="0046236F"/>
    <w:rsid w:val="004643FE"/>
    <w:rsid w:val="00465778"/>
    <w:rsid w:val="00474E99"/>
    <w:rsid w:val="00476AFD"/>
    <w:rsid w:val="004772EB"/>
    <w:rsid w:val="004808D6"/>
    <w:rsid w:val="00480EAA"/>
    <w:rsid w:val="0048233B"/>
    <w:rsid w:val="00482B1B"/>
    <w:rsid w:val="00486DE0"/>
    <w:rsid w:val="004875D2"/>
    <w:rsid w:val="0049053F"/>
    <w:rsid w:val="004938E0"/>
    <w:rsid w:val="00493961"/>
    <w:rsid w:val="004967FA"/>
    <w:rsid w:val="004A04BC"/>
    <w:rsid w:val="004A21B2"/>
    <w:rsid w:val="004A237C"/>
    <w:rsid w:val="004A2757"/>
    <w:rsid w:val="004A504E"/>
    <w:rsid w:val="004A59A5"/>
    <w:rsid w:val="004A605C"/>
    <w:rsid w:val="004A6693"/>
    <w:rsid w:val="004B4411"/>
    <w:rsid w:val="004B5602"/>
    <w:rsid w:val="004B7CD7"/>
    <w:rsid w:val="004C1DF2"/>
    <w:rsid w:val="004C21FA"/>
    <w:rsid w:val="004C2E47"/>
    <w:rsid w:val="004C3776"/>
    <w:rsid w:val="004C44D4"/>
    <w:rsid w:val="004C5348"/>
    <w:rsid w:val="004C6813"/>
    <w:rsid w:val="004C6C24"/>
    <w:rsid w:val="004C6C9F"/>
    <w:rsid w:val="004D13E6"/>
    <w:rsid w:val="004D45A7"/>
    <w:rsid w:val="004E2371"/>
    <w:rsid w:val="004E4AC5"/>
    <w:rsid w:val="004E4D79"/>
    <w:rsid w:val="004E4DE5"/>
    <w:rsid w:val="004E5FD0"/>
    <w:rsid w:val="004E64AE"/>
    <w:rsid w:val="004E7D43"/>
    <w:rsid w:val="004F06C4"/>
    <w:rsid w:val="004F071A"/>
    <w:rsid w:val="004F2F22"/>
    <w:rsid w:val="004F4969"/>
    <w:rsid w:val="004F5FBE"/>
    <w:rsid w:val="00501C07"/>
    <w:rsid w:val="00507E10"/>
    <w:rsid w:val="00507EA1"/>
    <w:rsid w:val="005123E7"/>
    <w:rsid w:val="00512A6F"/>
    <w:rsid w:val="00516F34"/>
    <w:rsid w:val="005177A9"/>
    <w:rsid w:val="005212CE"/>
    <w:rsid w:val="00522245"/>
    <w:rsid w:val="00523151"/>
    <w:rsid w:val="00523525"/>
    <w:rsid w:val="00524524"/>
    <w:rsid w:val="005245AA"/>
    <w:rsid w:val="005263E4"/>
    <w:rsid w:val="00526628"/>
    <w:rsid w:val="005268EE"/>
    <w:rsid w:val="0052690C"/>
    <w:rsid w:val="00527959"/>
    <w:rsid w:val="00527EDF"/>
    <w:rsid w:val="0053029D"/>
    <w:rsid w:val="00535676"/>
    <w:rsid w:val="00541D4A"/>
    <w:rsid w:val="005422BC"/>
    <w:rsid w:val="00543CFA"/>
    <w:rsid w:val="00546FEA"/>
    <w:rsid w:val="005504E8"/>
    <w:rsid w:val="005519A0"/>
    <w:rsid w:val="00552106"/>
    <w:rsid w:val="00553FC5"/>
    <w:rsid w:val="00554649"/>
    <w:rsid w:val="00556EDB"/>
    <w:rsid w:val="00564104"/>
    <w:rsid w:val="00565863"/>
    <w:rsid w:val="005662B4"/>
    <w:rsid w:val="00567464"/>
    <w:rsid w:val="00572387"/>
    <w:rsid w:val="005724AC"/>
    <w:rsid w:val="005726D2"/>
    <w:rsid w:val="00576F76"/>
    <w:rsid w:val="00577072"/>
    <w:rsid w:val="00577B1C"/>
    <w:rsid w:val="00580CA4"/>
    <w:rsid w:val="00581990"/>
    <w:rsid w:val="005842FD"/>
    <w:rsid w:val="00595BEF"/>
    <w:rsid w:val="00597664"/>
    <w:rsid w:val="005A0327"/>
    <w:rsid w:val="005A063D"/>
    <w:rsid w:val="005A1195"/>
    <w:rsid w:val="005A15A5"/>
    <w:rsid w:val="005A2135"/>
    <w:rsid w:val="005A4E91"/>
    <w:rsid w:val="005B048C"/>
    <w:rsid w:val="005B1105"/>
    <w:rsid w:val="005B35F6"/>
    <w:rsid w:val="005C0670"/>
    <w:rsid w:val="005C0ED5"/>
    <w:rsid w:val="005C1530"/>
    <w:rsid w:val="005C49E0"/>
    <w:rsid w:val="005D05C0"/>
    <w:rsid w:val="005D2F37"/>
    <w:rsid w:val="005D31DE"/>
    <w:rsid w:val="005D3D0C"/>
    <w:rsid w:val="005D5EC5"/>
    <w:rsid w:val="005D5FD0"/>
    <w:rsid w:val="005D7045"/>
    <w:rsid w:val="005D7EB8"/>
    <w:rsid w:val="005E04CD"/>
    <w:rsid w:val="005E2397"/>
    <w:rsid w:val="005E2710"/>
    <w:rsid w:val="005E45C7"/>
    <w:rsid w:val="005E473D"/>
    <w:rsid w:val="005E4ED1"/>
    <w:rsid w:val="005E5181"/>
    <w:rsid w:val="005E721D"/>
    <w:rsid w:val="005E7AA0"/>
    <w:rsid w:val="005F4C13"/>
    <w:rsid w:val="005F6CB4"/>
    <w:rsid w:val="0060157B"/>
    <w:rsid w:val="0060170F"/>
    <w:rsid w:val="006034A9"/>
    <w:rsid w:val="00603D57"/>
    <w:rsid w:val="00604446"/>
    <w:rsid w:val="00605500"/>
    <w:rsid w:val="00610B97"/>
    <w:rsid w:val="00610DC3"/>
    <w:rsid w:val="00612EB8"/>
    <w:rsid w:val="00614244"/>
    <w:rsid w:val="0061467B"/>
    <w:rsid w:val="0061601B"/>
    <w:rsid w:val="006175A5"/>
    <w:rsid w:val="006206D5"/>
    <w:rsid w:val="0062298E"/>
    <w:rsid w:val="00623852"/>
    <w:rsid w:val="00624686"/>
    <w:rsid w:val="00624715"/>
    <w:rsid w:val="00626F6D"/>
    <w:rsid w:val="00627211"/>
    <w:rsid w:val="0063186D"/>
    <w:rsid w:val="0064030D"/>
    <w:rsid w:val="00640A73"/>
    <w:rsid w:val="0064419E"/>
    <w:rsid w:val="00645432"/>
    <w:rsid w:val="006455B8"/>
    <w:rsid w:val="00645A51"/>
    <w:rsid w:val="00646BBF"/>
    <w:rsid w:val="00650DD8"/>
    <w:rsid w:val="006613D2"/>
    <w:rsid w:val="00661D7F"/>
    <w:rsid w:val="00663595"/>
    <w:rsid w:val="00664340"/>
    <w:rsid w:val="00664614"/>
    <w:rsid w:val="00667E7A"/>
    <w:rsid w:val="00670753"/>
    <w:rsid w:val="00670DBB"/>
    <w:rsid w:val="006733C6"/>
    <w:rsid w:val="00673E1A"/>
    <w:rsid w:val="00676796"/>
    <w:rsid w:val="006767BE"/>
    <w:rsid w:val="00680194"/>
    <w:rsid w:val="00680E2B"/>
    <w:rsid w:val="00683342"/>
    <w:rsid w:val="0068419A"/>
    <w:rsid w:val="00690DB0"/>
    <w:rsid w:val="0069586A"/>
    <w:rsid w:val="00697582"/>
    <w:rsid w:val="006A25CB"/>
    <w:rsid w:val="006A28D7"/>
    <w:rsid w:val="006A5842"/>
    <w:rsid w:val="006B19EE"/>
    <w:rsid w:val="006B21A2"/>
    <w:rsid w:val="006B28BA"/>
    <w:rsid w:val="006B3B80"/>
    <w:rsid w:val="006B471D"/>
    <w:rsid w:val="006B4C40"/>
    <w:rsid w:val="006B5A64"/>
    <w:rsid w:val="006B5B0F"/>
    <w:rsid w:val="006C100C"/>
    <w:rsid w:val="006C121A"/>
    <w:rsid w:val="006C1600"/>
    <w:rsid w:val="006C1EEB"/>
    <w:rsid w:val="006C1F94"/>
    <w:rsid w:val="006C3B0F"/>
    <w:rsid w:val="006C473B"/>
    <w:rsid w:val="006C6091"/>
    <w:rsid w:val="006D0C97"/>
    <w:rsid w:val="006E0510"/>
    <w:rsid w:val="006E0C37"/>
    <w:rsid w:val="006E2B24"/>
    <w:rsid w:val="006E37C3"/>
    <w:rsid w:val="006E64F0"/>
    <w:rsid w:val="006F3657"/>
    <w:rsid w:val="006F3FF6"/>
    <w:rsid w:val="006F4DC4"/>
    <w:rsid w:val="006F5DF7"/>
    <w:rsid w:val="006F663C"/>
    <w:rsid w:val="00700632"/>
    <w:rsid w:val="007037CF"/>
    <w:rsid w:val="00704771"/>
    <w:rsid w:val="007052E8"/>
    <w:rsid w:val="007067F1"/>
    <w:rsid w:val="00706BA6"/>
    <w:rsid w:val="00706CC8"/>
    <w:rsid w:val="00707C60"/>
    <w:rsid w:val="007115C6"/>
    <w:rsid w:val="00712FAE"/>
    <w:rsid w:val="00713C94"/>
    <w:rsid w:val="00715238"/>
    <w:rsid w:val="00716FF4"/>
    <w:rsid w:val="00720D33"/>
    <w:rsid w:val="007219A9"/>
    <w:rsid w:val="00722F8D"/>
    <w:rsid w:val="0072571F"/>
    <w:rsid w:val="00725E28"/>
    <w:rsid w:val="00726192"/>
    <w:rsid w:val="0072641A"/>
    <w:rsid w:val="0072736A"/>
    <w:rsid w:val="00727FF0"/>
    <w:rsid w:val="0073054E"/>
    <w:rsid w:val="00732C50"/>
    <w:rsid w:val="0073354B"/>
    <w:rsid w:val="007338D9"/>
    <w:rsid w:val="00733C46"/>
    <w:rsid w:val="00735C56"/>
    <w:rsid w:val="00736653"/>
    <w:rsid w:val="0073689F"/>
    <w:rsid w:val="007378EC"/>
    <w:rsid w:val="007443F1"/>
    <w:rsid w:val="00744970"/>
    <w:rsid w:val="00745171"/>
    <w:rsid w:val="00747640"/>
    <w:rsid w:val="0075158C"/>
    <w:rsid w:val="007525A0"/>
    <w:rsid w:val="00753289"/>
    <w:rsid w:val="0075434E"/>
    <w:rsid w:val="00755064"/>
    <w:rsid w:val="00760D98"/>
    <w:rsid w:val="00763520"/>
    <w:rsid w:val="00764F6E"/>
    <w:rsid w:val="00765DF5"/>
    <w:rsid w:val="007675A9"/>
    <w:rsid w:val="00767960"/>
    <w:rsid w:val="007739EA"/>
    <w:rsid w:val="0077536B"/>
    <w:rsid w:val="007767D2"/>
    <w:rsid w:val="00782265"/>
    <w:rsid w:val="00783348"/>
    <w:rsid w:val="00783E55"/>
    <w:rsid w:val="0078402A"/>
    <w:rsid w:val="00791287"/>
    <w:rsid w:val="00793077"/>
    <w:rsid w:val="007930D1"/>
    <w:rsid w:val="0079598B"/>
    <w:rsid w:val="00796895"/>
    <w:rsid w:val="007974D1"/>
    <w:rsid w:val="007A0D5E"/>
    <w:rsid w:val="007A5F28"/>
    <w:rsid w:val="007A6319"/>
    <w:rsid w:val="007B299B"/>
    <w:rsid w:val="007B2F55"/>
    <w:rsid w:val="007B3B9B"/>
    <w:rsid w:val="007B4FA6"/>
    <w:rsid w:val="007C1BEE"/>
    <w:rsid w:val="007C1D63"/>
    <w:rsid w:val="007C4C40"/>
    <w:rsid w:val="007C4D2A"/>
    <w:rsid w:val="007C5E7E"/>
    <w:rsid w:val="007C604F"/>
    <w:rsid w:val="007D01AD"/>
    <w:rsid w:val="007D4C98"/>
    <w:rsid w:val="007D7267"/>
    <w:rsid w:val="007E05D7"/>
    <w:rsid w:val="007E16A2"/>
    <w:rsid w:val="007E17C7"/>
    <w:rsid w:val="007E3BAC"/>
    <w:rsid w:val="007F4346"/>
    <w:rsid w:val="007F5052"/>
    <w:rsid w:val="007F7C19"/>
    <w:rsid w:val="00802825"/>
    <w:rsid w:val="00804CC5"/>
    <w:rsid w:val="00806726"/>
    <w:rsid w:val="008070B6"/>
    <w:rsid w:val="00807501"/>
    <w:rsid w:val="008146EF"/>
    <w:rsid w:val="0081619F"/>
    <w:rsid w:val="0081794C"/>
    <w:rsid w:val="00820BC9"/>
    <w:rsid w:val="00823D30"/>
    <w:rsid w:val="00825F44"/>
    <w:rsid w:val="0082607B"/>
    <w:rsid w:val="00827267"/>
    <w:rsid w:val="008353FF"/>
    <w:rsid w:val="00835CB8"/>
    <w:rsid w:val="008365CA"/>
    <w:rsid w:val="0084449A"/>
    <w:rsid w:val="00846AEA"/>
    <w:rsid w:val="008523F8"/>
    <w:rsid w:val="00852BB1"/>
    <w:rsid w:val="00857C9D"/>
    <w:rsid w:val="00861948"/>
    <w:rsid w:val="00862260"/>
    <w:rsid w:val="00865061"/>
    <w:rsid w:val="00866D53"/>
    <w:rsid w:val="00866E2E"/>
    <w:rsid w:val="008673E0"/>
    <w:rsid w:val="008701E1"/>
    <w:rsid w:val="0087148F"/>
    <w:rsid w:val="008720EA"/>
    <w:rsid w:val="00880D87"/>
    <w:rsid w:val="00881791"/>
    <w:rsid w:val="00881F22"/>
    <w:rsid w:val="00885175"/>
    <w:rsid w:val="0088576A"/>
    <w:rsid w:val="00886D36"/>
    <w:rsid w:val="00890A80"/>
    <w:rsid w:val="00891DFD"/>
    <w:rsid w:val="00894058"/>
    <w:rsid w:val="00895963"/>
    <w:rsid w:val="00896846"/>
    <w:rsid w:val="00897F77"/>
    <w:rsid w:val="008A025F"/>
    <w:rsid w:val="008A1683"/>
    <w:rsid w:val="008A1EC6"/>
    <w:rsid w:val="008A46E6"/>
    <w:rsid w:val="008C0B4D"/>
    <w:rsid w:val="008C2A6D"/>
    <w:rsid w:val="008C2AC9"/>
    <w:rsid w:val="008C486B"/>
    <w:rsid w:val="008D27D9"/>
    <w:rsid w:val="008E0566"/>
    <w:rsid w:val="008E1C5B"/>
    <w:rsid w:val="008E1F90"/>
    <w:rsid w:val="008E2B82"/>
    <w:rsid w:val="008E40BE"/>
    <w:rsid w:val="008E4F8C"/>
    <w:rsid w:val="008E6CEB"/>
    <w:rsid w:val="008E7705"/>
    <w:rsid w:val="008E7DA8"/>
    <w:rsid w:val="008E7F75"/>
    <w:rsid w:val="008F0237"/>
    <w:rsid w:val="008F089F"/>
    <w:rsid w:val="008F1A53"/>
    <w:rsid w:val="008F1BF5"/>
    <w:rsid w:val="008F1E56"/>
    <w:rsid w:val="008F3975"/>
    <w:rsid w:val="008F5C74"/>
    <w:rsid w:val="008F66A6"/>
    <w:rsid w:val="009017DA"/>
    <w:rsid w:val="009019DA"/>
    <w:rsid w:val="0090467F"/>
    <w:rsid w:val="00905817"/>
    <w:rsid w:val="00916C74"/>
    <w:rsid w:val="009176E5"/>
    <w:rsid w:val="009214A1"/>
    <w:rsid w:val="00922FF7"/>
    <w:rsid w:val="00923EF3"/>
    <w:rsid w:val="00931334"/>
    <w:rsid w:val="0093152F"/>
    <w:rsid w:val="00933039"/>
    <w:rsid w:val="0093314B"/>
    <w:rsid w:val="009335A5"/>
    <w:rsid w:val="00940A67"/>
    <w:rsid w:val="00941F3F"/>
    <w:rsid w:val="00942075"/>
    <w:rsid w:val="00950D29"/>
    <w:rsid w:val="00952604"/>
    <w:rsid w:val="0095294A"/>
    <w:rsid w:val="00952CDA"/>
    <w:rsid w:val="00953B4F"/>
    <w:rsid w:val="00961298"/>
    <w:rsid w:val="00961F55"/>
    <w:rsid w:val="00962784"/>
    <w:rsid w:val="00964FA3"/>
    <w:rsid w:val="0096599E"/>
    <w:rsid w:val="00966116"/>
    <w:rsid w:val="00976FB2"/>
    <w:rsid w:val="009779A8"/>
    <w:rsid w:val="00980939"/>
    <w:rsid w:val="00984962"/>
    <w:rsid w:val="009851EB"/>
    <w:rsid w:val="0098551C"/>
    <w:rsid w:val="00985B6B"/>
    <w:rsid w:val="00996C23"/>
    <w:rsid w:val="00997F2C"/>
    <w:rsid w:val="009A033D"/>
    <w:rsid w:val="009A70F1"/>
    <w:rsid w:val="009B57F9"/>
    <w:rsid w:val="009B61A5"/>
    <w:rsid w:val="009C000E"/>
    <w:rsid w:val="009C0E2E"/>
    <w:rsid w:val="009C4F53"/>
    <w:rsid w:val="009C60D8"/>
    <w:rsid w:val="009D05B5"/>
    <w:rsid w:val="009D6E27"/>
    <w:rsid w:val="009D7A86"/>
    <w:rsid w:val="009D7D8A"/>
    <w:rsid w:val="009E172D"/>
    <w:rsid w:val="009E4E81"/>
    <w:rsid w:val="009E4FCF"/>
    <w:rsid w:val="009E53E4"/>
    <w:rsid w:val="009E5411"/>
    <w:rsid w:val="009E6252"/>
    <w:rsid w:val="009E7EB4"/>
    <w:rsid w:val="009F0A69"/>
    <w:rsid w:val="009F233F"/>
    <w:rsid w:val="009F3A13"/>
    <w:rsid w:val="009F53D1"/>
    <w:rsid w:val="009F5923"/>
    <w:rsid w:val="00A003BB"/>
    <w:rsid w:val="00A0047B"/>
    <w:rsid w:val="00A00A11"/>
    <w:rsid w:val="00A02A95"/>
    <w:rsid w:val="00A042F4"/>
    <w:rsid w:val="00A0577B"/>
    <w:rsid w:val="00A07E63"/>
    <w:rsid w:val="00A113CC"/>
    <w:rsid w:val="00A134B9"/>
    <w:rsid w:val="00A139A7"/>
    <w:rsid w:val="00A15BD5"/>
    <w:rsid w:val="00A1668B"/>
    <w:rsid w:val="00A2118C"/>
    <w:rsid w:val="00A22C3F"/>
    <w:rsid w:val="00A27CF7"/>
    <w:rsid w:val="00A3529D"/>
    <w:rsid w:val="00A402A8"/>
    <w:rsid w:val="00A4266F"/>
    <w:rsid w:val="00A43167"/>
    <w:rsid w:val="00A448BC"/>
    <w:rsid w:val="00A468D2"/>
    <w:rsid w:val="00A50FD9"/>
    <w:rsid w:val="00A54E14"/>
    <w:rsid w:val="00A57C2D"/>
    <w:rsid w:val="00A609E2"/>
    <w:rsid w:val="00A6183E"/>
    <w:rsid w:val="00A61FEE"/>
    <w:rsid w:val="00A6451A"/>
    <w:rsid w:val="00A64BAD"/>
    <w:rsid w:val="00A66017"/>
    <w:rsid w:val="00A801B9"/>
    <w:rsid w:val="00A817E1"/>
    <w:rsid w:val="00A83FCF"/>
    <w:rsid w:val="00A87B19"/>
    <w:rsid w:val="00A9112E"/>
    <w:rsid w:val="00A94E9C"/>
    <w:rsid w:val="00A955A2"/>
    <w:rsid w:val="00A96E22"/>
    <w:rsid w:val="00AA1C94"/>
    <w:rsid w:val="00AA35A3"/>
    <w:rsid w:val="00AA52CB"/>
    <w:rsid w:val="00AA5A81"/>
    <w:rsid w:val="00AA6CAD"/>
    <w:rsid w:val="00AA779A"/>
    <w:rsid w:val="00AB26FC"/>
    <w:rsid w:val="00AB5BC4"/>
    <w:rsid w:val="00AB6752"/>
    <w:rsid w:val="00AB726E"/>
    <w:rsid w:val="00AC304E"/>
    <w:rsid w:val="00AC41AF"/>
    <w:rsid w:val="00AC5528"/>
    <w:rsid w:val="00AC6420"/>
    <w:rsid w:val="00AD0325"/>
    <w:rsid w:val="00AD276B"/>
    <w:rsid w:val="00AD319E"/>
    <w:rsid w:val="00AD717D"/>
    <w:rsid w:val="00AE117A"/>
    <w:rsid w:val="00AE1EEF"/>
    <w:rsid w:val="00AE4961"/>
    <w:rsid w:val="00AF0F3D"/>
    <w:rsid w:val="00AF2655"/>
    <w:rsid w:val="00AF34DB"/>
    <w:rsid w:val="00AF38CD"/>
    <w:rsid w:val="00AF5710"/>
    <w:rsid w:val="00B01318"/>
    <w:rsid w:val="00B04F3A"/>
    <w:rsid w:val="00B1158F"/>
    <w:rsid w:val="00B12D18"/>
    <w:rsid w:val="00B1377D"/>
    <w:rsid w:val="00B13866"/>
    <w:rsid w:val="00B13930"/>
    <w:rsid w:val="00B15D27"/>
    <w:rsid w:val="00B16603"/>
    <w:rsid w:val="00B20205"/>
    <w:rsid w:val="00B228AE"/>
    <w:rsid w:val="00B248A7"/>
    <w:rsid w:val="00B24D45"/>
    <w:rsid w:val="00B25E7B"/>
    <w:rsid w:val="00B26CDF"/>
    <w:rsid w:val="00B33926"/>
    <w:rsid w:val="00B33AAE"/>
    <w:rsid w:val="00B36199"/>
    <w:rsid w:val="00B36E39"/>
    <w:rsid w:val="00B37614"/>
    <w:rsid w:val="00B37B93"/>
    <w:rsid w:val="00B41E30"/>
    <w:rsid w:val="00B425B1"/>
    <w:rsid w:val="00B42607"/>
    <w:rsid w:val="00B42E5A"/>
    <w:rsid w:val="00B432CB"/>
    <w:rsid w:val="00B441CB"/>
    <w:rsid w:val="00B442E8"/>
    <w:rsid w:val="00B448AA"/>
    <w:rsid w:val="00B448BE"/>
    <w:rsid w:val="00B4524D"/>
    <w:rsid w:val="00B51D8B"/>
    <w:rsid w:val="00B54CDE"/>
    <w:rsid w:val="00B60F70"/>
    <w:rsid w:val="00B6253D"/>
    <w:rsid w:val="00B6471E"/>
    <w:rsid w:val="00B64D09"/>
    <w:rsid w:val="00B709CB"/>
    <w:rsid w:val="00B76CCC"/>
    <w:rsid w:val="00B7737A"/>
    <w:rsid w:val="00B809D9"/>
    <w:rsid w:val="00B82B42"/>
    <w:rsid w:val="00B8402E"/>
    <w:rsid w:val="00B8422E"/>
    <w:rsid w:val="00B8440C"/>
    <w:rsid w:val="00B85464"/>
    <w:rsid w:val="00B86D8E"/>
    <w:rsid w:val="00B9220C"/>
    <w:rsid w:val="00B964E1"/>
    <w:rsid w:val="00B97C2C"/>
    <w:rsid w:val="00BA0F5D"/>
    <w:rsid w:val="00BA174F"/>
    <w:rsid w:val="00BA1B1D"/>
    <w:rsid w:val="00BA2D88"/>
    <w:rsid w:val="00BA2DC2"/>
    <w:rsid w:val="00BA6E0E"/>
    <w:rsid w:val="00BA79BC"/>
    <w:rsid w:val="00BB005A"/>
    <w:rsid w:val="00BB0F92"/>
    <w:rsid w:val="00BB182D"/>
    <w:rsid w:val="00BB216B"/>
    <w:rsid w:val="00BB2BBA"/>
    <w:rsid w:val="00BB48AD"/>
    <w:rsid w:val="00BB50BA"/>
    <w:rsid w:val="00BB74F9"/>
    <w:rsid w:val="00BC0A5D"/>
    <w:rsid w:val="00BC3332"/>
    <w:rsid w:val="00BC353A"/>
    <w:rsid w:val="00BC3BBB"/>
    <w:rsid w:val="00BC7D19"/>
    <w:rsid w:val="00BC7D95"/>
    <w:rsid w:val="00BD7D75"/>
    <w:rsid w:val="00BE1FCE"/>
    <w:rsid w:val="00BE345E"/>
    <w:rsid w:val="00BE579A"/>
    <w:rsid w:val="00BE58D6"/>
    <w:rsid w:val="00BF06A7"/>
    <w:rsid w:val="00BF29AF"/>
    <w:rsid w:val="00BF2C3B"/>
    <w:rsid w:val="00C00950"/>
    <w:rsid w:val="00C06495"/>
    <w:rsid w:val="00C07843"/>
    <w:rsid w:val="00C105B9"/>
    <w:rsid w:val="00C11E36"/>
    <w:rsid w:val="00C127F8"/>
    <w:rsid w:val="00C12F11"/>
    <w:rsid w:val="00C135CE"/>
    <w:rsid w:val="00C13FFD"/>
    <w:rsid w:val="00C14B51"/>
    <w:rsid w:val="00C1645E"/>
    <w:rsid w:val="00C21140"/>
    <w:rsid w:val="00C21474"/>
    <w:rsid w:val="00C21F7C"/>
    <w:rsid w:val="00C247F3"/>
    <w:rsid w:val="00C25D38"/>
    <w:rsid w:val="00C25D5B"/>
    <w:rsid w:val="00C270DE"/>
    <w:rsid w:val="00C2772A"/>
    <w:rsid w:val="00C27D62"/>
    <w:rsid w:val="00C3095C"/>
    <w:rsid w:val="00C3233B"/>
    <w:rsid w:val="00C412F5"/>
    <w:rsid w:val="00C442F4"/>
    <w:rsid w:val="00C44DCB"/>
    <w:rsid w:val="00C44DFA"/>
    <w:rsid w:val="00C52682"/>
    <w:rsid w:val="00C53841"/>
    <w:rsid w:val="00C56C71"/>
    <w:rsid w:val="00C56DE6"/>
    <w:rsid w:val="00C61231"/>
    <w:rsid w:val="00C62521"/>
    <w:rsid w:val="00C64084"/>
    <w:rsid w:val="00C64E39"/>
    <w:rsid w:val="00C65575"/>
    <w:rsid w:val="00C65D09"/>
    <w:rsid w:val="00C67E5B"/>
    <w:rsid w:val="00C7310C"/>
    <w:rsid w:val="00C73919"/>
    <w:rsid w:val="00C7631A"/>
    <w:rsid w:val="00C80551"/>
    <w:rsid w:val="00C81F8F"/>
    <w:rsid w:val="00C822BC"/>
    <w:rsid w:val="00C8251C"/>
    <w:rsid w:val="00C90565"/>
    <w:rsid w:val="00C9074C"/>
    <w:rsid w:val="00C93E1A"/>
    <w:rsid w:val="00C94C98"/>
    <w:rsid w:val="00CA3500"/>
    <w:rsid w:val="00CA44C2"/>
    <w:rsid w:val="00CA5356"/>
    <w:rsid w:val="00CA57F4"/>
    <w:rsid w:val="00CA5BDE"/>
    <w:rsid w:val="00CA7107"/>
    <w:rsid w:val="00CA7EF1"/>
    <w:rsid w:val="00CB0036"/>
    <w:rsid w:val="00CB29C7"/>
    <w:rsid w:val="00CB3EA7"/>
    <w:rsid w:val="00CB49D8"/>
    <w:rsid w:val="00CB6465"/>
    <w:rsid w:val="00CB6D22"/>
    <w:rsid w:val="00CC0BA5"/>
    <w:rsid w:val="00CC11F0"/>
    <w:rsid w:val="00CC2F89"/>
    <w:rsid w:val="00CC5B0F"/>
    <w:rsid w:val="00CD12E1"/>
    <w:rsid w:val="00CD17E5"/>
    <w:rsid w:val="00CD53B1"/>
    <w:rsid w:val="00CD7C7C"/>
    <w:rsid w:val="00CE4FD8"/>
    <w:rsid w:val="00CE6EC6"/>
    <w:rsid w:val="00CF1D3D"/>
    <w:rsid w:val="00CF47CA"/>
    <w:rsid w:val="00CF71E1"/>
    <w:rsid w:val="00D02A84"/>
    <w:rsid w:val="00D02D13"/>
    <w:rsid w:val="00D130EF"/>
    <w:rsid w:val="00D15AC0"/>
    <w:rsid w:val="00D17DFA"/>
    <w:rsid w:val="00D208C9"/>
    <w:rsid w:val="00D21C84"/>
    <w:rsid w:val="00D246B6"/>
    <w:rsid w:val="00D2520A"/>
    <w:rsid w:val="00D25F9F"/>
    <w:rsid w:val="00D2752C"/>
    <w:rsid w:val="00D30B24"/>
    <w:rsid w:val="00D31F51"/>
    <w:rsid w:val="00D33004"/>
    <w:rsid w:val="00D340F2"/>
    <w:rsid w:val="00D3470A"/>
    <w:rsid w:val="00D426F3"/>
    <w:rsid w:val="00D44F36"/>
    <w:rsid w:val="00D47474"/>
    <w:rsid w:val="00D4748B"/>
    <w:rsid w:val="00D47E45"/>
    <w:rsid w:val="00D50C6C"/>
    <w:rsid w:val="00D51368"/>
    <w:rsid w:val="00D51735"/>
    <w:rsid w:val="00D538F3"/>
    <w:rsid w:val="00D5640A"/>
    <w:rsid w:val="00D56F63"/>
    <w:rsid w:val="00D57D0D"/>
    <w:rsid w:val="00D600D9"/>
    <w:rsid w:val="00D628D8"/>
    <w:rsid w:val="00D63FF9"/>
    <w:rsid w:val="00D641B2"/>
    <w:rsid w:val="00D65336"/>
    <w:rsid w:val="00D65ECB"/>
    <w:rsid w:val="00D67E55"/>
    <w:rsid w:val="00D70AB1"/>
    <w:rsid w:val="00D724B7"/>
    <w:rsid w:val="00D7624E"/>
    <w:rsid w:val="00D8462B"/>
    <w:rsid w:val="00D90F86"/>
    <w:rsid w:val="00D96DCA"/>
    <w:rsid w:val="00D97A08"/>
    <w:rsid w:val="00DA0C35"/>
    <w:rsid w:val="00DA5EAB"/>
    <w:rsid w:val="00DA6499"/>
    <w:rsid w:val="00DA67F8"/>
    <w:rsid w:val="00DA752A"/>
    <w:rsid w:val="00DB1E3B"/>
    <w:rsid w:val="00DB3FA1"/>
    <w:rsid w:val="00DB4871"/>
    <w:rsid w:val="00DB760F"/>
    <w:rsid w:val="00DC55FE"/>
    <w:rsid w:val="00DC7653"/>
    <w:rsid w:val="00DD00B7"/>
    <w:rsid w:val="00DD01E0"/>
    <w:rsid w:val="00DD1C63"/>
    <w:rsid w:val="00DD1F69"/>
    <w:rsid w:val="00DD2031"/>
    <w:rsid w:val="00DD3CE4"/>
    <w:rsid w:val="00DD51F8"/>
    <w:rsid w:val="00DE08FB"/>
    <w:rsid w:val="00DE0A25"/>
    <w:rsid w:val="00DE0E4E"/>
    <w:rsid w:val="00DE0F3B"/>
    <w:rsid w:val="00DE2B52"/>
    <w:rsid w:val="00DE6A7A"/>
    <w:rsid w:val="00DF0CB9"/>
    <w:rsid w:val="00DF2FCA"/>
    <w:rsid w:val="00DF2FF1"/>
    <w:rsid w:val="00DF3A2A"/>
    <w:rsid w:val="00DF525B"/>
    <w:rsid w:val="00DF6964"/>
    <w:rsid w:val="00E0087A"/>
    <w:rsid w:val="00E010F0"/>
    <w:rsid w:val="00E015E2"/>
    <w:rsid w:val="00E022FA"/>
    <w:rsid w:val="00E03DA4"/>
    <w:rsid w:val="00E05741"/>
    <w:rsid w:val="00E05F86"/>
    <w:rsid w:val="00E117CF"/>
    <w:rsid w:val="00E12418"/>
    <w:rsid w:val="00E16D81"/>
    <w:rsid w:val="00E1781E"/>
    <w:rsid w:val="00E17E3F"/>
    <w:rsid w:val="00E21AFA"/>
    <w:rsid w:val="00E24B20"/>
    <w:rsid w:val="00E31C29"/>
    <w:rsid w:val="00E32461"/>
    <w:rsid w:val="00E4208D"/>
    <w:rsid w:val="00E4226E"/>
    <w:rsid w:val="00E42756"/>
    <w:rsid w:val="00E4387B"/>
    <w:rsid w:val="00E45C5A"/>
    <w:rsid w:val="00E50CAF"/>
    <w:rsid w:val="00E514AD"/>
    <w:rsid w:val="00E523B3"/>
    <w:rsid w:val="00E533B7"/>
    <w:rsid w:val="00E55BFF"/>
    <w:rsid w:val="00E60246"/>
    <w:rsid w:val="00E610FB"/>
    <w:rsid w:val="00E62F14"/>
    <w:rsid w:val="00E6732A"/>
    <w:rsid w:val="00E67455"/>
    <w:rsid w:val="00E70AF1"/>
    <w:rsid w:val="00E71E58"/>
    <w:rsid w:val="00E72CCB"/>
    <w:rsid w:val="00E733DB"/>
    <w:rsid w:val="00E759E9"/>
    <w:rsid w:val="00E76350"/>
    <w:rsid w:val="00E7783B"/>
    <w:rsid w:val="00E80273"/>
    <w:rsid w:val="00E80F69"/>
    <w:rsid w:val="00E811B0"/>
    <w:rsid w:val="00E8650D"/>
    <w:rsid w:val="00E93AB9"/>
    <w:rsid w:val="00E956C4"/>
    <w:rsid w:val="00E97888"/>
    <w:rsid w:val="00EA1B83"/>
    <w:rsid w:val="00EA6B4A"/>
    <w:rsid w:val="00EA7BF0"/>
    <w:rsid w:val="00EB503E"/>
    <w:rsid w:val="00EB51BD"/>
    <w:rsid w:val="00EC0FCF"/>
    <w:rsid w:val="00EC117D"/>
    <w:rsid w:val="00EC1207"/>
    <w:rsid w:val="00EC15DC"/>
    <w:rsid w:val="00EC193C"/>
    <w:rsid w:val="00EC235B"/>
    <w:rsid w:val="00EC3AD8"/>
    <w:rsid w:val="00EC51B0"/>
    <w:rsid w:val="00EC5C11"/>
    <w:rsid w:val="00EC7F72"/>
    <w:rsid w:val="00ED480E"/>
    <w:rsid w:val="00ED57D7"/>
    <w:rsid w:val="00ED68C9"/>
    <w:rsid w:val="00ED7333"/>
    <w:rsid w:val="00EE0010"/>
    <w:rsid w:val="00EE0557"/>
    <w:rsid w:val="00EE0FC9"/>
    <w:rsid w:val="00EE134F"/>
    <w:rsid w:val="00EE1739"/>
    <w:rsid w:val="00EE3C7A"/>
    <w:rsid w:val="00EE3F0E"/>
    <w:rsid w:val="00EE4F3F"/>
    <w:rsid w:val="00EE7D60"/>
    <w:rsid w:val="00EF3E96"/>
    <w:rsid w:val="00EF6083"/>
    <w:rsid w:val="00F0077B"/>
    <w:rsid w:val="00F0386B"/>
    <w:rsid w:val="00F11B80"/>
    <w:rsid w:val="00F11EEC"/>
    <w:rsid w:val="00F1536D"/>
    <w:rsid w:val="00F162FA"/>
    <w:rsid w:val="00F22C79"/>
    <w:rsid w:val="00F2578D"/>
    <w:rsid w:val="00F27182"/>
    <w:rsid w:val="00F27BE0"/>
    <w:rsid w:val="00F30217"/>
    <w:rsid w:val="00F33A3D"/>
    <w:rsid w:val="00F33EB6"/>
    <w:rsid w:val="00F364C4"/>
    <w:rsid w:val="00F37BC2"/>
    <w:rsid w:val="00F400E5"/>
    <w:rsid w:val="00F45563"/>
    <w:rsid w:val="00F5023E"/>
    <w:rsid w:val="00F502B3"/>
    <w:rsid w:val="00F508A8"/>
    <w:rsid w:val="00F522C3"/>
    <w:rsid w:val="00F535EB"/>
    <w:rsid w:val="00F611EC"/>
    <w:rsid w:val="00F65FEE"/>
    <w:rsid w:val="00F66BF7"/>
    <w:rsid w:val="00F677CF"/>
    <w:rsid w:val="00F67D1C"/>
    <w:rsid w:val="00F71897"/>
    <w:rsid w:val="00F71C69"/>
    <w:rsid w:val="00F72D69"/>
    <w:rsid w:val="00F75D8D"/>
    <w:rsid w:val="00F811B2"/>
    <w:rsid w:val="00F825D0"/>
    <w:rsid w:val="00F97823"/>
    <w:rsid w:val="00FA02F1"/>
    <w:rsid w:val="00FA0ABF"/>
    <w:rsid w:val="00FA2829"/>
    <w:rsid w:val="00FA28D3"/>
    <w:rsid w:val="00FA3B19"/>
    <w:rsid w:val="00FA4166"/>
    <w:rsid w:val="00FA6683"/>
    <w:rsid w:val="00FB01A1"/>
    <w:rsid w:val="00FB21B6"/>
    <w:rsid w:val="00FB2E3F"/>
    <w:rsid w:val="00FB5356"/>
    <w:rsid w:val="00FB76F2"/>
    <w:rsid w:val="00FC01C3"/>
    <w:rsid w:val="00FC063E"/>
    <w:rsid w:val="00FC250F"/>
    <w:rsid w:val="00FC3D9D"/>
    <w:rsid w:val="00FC5B19"/>
    <w:rsid w:val="00FC7DE9"/>
    <w:rsid w:val="00FD0683"/>
    <w:rsid w:val="00FD1131"/>
    <w:rsid w:val="00FD351D"/>
    <w:rsid w:val="00FD55C3"/>
    <w:rsid w:val="00FD5BB7"/>
    <w:rsid w:val="00FD626D"/>
    <w:rsid w:val="00FD6382"/>
    <w:rsid w:val="00FD67C8"/>
    <w:rsid w:val="00FD7BD9"/>
    <w:rsid w:val="00FD7F2B"/>
    <w:rsid w:val="00FE0FEF"/>
    <w:rsid w:val="00FE2944"/>
    <w:rsid w:val="00FE335A"/>
    <w:rsid w:val="00FF07F7"/>
    <w:rsid w:val="00FF1AA2"/>
    <w:rsid w:val="00FF2E07"/>
    <w:rsid w:val="00FF5233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84E8CF6"/>
  <w15:docId w15:val="{5FE59806-2EDA-4EB5-9E5E-F08F0C3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961"/>
    <w:pPr>
      <w:spacing w:after="360"/>
      <w:jc w:val="both"/>
    </w:pPr>
    <w:rPr>
      <w:rFonts w:ascii="Arial" w:eastAsiaTheme="minorHAnsi" w:hAnsi="Arial" w:cstheme="minorBidi"/>
      <w:sz w:val="24"/>
      <w:szCs w:val="22"/>
    </w:rPr>
  </w:style>
  <w:style w:type="paragraph" w:styleId="Heading1">
    <w:name w:val="heading 1"/>
    <w:aliases w:val="FDM-SectionTitle"/>
    <w:next w:val="Normal"/>
    <w:link w:val="Heading1Char"/>
    <w:uiPriority w:val="9"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aliases w:val="FDM-SubSectionTitle"/>
    <w:next w:val="Normal"/>
    <w:link w:val="Heading2Char"/>
    <w:uiPriority w:val="9"/>
    <w:unhideWhenUsed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aliases w:val="FDM-SubSubSectionTitle"/>
    <w:next w:val="Normal"/>
    <w:link w:val="Heading3Char"/>
    <w:uiPriority w:val="9"/>
    <w:unhideWhenUsed/>
    <w:qFormat/>
    <w:rsid w:val="00493961"/>
    <w:pPr>
      <w:keepNext/>
      <w:keepLines/>
      <w:tabs>
        <w:tab w:val="left" w:pos="1440"/>
      </w:tabs>
      <w:spacing w:before="360" w:after="360"/>
      <w:jc w:val="both"/>
      <w:outlineLvl w:val="2"/>
    </w:pPr>
    <w:rPr>
      <w:rFonts w:ascii="Arial" w:eastAsiaTheme="majorEastAsia" w:hAnsi="Arial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961"/>
    <w:pPr>
      <w:keepNext/>
      <w:keepLines/>
      <w:numPr>
        <w:numId w:val="1"/>
      </w:numPr>
      <w:jc w:val="center"/>
      <w:outlineLvl w:val="3"/>
    </w:pPr>
    <w:rPr>
      <w:rFonts w:eastAsiaTheme="majorEastAsia" w:cs="Arial"/>
      <w:b/>
      <w:iCs/>
      <w:sz w:val="36"/>
      <w:szCs w:val="32"/>
    </w:rPr>
  </w:style>
  <w:style w:type="paragraph" w:styleId="Heading5">
    <w:name w:val="heading 5"/>
    <w:basedOn w:val="Normal"/>
    <w:next w:val="Normal"/>
    <w:qFormat/>
    <w:rsid w:val="00523151"/>
    <w:pPr>
      <w:keepNext/>
      <w:tabs>
        <w:tab w:val="left" w:pos="2520"/>
      </w:tabs>
      <w:ind w:left="2880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523151"/>
    <w:pPr>
      <w:keepNext/>
      <w:tabs>
        <w:tab w:val="left" w:pos="-1440"/>
        <w:tab w:val="left" w:pos="2520"/>
      </w:tabs>
      <w:ind w:left="2160" w:hanging="720"/>
      <w:outlineLvl w:val="5"/>
    </w:pPr>
    <w:rPr>
      <w:rFonts w:cs="Arial"/>
      <w:b/>
      <w:bCs/>
    </w:rPr>
  </w:style>
  <w:style w:type="paragraph" w:styleId="Heading7">
    <w:name w:val="heading 7"/>
    <w:aliases w:val="FDM-ChapNumber"/>
    <w:basedOn w:val="Normal"/>
    <w:next w:val="Normal"/>
    <w:link w:val="Heading7Char"/>
    <w:uiPriority w:val="9"/>
    <w:unhideWhenUsed/>
    <w:qFormat/>
    <w:rsid w:val="00493961"/>
    <w:pPr>
      <w:numPr>
        <w:numId w:val="2"/>
      </w:numPr>
      <w:jc w:val="center"/>
      <w:outlineLvl w:val="6"/>
    </w:pPr>
    <w:rPr>
      <w:b/>
      <w:iCs/>
      <w:sz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8">
    <w:name w:val="heading 8"/>
    <w:aliases w:val="FDM-TxtChapNum"/>
    <w:next w:val="Normal"/>
    <w:link w:val="Heading8Char"/>
    <w:uiPriority w:val="9"/>
    <w:unhideWhenUsed/>
    <w:qFormat/>
    <w:rsid w:val="00493961"/>
    <w:pPr>
      <w:keepNext/>
      <w:keepLines/>
      <w:spacing w:after="360"/>
      <w:jc w:val="center"/>
      <w:outlineLvl w:val="7"/>
    </w:pPr>
    <w:rPr>
      <w:rFonts w:ascii="Arial" w:eastAsiaTheme="majorEastAsia" w:hAnsi="Arial" w:cstheme="majorBidi"/>
      <w:b/>
      <w:color w:val="272727" w:themeColor="text1" w:themeTint="D8"/>
      <w:sz w:val="32"/>
      <w:szCs w:val="21"/>
    </w:rPr>
  </w:style>
  <w:style w:type="paragraph" w:styleId="Heading9">
    <w:name w:val="heading 9"/>
    <w:basedOn w:val="Normal"/>
    <w:next w:val="Normal"/>
    <w:qFormat/>
    <w:rsid w:val="00523151"/>
    <w:pPr>
      <w:keepNext/>
      <w:spacing w:before="40" w:after="4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DM-SectionTitle Char"/>
    <w:basedOn w:val="DefaultParagraphFont"/>
    <w:link w:val="Heading1"/>
    <w:uiPriority w:val="9"/>
    <w:rsid w:val="00493961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FDM-SubSectionTitle Char"/>
    <w:basedOn w:val="DefaultParagraphFont"/>
    <w:link w:val="Heading2"/>
    <w:uiPriority w:val="9"/>
    <w:rsid w:val="00493961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aliases w:val="FDM-SubSubSectionTitle Char"/>
    <w:basedOn w:val="DefaultParagraphFont"/>
    <w:link w:val="Heading3"/>
    <w:uiPriority w:val="9"/>
    <w:rsid w:val="00493961"/>
    <w:rPr>
      <w:rFonts w:ascii="Arial" w:eastAsiaTheme="majorEastAsia" w:hAnsi="Arial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3961"/>
    <w:rPr>
      <w:rFonts w:ascii="Arial" w:eastAsiaTheme="majorEastAsia" w:hAnsi="Arial" w:cs="Arial"/>
      <w:b/>
      <w:iCs/>
      <w:sz w:val="36"/>
      <w:szCs w:val="32"/>
    </w:rPr>
  </w:style>
  <w:style w:type="character" w:customStyle="1" w:styleId="Heading7Char">
    <w:name w:val="Heading 7 Char"/>
    <w:aliases w:val="FDM-ChapNumber Char"/>
    <w:basedOn w:val="DefaultParagraphFont"/>
    <w:link w:val="Heading7"/>
    <w:uiPriority w:val="9"/>
    <w:rsid w:val="00493961"/>
    <w:rPr>
      <w:rFonts w:ascii="Arial" w:eastAsiaTheme="minorHAnsi" w:hAnsi="Arial" w:cstheme="minorBidi"/>
      <w:b/>
      <w:iCs/>
      <w:sz w:val="3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8Char">
    <w:name w:val="Heading 8 Char"/>
    <w:aliases w:val="FDM-TxtChapNum Char"/>
    <w:basedOn w:val="DefaultParagraphFont"/>
    <w:link w:val="Heading8"/>
    <w:uiPriority w:val="9"/>
    <w:rsid w:val="00493961"/>
    <w:rPr>
      <w:rFonts w:ascii="Arial" w:eastAsiaTheme="majorEastAsia" w:hAnsi="Arial" w:cstheme="majorBidi"/>
      <w:b/>
      <w:color w:val="272727" w:themeColor="text1" w:themeTint="D8"/>
      <w:sz w:val="3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9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61"/>
    <w:rPr>
      <w:rFonts w:ascii="Segoe UI" w:eastAsiaTheme="minorHAnsi" w:hAnsi="Segoe UI" w:cs="Segoe UI"/>
      <w:sz w:val="18"/>
      <w:szCs w:val="18"/>
    </w:rPr>
  </w:style>
  <w:style w:type="paragraph" w:customStyle="1" w:styleId="CHAPHEAD">
    <w:name w:val="CHAPHEAD"/>
    <w:qFormat/>
    <w:rsid w:val="00493961"/>
    <w:pPr>
      <w:spacing w:before="120" w:after="360"/>
      <w:jc w:val="center"/>
    </w:pPr>
    <w:rPr>
      <w:rFonts w:ascii="Arial" w:eastAsiaTheme="minorHAnsi" w:hAnsi="Arial" w:cs="Arial"/>
      <w:b/>
      <w:caps/>
      <w:sz w:val="32"/>
      <w:szCs w:val="32"/>
    </w:rPr>
  </w:style>
  <w:style w:type="paragraph" w:styleId="BodyText">
    <w:name w:val="Body Text"/>
    <w:aliases w:val="FDM-BodyText"/>
    <w:link w:val="BodyTextChar"/>
    <w:uiPriority w:val="99"/>
    <w:unhideWhenUsed/>
    <w:rsid w:val="00493961"/>
    <w:pPr>
      <w:spacing w:before="240" w:after="240"/>
      <w:jc w:val="both"/>
    </w:pPr>
    <w:rPr>
      <w:rFonts w:ascii="Arial" w:eastAsiaTheme="minorHAnsi" w:hAnsi="Arial" w:cstheme="minorBidi"/>
      <w:sz w:val="24"/>
      <w:szCs w:val="22"/>
    </w:rPr>
  </w:style>
  <w:style w:type="character" w:customStyle="1" w:styleId="BodyTextChar">
    <w:name w:val="Body Text Char"/>
    <w:aliases w:val="FDM-BodyText Char"/>
    <w:basedOn w:val="DefaultParagraphFont"/>
    <w:link w:val="BodyText"/>
    <w:uiPriority w:val="99"/>
    <w:rsid w:val="00493961"/>
    <w:rPr>
      <w:rFonts w:ascii="Arial" w:eastAsiaTheme="minorHAnsi" w:hAnsi="Arial" w:cstheme="minorBidi"/>
      <w:sz w:val="24"/>
      <w:szCs w:val="22"/>
    </w:rPr>
  </w:style>
  <w:style w:type="character" w:styleId="CommentReference">
    <w:name w:val="annotation reference"/>
    <w:uiPriority w:val="99"/>
    <w:semiHidden/>
    <w:unhideWhenUsed/>
    <w:rsid w:val="00493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961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961"/>
    <w:rPr>
      <w:rFonts w:ascii="Arial" w:eastAsia="Calibri" w:hAnsi="Arial"/>
    </w:rPr>
  </w:style>
  <w:style w:type="paragraph" w:customStyle="1" w:styleId="FDM-TableText">
    <w:name w:val="FDM-TableText"/>
    <w:qFormat/>
    <w:rsid w:val="00493961"/>
    <w:pPr>
      <w:spacing w:before="120" w:after="120"/>
      <w:jc w:val="center"/>
    </w:pPr>
    <w:rPr>
      <w:rFonts w:ascii="Arial" w:eastAsia="Calibri" w:hAnsi="Arial"/>
    </w:rPr>
  </w:style>
  <w:style w:type="paragraph" w:styleId="NoSpacing">
    <w:name w:val="No Spacing"/>
    <w:uiPriority w:val="1"/>
    <w:qFormat/>
    <w:rsid w:val="0049396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9396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gureTitle">
    <w:name w:val="TFigure Title"/>
    <w:qFormat/>
    <w:rsid w:val="00493961"/>
    <w:pPr>
      <w:spacing w:after="240"/>
      <w:jc w:val="center"/>
    </w:pPr>
    <w:rPr>
      <w:rFonts w:ascii="Arial" w:eastAsiaTheme="minorHAnsi" w:hAnsi="Arial" w:cstheme="minorBidi"/>
      <w:b/>
      <w:sz w:val="24"/>
      <w:szCs w:val="22"/>
    </w:rPr>
  </w:style>
  <w:style w:type="paragraph" w:customStyle="1" w:styleId="TTableTitle">
    <w:name w:val="TTable Title"/>
    <w:qFormat/>
    <w:rsid w:val="00493961"/>
    <w:pPr>
      <w:spacing w:before="240" w:after="60"/>
      <w:jc w:val="center"/>
    </w:pPr>
    <w:rPr>
      <w:rFonts w:ascii="Arial" w:eastAsia="Calibri" w:hAnsi="Arial"/>
      <w:b/>
      <w:sz w:val="24"/>
      <w:szCs w:val="22"/>
    </w:rPr>
  </w:style>
  <w:style w:type="paragraph" w:styleId="Header">
    <w:name w:val="header"/>
    <w:link w:val="HeaderChar"/>
    <w:uiPriority w:val="99"/>
    <w:unhideWhenUsed/>
    <w:rsid w:val="00493961"/>
    <w:pPr>
      <w:tabs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3961"/>
    <w:rPr>
      <w:rFonts w:ascii="Arial" w:eastAsiaTheme="minorHAnsi" w:hAnsi="Arial" w:cstheme="minorBidi"/>
      <w:szCs w:val="22"/>
    </w:rPr>
  </w:style>
  <w:style w:type="paragraph" w:styleId="Footer">
    <w:name w:val="footer"/>
    <w:link w:val="FooterChar"/>
    <w:uiPriority w:val="99"/>
    <w:unhideWhenUsed/>
    <w:rsid w:val="00493961"/>
    <w:pPr>
      <w:tabs>
        <w:tab w:val="right" w:pos="9360"/>
      </w:tabs>
    </w:pPr>
    <w:rPr>
      <w:rFonts w:ascii="Arial" w:eastAsiaTheme="minorHAnsi" w:hAnsi="Arial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3961"/>
    <w:rPr>
      <w:rFonts w:ascii="Arial" w:eastAsiaTheme="minorHAnsi" w:hAnsi="Arial" w:cstheme="minorBidi"/>
      <w:szCs w:val="22"/>
    </w:rPr>
  </w:style>
  <w:style w:type="paragraph" w:styleId="ListParagraph">
    <w:name w:val="List Paragraph"/>
    <w:aliases w:val="FDM-NumberList"/>
    <w:uiPriority w:val="34"/>
    <w:qFormat/>
    <w:rsid w:val="00493961"/>
    <w:pPr>
      <w:numPr>
        <w:numId w:val="3"/>
      </w:numPr>
      <w:tabs>
        <w:tab w:val="left" w:pos="720"/>
      </w:tabs>
      <w:spacing w:after="120"/>
      <w:ind w:left="720" w:hanging="720"/>
      <w:jc w:val="both"/>
    </w:pPr>
    <w:rPr>
      <w:rFonts w:ascii="Arial" w:eastAsia="Calibri" w:hAnsi="Arial"/>
      <w:sz w:val="24"/>
      <w:szCs w:val="22"/>
    </w:rPr>
  </w:style>
  <w:style w:type="paragraph" w:styleId="Revision">
    <w:name w:val="Revision"/>
    <w:hidden/>
    <w:uiPriority w:val="99"/>
    <w:semiHidden/>
    <w:rsid w:val="00D33004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2B5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137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37D"/>
    <w:rPr>
      <w:rFonts w:ascii="Arial" w:eastAsiaTheme="minorHAnsi" w:hAnsi="Arial" w:cstheme="minorBidi"/>
      <w:b/>
      <w:bCs/>
    </w:rPr>
  </w:style>
  <w:style w:type="character" w:styleId="FollowedHyperlink">
    <w:name w:val="FollowedHyperlink"/>
    <w:basedOn w:val="DefaultParagraphFont"/>
    <w:semiHidden/>
    <w:unhideWhenUsed/>
    <w:rsid w:val="004C6813"/>
    <w:rPr>
      <w:color w:val="800080" w:themeColor="followedHyperlink"/>
      <w:u w:val="single"/>
    </w:rPr>
  </w:style>
  <w:style w:type="paragraph" w:customStyle="1" w:styleId="PARA">
    <w:name w:val="PARA"/>
    <w:basedOn w:val="Normal"/>
    <w:rsid w:val="000E5E59"/>
    <w:pPr>
      <w:widowControl w:val="0"/>
      <w:autoSpaceDE w:val="0"/>
      <w:autoSpaceDN w:val="0"/>
      <w:adjustRightInd w:val="0"/>
      <w:spacing w:after="120"/>
    </w:pPr>
    <w:rPr>
      <w:rFonts w:eastAsia="Times New Roman" w:cs="Arial"/>
      <w:szCs w:val="24"/>
    </w:rPr>
  </w:style>
  <w:style w:type="character" w:customStyle="1" w:styleId="reftitle">
    <w:name w:val="reftitle"/>
    <w:rsid w:val="000E5E59"/>
    <w:rPr>
      <w:rFonts w:ascii="Arial" w:hAnsi="Arial" w:cs="Arial"/>
      <w:b/>
      <w:bCs/>
      <w:i/>
      <w:iCs/>
      <w:color w:val="000000"/>
      <w:sz w:val="24"/>
      <w:szCs w:val="24"/>
    </w:rPr>
  </w:style>
  <w:style w:type="character" w:customStyle="1" w:styleId="bold">
    <w:name w:val="bold"/>
    <w:rsid w:val="000E5E59"/>
    <w:rPr>
      <w:b/>
      <w:bCs/>
    </w:rPr>
  </w:style>
  <w:style w:type="paragraph" w:customStyle="1" w:styleId="entry">
    <w:name w:val="entry"/>
    <w:basedOn w:val="Normal"/>
    <w:rsid w:val="000E5E59"/>
    <w:pPr>
      <w:widowControl w:val="0"/>
      <w:autoSpaceDE w:val="0"/>
      <w:autoSpaceDN w:val="0"/>
      <w:adjustRightInd w:val="0"/>
      <w:spacing w:after="0"/>
      <w:ind w:left="720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Fnote">
    <w:name w:val="Fnote"/>
    <w:basedOn w:val="Normal"/>
    <w:rsid w:val="000E5E59"/>
    <w:pPr>
      <w:widowControl w:val="0"/>
      <w:tabs>
        <w:tab w:val="left" w:pos="-1440"/>
        <w:tab w:val="left" w:pos="-720"/>
        <w:tab w:val="left" w:pos="0"/>
        <w:tab w:val="left" w:pos="720"/>
        <w:tab w:val="left" w:pos="866"/>
        <w:tab w:val="left" w:pos="1299"/>
        <w:tab w:val="left" w:pos="1440"/>
        <w:tab w:val="left" w:pos="1732"/>
        <w:tab w:val="left" w:pos="2166"/>
        <w:tab w:val="left" w:pos="2599"/>
        <w:tab w:val="left" w:pos="2880"/>
        <w:tab w:val="left" w:pos="3032"/>
        <w:tab w:val="left" w:pos="3465"/>
        <w:tab w:val="left" w:pos="3600"/>
        <w:tab w:val="left" w:pos="3898"/>
        <w:tab w:val="left" w:pos="4332"/>
        <w:tab w:val="left" w:pos="4765"/>
        <w:tab w:val="left" w:pos="5040"/>
        <w:tab w:val="left" w:pos="5198"/>
        <w:tab w:val="left" w:pos="5631"/>
      </w:tabs>
      <w:autoSpaceDE w:val="0"/>
      <w:autoSpaceDN w:val="0"/>
      <w:adjustRightInd w:val="0"/>
      <w:spacing w:before="100" w:after="0"/>
      <w:ind w:left="720" w:hanging="720"/>
    </w:pPr>
    <w:rPr>
      <w:rFonts w:eastAsia="Times New Roman" w:cs="Arial"/>
      <w:sz w:val="20"/>
      <w:szCs w:val="18"/>
    </w:rPr>
  </w:style>
  <w:style w:type="paragraph" w:styleId="HTMLPreformatted">
    <w:name w:val="HTML Preformatted"/>
    <w:basedOn w:val="Normal"/>
    <w:link w:val="HTMLPreformattedChar"/>
    <w:rsid w:val="000E5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E5E59"/>
    <w:rPr>
      <w:rFonts w:ascii="Courier New" w:eastAsia="Courier New" w:hAnsi="Courier New"/>
    </w:rPr>
  </w:style>
  <w:style w:type="paragraph" w:customStyle="1" w:styleId="FDM-BulletList">
    <w:name w:val="FDM-BulletList"/>
    <w:basedOn w:val="ListParagraph"/>
    <w:next w:val="Normal"/>
    <w:qFormat/>
    <w:rsid w:val="001313DD"/>
    <w:pPr>
      <w:numPr>
        <w:numId w:val="0"/>
      </w:numPr>
    </w:pPr>
  </w:style>
  <w:style w:type="paragraph" w:customStyle="1" w:styleId="FDM-TableTitle">
    <w:name w:val="FDM-TableTitle"/>
    <w:basedOn w:val="Normal"/>
    <w:qFormat/>
    <w:rsid w:val="001313DD"/>
    <w:pPr>
      <w:spacing w:before="240" w:after="60"/>
      <w:jc w:val="center"/>
    </w:pPr>
    <w:rPr>
      <w:rFonts w:eastAsia="Calibri" w:cs="Times New Roman"/>
      <w:b/>
    </w:rPr>
  </w:style>
  <w:style w:type="paragraph" w:customStyle="1" w:styleId="FDM-FigureTitle">
    <w:name w:val="FDM-FigureTitle"/>
    <w:basedOn w:val="FDM-TableTitle"/>
    <w:qFormat/>
    <w:rsid w:val="001313DD"/>
    <w:pPr>
      <w:spacing w:before="0" w:after="240"/>
    </w:pPr>
  </w:style>
  <w:style w:type="character" w:styleId="SubtleEmphasis">
    <w:name w:val="Subtle Emphasis"/>
    <w:basedOn w:val="DefaultParagraphFont"/>
    <w:uiPriority w:val="19"/>
    <w:qFormat/>
    <w:rsid w:val="002C2015"/>
    <w:rPr>
      <w:i/>
      <w:iCs/>
      <w:color w:val="404040" w:themeColor="text1" w:themeTint="BF"/>
    </w:rPr>
  </w:style>
  <w:style w:type="paragraph" w:customStyle="1" w:styleId="Default">
    <w:name w:val="Default"/>
    <w:rsid w:val="00B844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74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1E04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57D0D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533B7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semiHidden/>
    <w:unhideWhenUsed/>
    <w:rsid w:val="00964F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4FA3"/>
    <w:rPr>
      <w:rFonts w:ascii="Arial" w:eastAsiaTheme="minorHAnsi" w:hAnsi="Arial" w:cstheme="minorBidi"/>
      <w:sz w:val="24"/>
      <w:szCs w:val="22"/>
    </w:rPr>
  </w:style>
  <w:style w:type="paragraph" w:styleId="BodyText2">
    <w:name w:val="Body Text 2"/>
    <w:basedOn w:val="Normal"/>
    <w:link w:val="BodyText2Char"/>
    <w:semiHidden/>
    <w:unhideWhenUsed/>
    <w:rsid w:val="00964F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64FA3"/>
    <w:rPr>
      <w:rFonts w:ascii="Arial" w:eastAsiaTheme="minorHAnsi" w:hAnsi="Arial" w:cstheme="minorBidi"/>
      <w:sz w:val="24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7206D"/>
    <w:rPr>
      <w:color w:val="808080"/>
      <w:shd w:val="clear" w:color="auto" w:fill="E6E6E6"/>
    </w:rPr>
  </w:style>
  <w:style w:type="paragraph" w:styleId="BodyText3">
    <w:name w:val="Body Text 3"/>
    <w:basedOn w:val="Normal"/>
    <w:link w:val="BodyText3Char"/>
    <w:semiHidden/>
    <w:unhideWhenUsed/>
    <w:rsid w:val="00BE58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E58D6"/>
    <w:rPr>
      <w:rFonts w:ascii="Arial" w:eastAsiaTheme="minorHAnsi" w:hAnsi="Arial" w:cstheme="minorBidi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9D6E27"/>
    <w:rPr>
      <w:color w:val="2B579A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6674"/>
  </w:style>
  <w:style w:type="paragraph" w:styleId="BlockText">
    <w:name w:val="Block Text"/>
    <w:basedOn w:val="Normal"/>
    <w:semiHidden/>
    <w:unhideWhenUsed/>
    <w:rsid w:val="000A66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0A6674"/>
    <w:pPr>
      <w:spacing w:before="0" w:after="3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A6674"/>
    <w:rPr>
      <w:rFonts w:ascii="Arial" w:eastAsiaTheme="minorHAnsi" w:hAnsi="Arial" w:cstheme="minorBidi"/>
      <w:sz w:val="24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A6674"/>
    <w:pPr>
      <w:spacing w:after="3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rsid w:val="000A66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BodyTextIndent3">
    <w:name w:val="Body Text Indent 3"/>
    <w:basedOn w:val="Normal"/>
    <w:link w:val="BodyTextIndent3Char"/>
    <w:semiHidden/>
    <w:unhideWhenUsed/>
    <w:rsid w:val="000A66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A6674"/>
    <w:rPr>
      <w:rFonts w:ascii="Arial" w:eastAsiaTheme="minorHAnsi" w:hAnsi="Arial" w:cstheme="minorBid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0A667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A667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Date">
    <w:name w:val="Date"/>
    <w:basedOn w:val="Normal"/>
    <w:next w:val="Normal"/>
    <w:link w:val="DateChar"/>
    <w:rsid w:val="000A6674"/>
  </w:style>
  <w:style w:type="character" w:customStyle="1" w:styleId="DateChar">
    <w:name w:val="Date Char"/>
    <w:basedOn w:val="DefaultParagraphFont"/>
    <w:link w:val="Date"/>
    <w:rsid w:val="000A6674"/>
    <w:rPr>
      <w:rFonts w:ascii="Arial" w:eastAsiaTheme="minorHAnsi" w:hAnsi="Arial" w:cstheme="minorBidi"/>
      <w:sz w:val="24"/>
      <w:szCs w:val="22"/>
    </w:rPr>
  </w:style>
  <w:style w:type="paragraph" w:styleId="DocumentMap">
    <w:name w:val="Document Map"/>
    <w:basedOn w:val="Normal"/>
    <w:link w:val="DocumentMapChar"/>
    <w:semiHidden/>
    <w:unhideWhenUsed/>
    <w:rsid w:val="000A667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A6674"/>
    <w:rPr>
      <w:rFonts w:ascii="Segoe UI" w:eastAsiaTheme="minorHAns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A667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0A66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A6674"/>
    <w:rPr>
      <w:rFonts w:ascii="Arial" w:eastAsiaTheme="minorHAnsi" w:hAnsi="Arial" w:cstheme="minorBidi"/>
    </w:rPr>
  </w:style>
  <w:style w:type="paragraph" w:styleId="EnvelopeAddress">
    <w:name w:val="envelope address"/>
    <w:basedOn w:val="Normal"/>
    <w:semiHidden/>
    <w:unhideWhenUsed/>
    <w:rsid w:val="000A667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0A667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A667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6674"/>
    <w:rPr>
      <w:rFonts w:ascii="Arial" w:eastAsiaTheme="minorHAnsi" w:hAnsi="Arial" w:cstheme="minorBidi"/>
    </w:rPr>
  </w:style>
  <w:style w:type="paragraph" w:styleId="HTMLAddress">
    <w:name w:val="HTML Address"/>
    <w:basedOn w:val="Normal"/>
    <w:link w:val="HTMLAddressChar"/>
    <w:semiHidden/>
    <w:unhideWhenUsed/>
    <w:rsid w:val="000A667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A6674"/>
    <w:rPr>
      <w:rFonts w:ascii="Arial" w:eastAsiaTheme="minorHAnsi" w:hAnsi="Arial" w:cstheme="minorBidi"/>
      <w:i/>
      <w:iCs/>
      <w:sz w:val="24"/>
      <w:szCs w:val="22"/>
    </w:rPr>
  </w:style>
  <w:style w:type="paragraph" w:styleId="Index1">
    <w:name w:val="index 1"/>
    <w:basedOn w:val="Normal"/>
    <w:next w:val="Normal"/>
    <w:autoRedefine/>
    <w:semiHidden/>
    <w:unhideWhenUsed/>
    <w:rsid w:val="000A6674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0A6674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0A6674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0A6674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0A6674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0A6674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0A6674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0A6674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0A6674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0A667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674"/>
    <w:pPr>
      <w:pBdr>
        <w:top w:val="single" w:sz="4" w:space="10" w:color="4F81BD" w:themeColor="accent1"/>
        <w:bottom w:val="single" w:sz="4" w:space="10" w:color="4F81BD" w:themeColor="accent1"/>
      </w:pBdr>
      <w:spacing w:before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674"/>
    <w:rPr>
      <w:rFonts w:ascii="Arial" w:eastAsiaTheme="minorHAnsi" w:hAnsi="Arial" w:cstheme="minorBidi"/>
      <w:i/>
      <w:iCs/>
      <w:color w:val="4F81BD" w:themeColor="accent1"/>
      <w:sz w:val="24"/>
      <w:szCs w:val="22"/>
    </w:rPr>
  </w:style>
  <w:style w:type="paragraph" w:styleId="List">
    <w:name w:val="List"/>
    <w:basedOn w:val="Normal"/>
    <w:semiHidden/>
    <w:unhideWhenUsed/>
    <w:rsid w:val="000A6674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0A6674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0A6674"/>
    <w:pPr>
      <w:ind w:left="1080" w:hanging="360"/>
      <w:contextualSpacing/>
    </w:pPr>
  </w:style>
  <w:style w:type="paragraph" w:styleId="List4">
    <w:name w:val="List 4"/>
    <w:basedOn w:val="Normal"/>
    <w:rsid w:val="000A6674"/>
    <w:pPr>
      <w:ind w:left="1440" w:hanging="360"/>
      <w:contextualSpacing/>
    </w:pPr>
  </w:style>
  <w:style w:type="paragraph" w:styleId="List5">
    <w:name w:val="List 5"/>
    <w:basedOn w:val="Normal"/>
    <w:rsid w:val="000A667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0A6674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unhideWhenUsed/>
    <w:rsid w:val="000A6674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unhideWhenUsed/>
    <w:rsid w:val="000A6674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unhideWhenUsed/>
    <w:rsid w:val="000A6674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unhideWhenUsed/>
    <w:rsid w:val="000A6674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unhideWhenUsed/>
    <w:rsid w:val="000A667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0A667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0A667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0A667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0A6674"/>
    <w:pPr>
      <w:spacing w:after="120"/>
      <w:ind w:left="1800"/>
      <w:contextualSpacing/>
    </w:pPr>
  </w:style>
  <w:style w:type="paragraph" w:styleId="ListNumber">
    <w:name w:val="List Number"/>
    <w:basedOn w:val="Normal"/>
    <w:rsid w:val="000A6674"/>
    <w:pPr>
      <w:numPr>
        <w:numId w:val="12"/>
      </w:numPr>
      <w:contextualSpacing/>
    </w:pPr>
  </w:style>
  <w:style w:type="paragraph" w:styleId="ListNumber2">
    <w:name w:val="List Number 2"/>
    <w:basedOn w:val="Normal"/>
    <w:semiHidden/>
    <w:unhideWhenUsed/>
    <w:rsid w:val="000A6674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unhideWhenUsed/>
    <w:rsid w:val="000A6674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unhideWhenUsed/>
    <w:rsid w:val="000A6674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unhideWhenUsed/>
    <w:rsid w:val="000A6674"/>
    <w:pPr>
      <w:numPr>
        <w:numId w:val="16"/>
      </w:numPr>
      <w:contextualSpacing/>
    </w:pPr>
  </w:style>
  <w:style w:type="paragraph" w:styleId="MacroText">
    <w:name w:val="macro"/>
    <w:link w:val="MacroTextChar"/>
    <w:semiHidden/>
    <w:unhideWhenUsed/>
    <w:rsid w:val="000A66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theme="minorBidi"/>
    </w:rPr>
  </w:style>
  <w:style w:type="character" w:customStyle="1" w:styleId="MacroTextChar">
    <w:name w:val="Macro Text Char"/>
    <w:basedOn w:val="DefaultParagraphFont"/>
    <w:link w:val="MacroText"/>
    <w:semiHidden/>
    <w:rsid w:val="000A6674"/>
    <w:rPr>
      <w:rFonts w:ascii="Consolas" w:eastAsiaTheme="minorHAnsi" w:hAnsi="Consolas" w:cstheme="minorBidi"/>
    </w:rPr>
  </w:style>
  <w:style w:type="paragraph" w:styleId="MessageHeader">
    <w:name w:val="Message Header"/>
    <w:basedOn w:val="Normal"/>
    <w:link w:val="MessageHeaderChar"/>
    <w:semiHidden/>
    <w:unhideWhenUsed/>
    <w:rsid w:val="000A66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A66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0A6674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0A667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A6674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PlainText">
    <w:name w:val="Plain Text"/>
    <w:basedOn w:val="Normal"/>
    <w:link w:val="PlainTextChar"/>
    <w:semiHidden/>
    <w:unhideWhenUsed/>
    <w:rsid w:val="000A667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A6674"/>
    <w:rPr>
      <w:rFonts w:ascii="Consolas" w:eastAsiaTheme="minorHAnsi" w:hAnsi="Consolas" w:cstheme="minorBid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A66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674"/>
    <w:rPr>
      <w:rFonts w:ascii="Arial" w:eastAsiaTheme="minorHAnsi" w:hAnsi="Arial" w:cstheme="minorBidi"/>
      <w:i/>
      <w:iCs/>
      <w:color w:val="404040" w:themeColor="text1" w:themeTint="BF"/>
      <w:sz w:val="24"/>
      <w:szCs w:val="22"/>
    </w:rPr>
  </w:style>
  <w:style w:type="paragraph" w:styleId="Salutation">
    <w:name w:val="Salutation"/>
    <w:basedOn w:val="Normal"/>
    <w:next w:val="Normal"/>
    <w:link w:val="SalutationChar"/>
    <w:rsid w:val="000A6674"/>
  </w:style>
  <w:style w:type="character" w:customStyle="1" w:styleId="SalutationChar">
    <w:name w:val="Salutation Char"/>
    <w:basedOn w:val="DefaultParagraphFont"/>
    <w:link w:val="Salutation"/>
    <w:rsid w:val="000A6674"/>
    <w:rPr>
      <w:rFonts w:ascii="Arial" w:eastAsiaTheme="minorHAnsi" w:hAnsi="Arial" w:cstheme="minorBidi"/>
      <w:sz w:val="24"/>
      <w:szCs w:val="22"/>
    </w:rPr>
  </w:style>
  <w:style w:type="paragraph" w:styleId="Signature">
    <w:name w:val="Signature"/>
    <w:basedOn w:val="Normal"/>
    <w:link w:val="SignatureChar"/>
    <w:semiHidden/>
    <w:unhideWhenUsed/>
    <w:rsid w:val="000A667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0A6674"/>
    <w:rPr>
      <w:rFonts w:ascii="Arial" w:eastAsiaTheme="minorHAnsi" w:hAnsi="Arial" w:cstheme="minorBidi"/>
      <w:sz w:val="24"/>
      <w:szCs w:val="22"/>
    </w:rPr>
  </w:style>
  <w:style w:type="paragraph" w:styleId="Subtitle">
    <w:name w:val="Subtitle"/>
    <w:basedOn w:val="Normal"/>
    <w:next w:val="Normal"/>
    <w:link w:val="SubtitleChar"/>
    <w:qFormat/>
    <w:rsid w:val="000A667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0A66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0A6674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0A6674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A667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A667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A667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6674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0A6674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0A6674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0A6674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0A667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6674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0A6674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0A66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6674"/>
    <w:pPr>
      <w:tabs>
        <w:tab w:val="clear" w:pos="1440"/>
      </w:tabs>
      <w:spacing w:before="240" w:after="0"/>
      <w:outlineLvl w:val="9"/>
    </w:pPr>
    <w:rPr>
      <w:rFonts w:asciiTheme="majorHAnsi" w:hAnsiTheme="majorHAnsi"/>
      <w:b w:val="0"/>
      <w:color w:val="365F91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960ph\AppData\Roaming\Microsoft\Templates\FDM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8a03f5ad-b9fb-4bda-9cab-99efd36f13fa" xsi:nil="true"/>
    <FormVersion xmlns="8a03f5ad-b9fb-4bda-9cab-99efd36f13fa" xsi:nil="true"/>
    <FormCategory xmlns="8a03f5ad-b9fb-4bda-9cab-99efd36f13fa" xsi:nil="true"/>
    <FormName xmlns="8a03f5ad-b9fb-4bda-9cab-99efd36f13fa" xsi:nil="true"/>
    <FormLocale xmlns="8a03f5ad-b9fb-4bda-9cab-99efd36f13fa" xsi:nil="true"/>
    <ShowInCatalog xmlns="8a03f5ad-b9fb-4bda-9cab-99efd36f13fa">false</ShowInCatalog>
    <Document_x0020_Type xmlns="c64520f1-f7ff-437d-9462-e9cbd5bd16db">DESIGN WEBSITE SOURCE DOCS</Document_x0020_Type>
    <FormDescription xmlns="8a03f5ad-b9fb-4bda-9cab-99efd36f13fa" xsi:nil="true"/>
    <CustomContentTypeId xmlns="8a03f5ad-b9fb-4bda-9cab-99efd36f13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B8830A3E2994354A98F5A96C0969F155" ma:contentTypeVersion="2" ma:contentTypeDescription="A Microsoft InfoPath Form Template." ma:contentTypeScope="" ma:versionID="22198a06a48785065d7f95d08a383926">
  <xsd:schema xmlns:xsd="http://www.w3.org/2001/XMLSchema" xmlns:xs="http://www.w3.org/2001/XMLSchema" xmlns:p="http://schemas.microsoft.com/office/2006/metadata/properties" xmlns:ns2="c64520f1-f7ff-437d-9462-e9cbd5bd16db" xmlns:ns3="8a03f5ad-b9fb-4bda-9cab-99efd36f13fa" targetNamespace="http://schemas.microsoft.com/office/2006/metadata/properties" ma:root="true" ma:fieldsID="bced4a0a3ed9879a1d552afc10099b78" ns2:_="" ns3:_="">
    <xsd:import namespace="c64520f1-f7ff-437d-9462-e9cbd5bd16db"/>
    <xsd:import namespace="8a03f5ad-b9fb-4bda-9cab-99efd36f13fa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3:FormName" minOccurs="0"/>
                <xsd:element ref="ns3:FormCategory" minOccurs="0"/>
                <xsd:element ref="ns3:FormVersion" minOccurs="0"/>
                <xsd:element ref="ns3:FormId" minOccurs="0"/>
                <xsd:element ref="ns3:FormLocale" minOccurs="0"/>
                <xsd:element ref="ns3:FormDescription" minOccurs="0"/>
                <xsd:element ref="ns3:ShowInCatalog" minOccurs="0"/>
                <xsd:element ref="ns3:CustomContent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20f1-f7ff-437d-9462-e9cbd5bd16d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f5ad-b9fb-4bda-9cab-99efd36f13fa" elementFormDefault="qualified">
    <xsd:import namespace="http://schemas.microsoft.com/office/2006/documentManagement/types"/>
    <xsd:import namespace="http://schemas.microsoft.com/office/infopath/2007/PartnerControls"/>
    <xsd:element name="FormName" ma:index="3" nillable="true" ma:displayName="Form Name" ma:internalName="FormName">
      <xsd:simpleType>
        <xsd:restriction base="dms:Text"/>
      </xsd:simpleType>
    </xsd:element>
    <xsd:element name="FormCategory" ma:index="4" nillable="true" ma:displayName="Form Category" ma:internalName="FormCategory">
      <xsd:simpleType>
        <xsd:restriction base="dms:Text"/>
      </xsd:simpleType>
    </xsd:element>
    <xsd:element name="FormVersion" ma:index="5" nillable="true" ma:displayName="Form Version" ma:internalName="FormVersion">
      <xsd:simpleType>
        <xsd:restriction base="dms:Text"/>
      </xsd:simpleType>
    </xsd:element>
    <xsd:element name="FormId" ma:index="6" nillable="true" ma:displayName="Form ID" ma:internalName="FormId">
      <xsd:simpleType>
        <xsd:restriction base="dms:Text"/>
      </xsd:simpleType>
    </xsd:element>
    <xsd:element name="FormLocale" ma:index="7" nillable="true" ma:displayName="Form Locale" ma:internalName="FormLocale">
      <xsd:simpleType>
        <xsd:restriction base="dms:Text"/>
      </xsd:simpleType>
    </xsd:element>
    <xsd:element name="FormDescription" ma:index="8" nillable="true" ma:displayName="Form Description" ma:internalName="FormDescription">
      <xsd:simpleType>
        <xsd:restriction base="dms:Text"/>
      </xsd:simpleType>
    </xsd:element>
    <xsd:element name="ShowInCatalog" ma:index="9" nillable="true" ma:displayName="Show in Catalog" ma:default="TRUE" ma:internalName="ShowInCatalog">
      <xsd:simpleType>
        <xsd:restriction base="dms:Boolean"/>
      </xsd:simpleType>
    </xsd:element>
    <xsd:element name="CustomContentTypeId" ma:index="15" nillable="true" ma:displayName="Content Type ID" ma:hidden="true" ma:internalName="CustomContentTyp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D44D3-B3ED-418C-89FD-C3FEEBC57B21}">
  <ds:schemaRefs>
    <ds:schemaRef ds:uri="http://purl.org/dc/terms/"/>
    <ds:schemaRef ds:uri="http://schemas.microsoft.com/office/2006/documentManagement/types"/>
    <ds:schemaRef ds:uri="8a03f5ad-b9fb-4bda-9cab-99efd36f13f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c64520f1-f7ff-437d-9462-e9cbd5bd16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446486-B743-42B1-A0B8-9702355A2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1E0D8-B14A-45F2-8E5E-9E8F60D48C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D7876-7A66-441B-BE9C-6C003660A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520f1-f7ff-437d-9462-e9cbd5bd16db"/>
    <ds:schemaRef ds:uri="8a03f5ad-b9fb-4bda-9cab-99efd36f1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FDMTemplate.dotm</Template>
  <TotalTime>1493</TotalTime>
  <Pages>1</Pages>
  <Words>28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DOT</Company>
  <LinksUpToDate>false</LinksUpToDate>
  <CharactersWithSpaces>595</CharactersWithSpaces>
  <SharedDoc>false</SharedDoc>
  <HLinks>
    <vt:vector size="138" baseType="variant">
      <vt:variant>
        <vt:i4>2031687</vt:i4>
      </vt:variant>
      <vt:variant>
        <vt:i4>138</vt:i4>
      </vt:variant>
      <vt:variant>
        <vt:i4>0</vt:i4>
      </vt:variant>
      <vt:variant>
        <vt:i4>5</vt:i4>
      </vt:variant>
      <vt:variant>
        <vt:lpwstr>http://www.dot.state.fl.us/trafficoperations/FAQs/SpeedLimitFAQ.shtm</vt:lpwstr>
      </vt:variant>
      <vt:variant>
        <vt:lpwstr/>
      </vt:variant>
      <vt:variant>
        <vt:i4>1310791</vt:i4>
      </vt:variant>
      <vt:variant>
        <vt:i4>135</vt:i4>
      </vt:variant>
      <vt:variant>
        <vt:i4>0</vt:i4>
      </vt:variant>
      <vt:variant>
        <vt:i4>5</vt:i4>
      </vt:variant>
      <vt:variant>
        <vt:lpwstr>http://www2.dot.state.fl.us/FloridaTrafficOnline/viewer.html</vt:lpwstr>
      </vt:variant>
      <vt:variant>
        <vt:lpwstr/>
      </vt:variant>
      <vt:variant>
        <vt:i4>1245246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_Toc217722908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_Toc217722907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_Toc217722906</vt:lpwstr>
      </vt:variant>
      <vt:variant>
        <vt:i4>1245246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_Toc217722905</vt:lpwstr>
      </vt:variant>
      <vt:variant>
        <vt:i4>1245246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_Toc217722904</vt:lpwstr>
      </vt:variant>
      <vt:variant>
        <vt:i4>1245246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_Toc217722903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_Toc313960485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_Toc313960484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_Toc313960483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_Toc313960482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_Toc313960481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_Toc313960480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_Toc313960479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_Toc313960478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_Toc313960477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_Toc313960476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_Toc313960475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_Toc313960474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_Toc313960473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_Toc313960472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_Toc313960471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Hiers, Paul</dc:creator>
  <cp:lastModifiedBy>Bettger, Todd D.</cp:lastModifiedBy>
  <cp:revision>238</cp:revision>
  <cp:lastPrinted>2019-01-28T16:58:00Z</cp:lastPrinted>
  <dcterms:created xsi:type="dcterms:W3CDTF">2017-09-01T14:33:00Z</dcterms:created>
  <dcterms:modified xsi:type="dcterms:W3CDTF">2023-07-14T18:59:00Z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0x010100F8EF98760CBA4A94994F13BA881038FA00B8830A3E2994354A98F5A96C0969F155</vt:lpwstr>
  </property>
  <property fmtid="{D5CDD505-2E9C-101B-9397-08002B2CF9AE}" pid="4" name="FDM Link">
    <vt:lpwstr>https://fldot.sharepoint.com/sites/TP-TD/Design/TDH/FDM%20Documents/zFDM124QAQC.pdf, FDM 124 Quality Assurance and Quality Control</vt:lpwstr>
  </property>
  <property fmtid="{D5CDD505-2E9C-101B-9397-08002B2CF9AE}" pid="5" name="AuthorIds_UIVersion_6656">
    <vt:lpwstr>1612</vt:lpwstr>
  </property>
  <property fmtid="{D5CDD505-2E9C-101B-9397-08002B2CF9AE}" pid="6" name="ecm_ItemDeleteBlockHolders">
    <vt:lpwstr/>
  </property>
  <property fmtid="{D5CDD505-2E9C-101B-9397-08002B2CF9AE}" pid="7" name="ecm_ItemLockHolders">
    <vt:lpwstr/>
  </property>
</Properties>
</file>